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682C" w14:textId="77777777" w:rsidR="009B618A" w:rsidRPr="000A4487" w:rsidRDefault="00E20DA2" w:rsidP="000A4487">
      <w:pPr>
        <w:tabs>
          <w:tab w:val="right" w:pos="10490"/>
        </w:tabs>
        <w:spacing w:before="24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b/>
          <w:bCs/>
          <w:sz w:val="36"/>
          <w:szCs w:val="36"/>
        </w:rPr>
        <w:t>Warenvorräte</w:t>
      </w:r>
      <w:r w:rsidRPr="000A4487">
        <w:rPr>
          <w:rFonts w:ascii="Calibri" w:hAnsi="Calibri"/>
          <w:b/>
          <w:bCs/>
          <w:sz w:val="36"/>
          <w:szCs w:val="36"/>
        </w:rPr>
        <w:tab/>
      </w:r>
      <w:r w:rsidR="00407A72">
        <w:rPr>
          <w:rFonts w:ascii="Calibri" w:hAnsi="Calibri"/>
          <w:b/>
          <w:bCs/>
          <w:sz w:val="36"/>
          <w:szCs w:val="36"/>
        </w:rPr>
        <w:t>per</w:t>
      </w:r>
      <w:r w:rsidR="00B748A7">
        <w:rPr>
          <w:rFonts w:ascii="Calibri" w:hAnsi="Calibri"/>
          <w:b/>
          <w:bCs/>
          <w:sz w:val="36"/>
          <w:szCs w:val="36"/>
        </w:rPr>
        <w:t xml:space="preserve"> 31.12.</w:t>
      </w:r>
      <w:r w:rsidR="008A6ED7">
        <w:rPr>
          <w:rFonts w:ascii="Calibri" w:hAnsi="Calibri"/>
          <w:b/>
          <w:bCs/>
          <w:sz w:val="36"/>
          <w:szCs w:val="36"/>
        </w:rPr>
        <w:t>2025</w:t>
      </w:r>
    </w:p>
    <w:p w14:paraId="4FCC4A02" w14:textId="140A16A8" w:rsidR="00FE5F84" w:rsidRPr="00407A72" w:rsidRDefault="00FE5F84" w:rsidP="009B6318">
      <w:pPr>
        <w:pStyle w:val="Textkrper"/>
        <w:tabs>
          <w:tab w:val="clear" w:pos="6840"/>
          <w:tab w:val="clear" w:pos="10440"/>
          <w:tab w:val="left" w:pos="2835"/>
        </w:tabs>
        <w:spacing w:before="360" w:after="120"/>
        <w:rPr>
          <w:rFonts w:ascii="Calibri" w:hAnsi="Calibri"/>
          <w:sz w:val="24"/>
        </w:rPr>
      </w:pPr>
      <w:r w:rsidRPr="00407A72">
        <w:rPr>
          <w:rFonts w:ascii="Calibri" w:hAnsi="Calibri"/>
          <w:sz w:val="24"/>
        </w:rPr>
        <w:t>Name, Adresse</w:t>
      </w:r>
      <w:r w:rsidR="00FA581B">
        <w:rPr>
          <w:rFonts w:ascii="Calibri" w:hAnsi="Calibri"/>
          <w:sz w:val="24"/>
        </w:rPr>
        <w:t xml:space="preserve"> </w:t>
      </w:r>
      <w:r w:rsidRPr="00407A72">
        <w:rPr>
          <w:rFonts w:ascii="Calibri" w:hAnsi="Calibri"/>
          <w:sz w:val="24"/>
        </w:rPr>
        <w:tab/>
      </w:r>
      <w:sdt>
        <w:sdtPr>
          <w:rPr>
            <w:rFonts w:ascii="Calibri" w:hAnsi="Calibri"/>
            <w:sz w:val="24"/>
          </w:rPr>
          <w:id w:val="1324237723"/>
          <w:placeholder>
            <w:docPart w:val="FA3676A655464D67A65D86EB08889317"/>
          </w:placeholder>
        </w:sdtPr>
        <w:sdtEndPr/>
        <w:sdtContent>
          <w:bookmarkStart w:id="0" w:name="Text1"/>
          <w:r w:rsidR="001613FF">
            <w:rPr>
              <w:rFonts w:ascii="Calibri" w:hAnsi="Calibri"/>
              <w:sz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1613FF">
            <w:rPr>
              <w:rFonts w:ascii="Calibri" w:hAnsi="Calibri"/>
              <w:sz w:val="24"/>
            </w:rPr>
            <w:instrText xml:space="preserve"> FORMTEXT </w:instrText>
          </w:r>
          <w:r w:rsidR="001613FF">
            <w:rPr>
              <w:rFonts w:ascii="Calibri" w:hAnsi="Calibri"/>
              <w:sz w:val="24"/>
            </w:rPr>
          </w:r>
          <w:r w:rsidR="001613FF">
            <w:rPr>
              <w:rFonts w:ascii="Calibri" w:hAnsi="Calibri"/>
              <w:sz w:val="24"/>
            </w:rPr>
            <w:fldChar w:fldCharType="separate"/>
          </w:r>
          <w:r w:rsidR="001613FF">
            <w:rPr>
              <w:rFonts w:ascii="Calibri" w:hAnsi="Calibri"/>
              <w:noProof/>
              <w:sz w:val="24"/>
            </w:rPr>
            <w:t> </w:t>
          </w:r>
          <w:r w:rsidR="001613FF">
            <w:rPr>
              <w:rFonts w:ascii="Calibri" w:hAnsi="Calibri"/>
              <w:noProof/>
              <w:sz w:val="24"/>
            </w:rPr>
            <w:t> </w:t>
          </w:r>
          <w:r w:rsidR="001613FF">
            <w:rPr>
              <w:rFonts w:ascii="Calibri" w:hAnsi="Calibri"/>
              <w:noProof/>
              <w:sz w:val="24"/>
            </w:rPr>
            <w:t> </w:t>
          </w:r>
          <w:r w:rsidR="001613FF">
            <w:rPr>
              <w:rFonts w:ascii="Calibri" w:hAnsi="Calibri"/>
              <w:noProof/>
              <w:sz w:val="24"/>
            </w:rPr>
            <w:t> </w:t>
          </w:r>
          <w:r w:rsidR="001613FF">
            <w:rPr>
              <w:rFonts w:ascii="Calibri" w:hAnsi="Calibri"/>
              <w:noProof/>
              <w:sz w:val="24"/>
            </w:rPr>
            <w:t> </w:t>
          </w:r>
          <w:r w:rsidR="001613FF">
            <w:rPr>
              <w:rFonts w:ascii="Calibri" w:hAnsi="Calibri"/>
              <w:sz w:val="24"/>
            </w:rPr>
            <w:fldChar w:fldCharType="end"/>
          </w:r>
          <w:bookmarkEnd w:id="0"/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4279"/>
        <w:gridCol w:w="1283"/>
        <w:gridCol w:w="1710"/>
        <w:gridCol w:w="1995"/>
      </w:tblGrid>
      <w:tr w:rsidR="00FE5F84" w:rsidRPr="000A4487" w14:paraId="712D8F7D" w14:textId="77777777" w:rsidTr="00A94359">
        <w:tc>
          <w:tcPr>
            <w:tcW w:w="637" w:type="pct"/>
          </w:tcPr>
          <w:p w14:paraId="6B400963" w14:textId="77777777" w:rsidR="00FE5F84" w:rsidRPr="000A4487" w:rsidRDefault="00FE5F84">
            <w:pPr>
              <w:jc w:val="center"/>
              <w:rPr>
                <w:rFonts w:ascii="Calibri" w:hAnsi="Calibri"/>
                <w:b/>
                <w:bCs/>
              </w:rPr>
            </w:pPr>
            <w:r w:rsidRPr="000A4487">
              <w:rPr>
                <w:rFonts w:ascii="Calibri" w:hAnsi="Calibri"/>
                <w:b/>
                <w:bCs/>
              </w:rPr>
              <w:t>Konto-Nr.</w:t>
            </w:r>
          </w:p>
        </w:tc>
        <w:tc>
          <w:tcPr>
            <w:tcW w:w="2014" w:type="pct"/>
          </w:tcPr>
          <w:p w14:paraId="12B512EE" w14:textId="77777777" w:rsidR="00FE5F84" w:rsidRPr="000A4487" w:rsidRDefault="00FE5F84">
            <w:pPr>
              <w:rPr>
                <w:rFonts w:ascii="Calibri" w:hAnsi="Calibri"/>
                <w:b/>
                <w:bCs/>
              </w:rPr>
            </w:pPr>
            <w:r w:rsidRPr="000A4487">
              <w:rPr>
                <w:rFonts w:ascii="Calibri" w:hAnsi="Calibri"/>
                <w:b/>
                <w:bCs/>
              </w:rPr>
              <w:t>Bezeichnung</w:t>
            </w:r>
          </w:p>
        </w:tc>
        <w:tc>
          <w:tcPr>
            <w:tcW w:w="604" w:type="pct"/>
          </w:tcPr>
          <w:p w14:paraId="47A3E098" w14:textId="77777777" w:rsidR="00FE5F84" w:rsidRPr="000A4487" w:rsidRDefault="00E20DA2">
            <w:pPr>
              <w:jc w:val="center"/>
              <w:rPr>
                <w:rFonts w:ascii="Calibri" w:hAnsi="Calibri"/>
                <w:b/>
                <w:bCs/>
              </w:rPr>
            </w:pPr>
            <w:r w:rsidRPr="000A4487">
              <w:rPr>
                <w:rFonts w:ascii="Calibri" w:hAnsi="Calibri"/>
                <w:b/>
                <w:bCs/>
              </w:rPr>
              <w:t>Einheit</w:t>
            </w:r>
          </w:p>
        </w:tc>
        <w:tc>
          <w:tcPr>
            <w:tcW w:w="805" w:type="pct"/>
          </w:tcPr>
          <w:p w14:paraId="74EC0088" w14:textId="77777777" w:rsidR="00FE5F84" w:rsidRPr="000A4487" w:rsidRDefault="00E20DA2">
            <w:pPr>
              <w:jc w:val="center"/>
              <w:rPr>
                <w:rFonts w:ascii="Calibri" w:hAnsi="Calibri"/>
                <w:b/>
                <w:bCs/>
              </w:rPr>
            </w:pPr>
            <w:r w:rsidRPr="000A4487">
              <w:rPr>
                <w:rFonts w:ascii="Calibri" w:hAnsi="Calibri"/>
                <w:b/>
                <w:bCs/>
              </w:rPr>
              <w:t>Preis je Einheit</w:t>
            </w:r>
          </w:p>
        </w:tc>
        <w:tc>
          <w:tcPr>
            <w:tcW w:w="939" w:type="pct"/>
          </w:tcPr>
          <w:p w14:paraId="1CDD4F07" w14:textId="77777777" w:rsidR="00FE5F84" w:rsidRPr="000A4487" w:rsidRDefault="00E20DA2">
            <w:pPr>
              <w:jc w:val="center"/>
              <w:rPr>
                <w:rFonts w:ascii="Calibri" w:hAnsi="Calibri"/>
                <w:b/>
                <w:bCs/>
              </w:rPr>
            </w:pPr>
            <w:r w:rsidRPr="000A4487">
              <w:rPr>
                <w:rFonts w:ascii="Calibri" w:hAnsi="Calibri"/>
                <w:b/>
                <w:bCs/>
              </w:rPr>
              <w:t>Betrag in Fr.</w:t>
            </w:r>
          </w:p>
        </w:tc>
      </w:tr>
      <w:tr w:rsidR="00FE5F84" w:rsidRPr="000A4487" w14:paraId="27B14D1D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7BE6A757" w14:textId="7117EB3D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2014" w:type="pct"/>
            <w:vAlign w:val="center"/>
          </w:tcPr>
          <w:p w14:paraId="5AAEBB66" w14:textId="68C88F94" w:rsidR="00FE5F84" w:rsidRPr="000A4487" w:rsidRDefault="001613F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604" w:type="pct"/>
            <w:vAlign w:val="center"/>
          </w:tcPr>
          <w:p w14:paraId="7C582F90" w14:textId="69318D51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805" w:type="pct"/>
            <w:vAlign w:val="center"/>
          </w:tcPr>
          <w:p w14:paraId="5E259CA6" w14:textId="03DB2D6E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939" w:type="pct"/>
            <w:vAlign w:val="center"/>
          </w:tcPr>
          <w:p w14:paraId="63F77786" w14:textId="0D8BB36F" w:rsidR="00FE5F84" w:rsidRPr="000A4487" w:rsidRDefault="001613F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"/>
          </w:p>
        </w:tc>
      </w:tr>
      <w:tr w:rsidR="00FE5F84" w:rsidRPr="000A4487" w14:paraId="59BC197E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57E8078F" w14:textId="200913B3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2014" w:type="pct"/>
            <w:vAlign w:val="center"/>
          </w:tcPr>
          <w:p w14:paraId="7B76D15C" w14:textId="65A08FC9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604" w:type="pct"/>
            <w:vAlign w:val="center"/>
          </w:tcPr>
          <w:p w14:paraId="184AC384" w14:textId="7759B121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805" w:type="pct"/>
            <w:vAlign w:val="center"/>
          </w:tcPr>
          <w:p w14:paraId="073B53A2" w14:textId="100FA6B9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939" w:type="pct"/>
            <w:vAlign w:val="center"/>
          </w:tcPr>
          <w:p w14:paraId="0A041591" w14:textId="0E72AF77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"/>
          </w:p>
        </w:tc>
      </w:tr>
      <w:tr w:rsidR="00FE5F84" w:rsidRPr="000A4487" w14:paraId="07F2C85F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202ACAFF" w14:textId="2FF39377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"/>
          </w:p>
        </w:tc>
        <w:tc>
          <w:tcPr>
            <w:tcW w:w="2014" w:type="pct"/>
            <w:vAlign w:val="center"/>
          </w:tcPr>
          <w:p w14:paraId="24BA5269" w14:textId="1C9A90AE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"/>
          </w:p>
        </w:tc>
        <w:tc>
          <w:tcPr>
            <w:tcW w:w="604" w:type="pct"/>
            <w:vAlign w:val="center"/>
          </w:tcPr>
          <w:p w14:paraId="1AF83B59" w14:textId="6DE71CD2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"/>
          </w:p>
        </w:tc>
        <w:tc>
          <w:tcPr>
            <w:tcW w:w="805" w:type="pct"/>
            <w:vAlign w:val="center"/>
          </w:tcPr>
          <w:p w14:paraId="40097776" w14:textId="558844E2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4"/>
          </w:p>
        </w:tc>
        <w:tc>
          <w:tcPr>
            <w:tcW w:w="939" w:type="pct"/>
            <w:vAlign w:val="center"/>
          </w:tcPr>
          <w:p w14:paraId="4638B133" w14:textId="114C8FA7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5"/>
          </w:p>
        </w:tc>
      </w:tr>
      <w:tr w:rsidR="00FE5F84" w:rsidRPr="000A4487" w14:paraId="0C5D3E40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07FDABFF" w14:textId="48F90E03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6"/>
          </w:p>
        </w:tc>
        <w:tc>
          <w:tcPr>
            <w:tcW w:w="2014" w:type="pct"/>
            <w:vAlign w:val="center"/>
          </w:tcPr>
          <w:p w14:paraId="29BC140E" w14:textId="1E3CDF9B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7"/>
          </w:p>
        </w:tc>
        <w:tc>
          <w:tcPr>
            <w:tcW w:w="604" w:type="pct"/>
            <w:vAlign w:val="center"/>
          </w:tcPr>
          <w:p w14:paraId="2F5A1C54" w14:textId="63A2DD09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8"/>
          </w:p>
        </w:tc>
        <w:tc>
          <w:tcPr>
            <w:tcW w:w="805" w:type="pct"/>
            <w:vAlign w:val="center"/>
          </w:tcPr>
          <w:p w14:paraId="2EFD81AE" w14:textId="69D58AA7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9"/>
          </w:p>
        </w:tc>
        <w:tc>
          <w:tcPr>
            <w:tcW w:w="939" w:type="pct"/>
            <w:vAlign w:val="center"/>
          </w:tcPr>
          <w:p w14:paraId="4E64CEC5" w14:textId="03C4E61E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0"/>
          </w:p>
        </w:tc>
      </w:tr>
      <w:tr w:rsidR="00FE5F84" w:rsidRPr="000A4487" w14:paraId="7A36A1D4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7029D931" w14:textId="7B1410AA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1"/>
          </w:p>
        </w:tc>
        <w:tc>
          <w:tcPr>
            <w:tcW w:w="2014" w:type="pct"/>
            <w:vAlign w:val="center"/>
          </w:tcPr>
          <w:p w14:paraId="107E12A2" w14:textId="6246EEE0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2"/>
          </w:p>
        </w:tc>
        <w:tc>
          <w:tcPr>
            <w:tcW w:w="604" w:type="pct"/>
            <w:vAlign w:val="center"/>
          </w:tcPr>
          <w:p w14:paraId="4F9D7EA2" w14:textId="378EB905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3"/>
          </w:p>
        </w:tc>
        <w:tc>
          <w:tcPr>
            <w:tcW w:w="805" w:type="pct"/>
            <w:vAlign w:val="center"/>
          </w:tcPr>
          <w:p w14:paraId="680FE604" w14:textId="552940EC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4"/>
          </w:p>
        </w:tc>
        <w:tc>
          <w:tcPr>
            <w:tcW w:w="939" w:type="pct"/>
            <w:vAlign w:val="center"/>
          </w:tcPr>
          <w:p w14:paraId="44F80723" w14:textId="1C1F4829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5"/>
          </w:p>
        </w:tc>
      </w:tr>
      <w:tr w:rsidR="00FE5F84" w:rsidRPr="000A4487" w14:paraId="1895F4EF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1CEB333C" w14:textId="458D6483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6" w:name="Text1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6"/>
          </w:p>
        </w:tc>
        <w:tc>
          <w:tcPr>
            <w:tcW w:w="2014" w:type="pct"/>
            <w:vAlign w:val="center"/>
          </w:tcPr>
          <w:p w14:paraId="061949F6" w14:textId="086D01FA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7"/>
          </w:p>
        </w:tc>
        <w:tc>
          <w:tcPr>
            <w:tcW w:w="604" w:type="pct"/>
            <w:vAlign w:val="center"/>
          </w:tcPr>
          <w:p w14:paraId="13370895" w14:textId="6E5C854F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8"/>
          </w:p>
        </w:tc>
        <w:tc>
          <w:tcPr>
            <w:tcW w:w="805" w:type="pct"/>
            <w:vAlign w:val="center"/>
          </w:tcPr>
          <w:p w14:paraId="41510808" w14:textId="5B5E81FE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9"/>
          </w:p>
        </w:tc>
        <w:tc>
          <w:tcPr>
            <w:tcW w:w="939" w:type="pct"/>
            <w:vAlign w:val="center"/>
          </w:tcPr>
          <w:p w14:paraId="5CADF4D2" w14:textId="2CE90A8F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0"/>
          </w:p>
        </w:tc>
      </w:tr>
      <w:tr w:rsidR="00FE5F84" w:rsidRPr="000A4487" w14:paraId="644BDEFF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4BE223BB" w14:textId="030F8B7C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1"/>
          </w:p>
        </w:tc>
        <w:tc>
          <w:tcPr>
            <w:tcW w:w="2014" w:type="pct"/>
            <w:vAlign w:val="center"/>
          </w:tcPr>
          <w:p w14:paraId="3D818B89" w14:textId="08D3B812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2"/>
          </w:p>
        </w:tc>
        <w:tc>
          <w:tcPr>
            <w:tcW w:w="604" w:type="pct"/>
            <w:vAlign w:val="center"/>
          </w:tcPr>
          <w:p w14:paraId="2DD2CF00" w14:textId="275E4980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3"/>
          </w:p>
        </w:tc>
        <w:tc>
          <w:tcPr>
            <w:tcW w:w="805" w:type="pct"/>
            <w:vAlign w:val="center"/>
          </w:tcPr>
          <w:p w14:paraId="0B5C10BD" w14:textId="27303BC3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4"/>
          </w:p>
        </w:tc>
        <w:tc>
          <w:tcPr>
            <w:tcW w:w="939" w:type="pct"/>
            <w:vAlign w:val="center"/>
          </w:tcPr>
          <w:p w14:paraId="65FADF0D" w14:textId="0648B9AF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5"/>
          </w:p>
        </w:tc>
      </w:tr>
      <w:tr w:rsidR="00FE5F84" w:rsidRPr="000A4487" w14:paraId="0CEECC6A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4DB6BE58" w14:textId="4488B359" w:rsidR="00FE5F84" w:rsidRPr="000A4487" w:rsidRDefault="001613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6" w:name="Text1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6"/>
          </w:p>
        </w:tc>
        <w:tc>
          <w:tcPr>
            <w:tcW w:w="2014" w:type="pct"/>
            <w:vAlign w:val="center"/>
          </w:tcPr>
          <w:p w14:paraId="76B10A69" w14:textId="2ADABC3D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7"/>
          </w:p>
        </w:tc>
        <w:tc>
          <w:tcPr>
            <w:tcW w:w="604" w:type="pct"/>
            <w:vAlign w:val="center"/>
          </w:tcPr>
          <w:p w14:paraId="00E95330" w14:textId="0F9E271E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8"/>
          </w:p>
        </w:tc>
        <w:tc>
          <w:tcPr>
            <w:tcW w:w="805" w:type="pct"/>
            <w:vAlign w:val="center"/>
          </w:tcPr>
          <w:p w14:paraId="1229016D" w14:textId="2D2E2395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9"/>
          </w:p>
        </w:tc>
        <w:tc>
          <w:tcPr>
            <w:tcW w:w="939" w:type="pct"/>
            <w:vAlign w:val="center"/>
          </w:tcPr>
          <w:p w14:paraId="4A2873C9" w14:textId="2329B28E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0"/>
          </w:p>
        </w:tc>
      </w:tr>
      <w:tr w:rsidR="00FE5F84" w:rsidRPr="000A4487" w14:paraId="1499600F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4024A6F8" w14:textId="2760E6D2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1"/>
          </w:p>
        </w:tc>
        <w:tc>
          <w:tcPr>
            <w:tcW w:w="2014" w:type="pct"/>
            <w:vAlign w:val="center"/>
          </w:tcPr>
          <w:p w14:paraId="5926553A" w14:textId="6E82B2F0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2"/>
          </w:p>
        </w:tc>
        <w:tc>
          <w:tcPr>
            <w:tcW w:w="604" w:type="pct"/>
            <w:vAlign w:val="center"/>
          </w:tcPr>
          <w:p w14:paraId="2EA089CF" w14:textId="7DD0EB18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3" w:name="Text6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3"/>
          </w:p>
        </w:tc>
        <w:tc>
          <w:tcPr>
            <w:tcW w:w="805" w:type="pct"/>
            <w:vAlign w:val="center"/>
          </w:tcPr>
          <w:p w14:paraId="5FD387B7" w14:textId="4234156F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4" w:name="Text7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4"/>
          </w:p>
        </w:tc>
        <w:tc>
          <w:tcPr>
            <w:tcW w:w="939" w:type="pct"/>
            <w:vAlign w:val="center"/>
          </w:tcPr>
          <w:p w14:paraId="510A5630" w14:textId="2BB35F01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5" w:name="Text8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5"/>
          </w:p>
        </w:tc>
      </w:tr>
      <w:tr w:rsidR="00FE5F84" w:rsidRPr="000A4487" w14:paraId="08DC0F4A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5B06D326" w14:textId="5E81182C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6"/>
          </w:p>
        </w:tc>
        <w:tc>
          <w:tcPr>
            <w:tcW w:w="2014" w:type="pct"/>
            <w:vAlign w:val="center"/>
          </w:tcPr>
          <w:p w14:paraId="2FDF3F62" w14:textId="7C12068F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7"/>
          </w:p>
        </w:tc>
        <w:tc>
          <w:tcPr>
            <w:tcW w:w="604" w:type="pct"/>
            <w:vAlign w:val="center"/>
          </w:tcPr>
          <w:p w14:paraId="228F5FA1" w14:textId="2F3327AC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8" w:name="Text6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8"/>
          </w:p>
        </w:tc>
        <w:tc>
          <w:tcPr>
            <w:tcW w:w="805" w:type="pct"/>
            <w:vAlign w:val="center"/>
          </w:tcPr>
          <w:p w14:paraId="715472D6" w14:textId="3B8CA0CD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9" w:name="Text7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9"/>
          </w:p>
        </w:tc>
        <w:tc>
          <w:tcPr>
            <w:tcW w:w="939" w:type="pct"/>
            <w:vAlign w:val="center"/>
          </w:tcPr>
          <w:p w14:paraId="4FC6634B" w14:textId="18C51BB3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0" w:name="Text8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0"/>
          </w:p>
        </w:tc>
      </w:tr>
      <w:tr w:rsidR="00FE5F84" w:rsidRPr="000A4487" w14:paraId="62C89B11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7D433197" w14:textId="10773E7D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1"/>
          </w:p>
        </w:tc>
        <w:tc>
          <w:tcPr>
            <w:tcW w:w="2014" w:type="pct"/>
            <w:vAlign w:val="center"/>
          </w:tcPr>
          <w:p w14:paraId="15D27867" w14:textId="2E7C71D5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2"/>
          </w:p>
        </w:tc>
        <w:tc>
          <w:tcPr>
            <w:tcW w:w="604" w:type="pct"/>
            <w:vAlign w:val="center"/>
          </w:tcPr>
          <w:p w14:paraId="4661B559" w14:textId="4B9FFF1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3" w:name="Text6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3"/>
          </w:p>
        </w:tc>
        <w:tc>
          <w:tcPr>
            <w:tcW w:w="805" w:type="pct"/>
            <w:vAlign w:val="center"/>
          </w:tcPr>
          <w:p w14:paraId="2D76FE6F" w14:textId="5EC7CE87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4" w:name="Text7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4"/>
          </w:p>
        </w:tc>
        <w:tc>
          <w:tcPr>
            <w:tcW w:w="939" w:type="pct"/>
            <w:vAlign w:val="center"/>
          </w:tcPr>
          <w:p w14:paraId="490BBFC4" w14:textId="62F21210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5" w:name="Text8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5"/>
          </w:p>
        </w:tc>
      </w:tr>
      <w:tr w:rsidR="00FE5F84" w:rsidRPr="000A4487" w14:paraId="65E2330D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44F1C559" w14:textId="0E3DC52D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"/>
          </w:p>
        </w:tc>
        <w:tc>
          <w:tcPr>
            <w:tcW w:w="2014" w:type="pct"/>
            <w:vAlign w:val="center"/>
          </w:tcPr>
          <w:p w14:paraId="0A2CCFEF" w14:textId="3AA4BBE3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"/>
          </w:p>
        </w:tc>
        <w:tc>
          <w:tcPr>
            <w:tcW w:w="604" w:type="pct"/>
            <w:vAlign w:val="center"/>
          </w:tcPr>
          <w:p w14:paraId="7431CD2D" w14:textId="626A4234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8" w:name="Text6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8"/>
          </w:p>
        </w:tc>
        <w:tc>
          <w:tcPr>
            <w:tcW w:w="805" w:type="pct"/>
            <w:vAlign w:val="center"/>
          </w:tcPr>
          <w:p w14:paraId="359930E2" w14:textId="30DCB5B7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9" w:name="Text7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9"/>
          </w:p>
        </w:tc>
        <w:tc>
          <w:tcPr>
            <w:tcW w:w="939" w:type="pct"/>
            <w:vAlign w:val="center"/>
          </w:tcPr>
          <w:p w14:paraId="50F5198E" w14:textId="2A7BFE99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0" w:name="Text8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0"/>
          </w:p>
        </w:tc>
      </w:tr>
      <w:tr w:rsidR="00FE5F84" w:rsidRPr="000A4487" w14:paraId="6B23E1AE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31CD6B17" w14:textId="09055464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1" w:name="Text4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1"/>
          </w:p>
        </w:tc>
        <w:tc>
          <w:tcPr>
            <w:tcW w:w="2014" w:type="pct"/>
            <w:vAlign w:val="center"/>
          </w:tcPr>
          <w:p w14:paraId="30922461" w14:textId="0182E5D2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2"/>
          </w:p>
        </w:tc>
        <w:tc>
          <w:tcPr>
            <w:tcW w:w="604" w:type="pct"/>
            <w:vAlign w:val="center"/>
          </w:tcPr>
          <w:p w14:paraId="718A5A9A" w14:textId="6B3C6042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3" w:name="Text6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3"/>
          </w:p>
        </w:tc>
        <w:tc>
          <w:tcPr>
            <w:tcW w:w="805" w:type="pct"/>
            <w:vAlign w:val="center"/>
          </w:tcPr>
          <w:p w14:paraId="63C2BD14" w14:textId="58D37ABD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4" w:name="Text7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4"/>
          </w:p>
        </w:tc>
        <w:tc>
          <w:tcPr>
            <w:tcW w:w="939" w:type="pct"/>
            <w:vAlign w:val="center"/>
          </w:tcPr>
          <w:p w14:paraId="40DCA146" w14:textId="047EBB7F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5" w:name="Text8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5"/>
          </w:p>
        </w:tc>
      </w:tr>
      <w:tr w:rsidR="00FE5F84" w:rsidRPr="000A4487" w14:paraId="18C9E5E0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5A95B596" w14:textId="580D5B4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6" w:name="Text4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6"/>
          </w:p>
        </w:tc>
        <w:tc>
          <w:tcPr>
            <w:tcW w:w="2014" w:type="pct"/>
            <w:vAlign w:val="center"/>
          </w:tcPr>
          <w:p w14:paraId="3C64328E" w14:textId="0D37525B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7" w:name="Text5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7"/>
          </w:p>
        </w:tc>
        <w:tc>
          <w:tcPr>
            <w:tcW w:w="604" w:type="pct"/>
            <w:vAlign w:val="center"/>
          </w:tcPr>
          <w:p w14:paraId="6AF43D1D" w14:textId="16EEEA4D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8"/>
          </w:p>
        </w:tc>
        <w:tc>
          <w:tcPr>
            <w:tcW w:w="805" w:type="pct"/>
            <w:vAlign w:val="center"/>
          </w:tcPr>
          <w:p w14:paraId="36D95EF9" w14:textId="76F177F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9" w:name="Text7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9"/>
          </w:p>
        </w:tc>
        <w:tc>
          <w:tcPr>
            <w:tcW w:w="939" w:type="pct"/>
            <w:vAlign w:val="center"/>
          </w:tcPr>
          <w:p w14:paraId="4C1D3D6A" w14:textId="7A183F7E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0" w:name="Text8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0"/>
          </w:p>
        </w:tc>
      </w:tr>
      <w:tr w:rsidR="00FE5F84" w:rsidRPr="000A4487" w14:paraId="12B0FF19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1484781A" w14:textId="1B7BA687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1" w:name="Text4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1"/>
          </w:p>
        </w:tc>
        <w:tc>
          <w:tcPr>
            <w:tcW w:w="2014" w:type="pct"/>
            <w:vAlign w:val="center"/>
          </w:tcPr>
          <w:p w14:paraId="390039FD" w14:textId="1EF2A380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2" w:name="Text5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2"/>
          </w:p>
        </w:tc>
        <w:tc>
          <w:tcPr>
            <w:tcW w:w="604" w:type="pct"/>
            <w:vAlign w:val="center"/>
          </w:tcPr>
          <w:p w14:paraId="58BD6FC2" w14:textId="40C4A880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3" w:name="Text7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3"/>
          </w:p>
        </w:tc>
        <w:tc>
          <w:tcPr>
            <w:tcW w:w="805" w:type="pct"/>
            <w:vAlign w:val="center"/>
          </w:tcPr>
          <w:p w14:paraId="76753EF0" w14:textId="0274A0FF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4" w:name="Text8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4"/>
          </w:p>
        </w:tc>
        <w:tc>
          <w:tcPr>
            <w:tcW w:w="939" w:type="pct"/>
            <w:vAlign w:val="center"/>
          </w:tcPr>
          <w:p w14:paraId="0AFC78BF" w14:textId="3ED744E5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5" w:name="Text9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5"/>
          </w:p>
        </w:tc>
      </w:tr>
      <w:tr w:rsidR="00FE5F84" w:rsidRPr="000A4487" w14:paraId="0B2E0551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2B370F0A" w14:textId="16CC7EA1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6" w:name="Text4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6"/>
          </w:p>
        </w:tc>
        <w:tc>
          <w:tcPr>
            <w:tcW w:w="2014" w:type="pct"/>
            <w:vAlign w:val="center"/>
          </w:tcPr>
          <w:p w14:paraId="7A48CBDF" w14:textId="4DB1A99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7" w:name="Text6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7"/>
          </w:p>
        </w:tc>
        <w:tc>
          <w:tcPr>
            <w:tcW w:w="604" w:type="pct"/>
            <w:vAlign w:val="center"/>
          </w:tcPr>
          <w:p w14:paraId="55C210AA" w14:textId="7D147EE4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8" w:name="Text7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8"/>
          </w:p>
        </w:tc>
        <w:tc>
          <w:tcPr>
            <w:tcW w:w="805" w:type="pct"/>
            <w:vAlign w:val="center"/>
          </w:tcPr>
          <w:p w14:paraId="11061DE8" w14:textId="71E03E89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9" w:name="Text8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9"/>
          </w:p>
        </w:tc>
        <w:tc>
          <w:tcPr>
            <w:tcW w:w="939" w:type="pct"/>
            <w:vAlign w:val="center"/>
          </w:tcPr>
          <w:p w14:paraId="32B60015" w14:textId="400C09CB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0" w:name="Text9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0"/>
          </w:p>
        </w:tc>
      </w:tr>
      <w:tr w:rsidR="00FE5F84" w:rsidRPr="000A4487" w14:paraId="7FD95736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7F8EA62D" w14:textId="379804D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1" w:name="Text5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1"/>
          </w:p>
        </w:tc>
        <w:tc>
          <w:tcPr>
            <w:tcW w:w="2014" w:type="pct"/>
            <w:vAlign w:val="center"/>
          </w:tcPr>
          <w:p w14:paraId="1E89FD91" w14:textId="08EB2F10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2" w:name="Text6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2"/>
          </w:p>
        </w:tc>
        <w:tc>
          <w:tcPr>
            <w:tcW w:w="604" w:type="pct"/>
            <w:vAlign w:val="center"/>
          </w:tcPr>
          <w:p w14:paraId="2ED168D6" w14:textId="3383F6A4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3" w:name="Text7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3"/>
          </w:p>
        </w:tc>
        <w:tc>
          <w:tcPr>
            <w:tcW w:w="805" w:type="pct"/>
            <w:vAlign w:val="center"/>
          </w:tcPr>
          <w:p w14:paraId="32AFA652" w14:textId="2D6695EC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4" w:name="Text8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4"/>
          </w:p>
        </w:tc>
        <w:tc>
          <w:tcPr>
            <w:tcW w:w="939" w:type="pct"/>
            <w:vAlign w:val="center"/>
          </w:tcPr>
          <w:p w14:paraId="178C63B2" w14:textId="41D17E82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5" w:name="Text9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5"/>
          </w:p>
        </w:tc>
      </w:tr>
      <w:tr w:rsidR="00FE5F84" w:rsidRPr="000A4487" w14:paraId="36436249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4FF3B19F" w14:textId="78E7A49D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6" w:name="Text5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6"/>
          </w:p>
        </w:tc>
        <w:tc>
          <w:tcPr>
            <w:tcW w:w="2014" w:type="pct"/>
            <w:vAlign w:val="center"/>
          </w:tcPr>
          <w:p w14:paraId="52F1F61B" w14:textId="77796B28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7" w:name="Text6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7"/>
          </w:p>
        </w:tc>
        <w:tc>
          <w:tcPr>
            <w:tcW w:w="604" w:type="pct"/>
            <w:vAlign w:val="center"/>
          </w:tcPr>
          <w:p w14:paraId="277B3F61" w14:textId="2949DD06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8" w:name="Text7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8"/>
          </w:p>
        </w:tc>
        <w:tc>
          <w:tcPr>
            <w:tcW w:w="805" w:type="pct"/>
            <w:vAlign w:val="center"/>
          </w:tcPr>
          <w:p w14:paraId="3E3B3059" w14:textId="484E83C7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9" w:name="Text8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9"/>
          </w:p>
        </w:tc>
        <w:tc>
          <w:tcPr>
            <w:tcW w:w="939" w:type="pct"/>
            <w:vAlign w:val="center"/>
          </w:tcPr>
          <w:p w14:paraId="7FBAA470" w14:textId="4CB5255A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0" w:name="Text9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0"/>
          </w:p>
        </w:tc>
      </w:tr>
      <w:tr w:rsidR="00FE5F84" w:rsidRPr="000A4487" w14:paraId="7AD7126D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521E5F43" w14:textId="3889FED1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1" w:name="Text5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1"/>
          </w:p>
        </w:tc>
        <w:tc>
          <w:tcPr>
            <w:tcW w:w="2014" w:type="pct"/>
            <w:vAlign w:val="center"/>
          </w:tcPr>
          <w:p w14:paraId="723977E3" w14:textId="01D6BACB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2" w:name="Text6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2"/>
          </w:p>
        </w:tc>
        <w:tc>
          <w:tcPr>
            <w:tcW w:w="604" w:type="pct"/>
            <w:vAlign w:val="center"/>
          </w:tcPr>
          <w:p w14:paraId="21B9248C" w14:textId="0DC80BB3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3" w:name="Text10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3"/>
          </w:p>
        </w:tc>
        <w:tc>
          <w:tcPr>
            <w:tcW w:w="805" w:type="pct"/>
            <w:vAlign w:val="center"/>
          </w:tcPr>
          <w:p w14:paraId="56BBC3AF" w14:textId="59A9A66F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4" w:name="Text10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4"/>
          </w:p>
        </w:tc>
        <w:tc>
          <w:tcPr>
            <w:tcW w:w="939" w:type="pct"/>
            <w:vAlign w:val="center"/>
          </w:tcPr>
          <w:p w14:paraId="7C4EEC95" w14:textId="0C6BE327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5" w:name="Text10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5"/>
          </w:p>
        </w:tc>
      </w:tr>
      <w:tr w:rsidR="00FE5F84" w:rsidRPr="000A4487" w14:paraId="421D82CC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27EADB02" w14:textId="1CB5780C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6" w:name="Text9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6"/>
          </w:p>
        </w:tc>
        <w:tc>
          <w:tcPr>
            <w:tcW w:w="2014" w:type="pct"/>
            <w:vAlign w:val="center"/>
          </w:tcPr>
          <w:p w14:paraId="77E0957E" w14:textId="32855CB4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7" w:name="Text10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7"/>
          </w:p>
        </w:tc>
        <w:tc>
          <w:tcPr>
            <w:tcW w:w="604" w:type="pct"/>
            <w:vAlign w:val="center"/>
          </w:tcPr>
          <w:p w14:paraId="7DD404B2" w14:textId="465F9D30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8" w:name="Text11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8"/>
          </w:p>
        </w:tc>
        <w:tc>
          <w:tcPr>
            <w:tcW w:w="805" w:type="pct"/>
            <w:vAlign w:val="center"/>
          </w:tcPr>
          <w:p w14:paraId="49C51FAB" w14:textId="40E39646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9" w:name="Text12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9"/>
          </w:p>
        </w:tc>
        <w:tc>
          <w:tcPr>
            <w:tcW w:w="939" w:type="pct"/>
            <w:vAlign w:val="center"/>
          </w:tcPr>
          <w:p w14:paraId="2A5CB877" w14:textId="17D50898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0" w:name="Text12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0"/>
          </w:p>
        </w:tc>
      </w:tr>
      <w:tr w:rsidR="00FE5F84" w:rsidRPr="000A4487" w14:paraId="5A678E6A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012FB696" w14:textId="6A10768C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1" w:name="Text9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1"/>
          </w:p>
        </w:tc>
        <w:tc>
          <w:tcPr>
            <w:tcW w:w="2014" w:type="pct"/>
            <w:vAlign w:val="center"/>
          </w:tcPr>
          <w:p w14:paraId="1E7C503E" w14:textId="7CCA8CA2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2" w:name="Text10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2"/>
          </w:p>
        </w:tc>
        <w:tc>
          <w:tcPr>
            <w:tcW w:w="604" w:type="pct"/>
            <w:vAlign w:val="center"/>
          </w:tcPr>
          <w:p w14:paraId="221F1366" w14:textId="073B7F1E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3" w:name="Text11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3"/>
          </w:p>
        </w:tc>
        <w:tc>
          <w:tcPr>
            <w:tcW w:w="805" w:type="pct"/>
            <w:vAlign w:val="center"/>
          </w:tcPr>
          <w:p w14:paraId="1D37E9DD" w14:textId="189E60AE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4" w:name="Text12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4"/>
          </w:p>
        </w:tc>
        <w:tc>
          <w:tcPr>
            <w:tcW w:w="939" w:type="pct"/>
            <w:vAlign w:val="center"/>
          </w:tcPr>
          <w:p w14:paraId="05138F27" w14:textId="40412716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05" w:name="Text13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5"/>
          </w:p>
        </w:tc>
      </w:tr>
      <w:tr w:rsidR="00FE5F84" w:rsidRPr="000A4487" w14:paraId="166DE28F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51CF6664" w14:textId="6A706136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6" w:name="Text9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6"/>
          </w:p>
        </w:tc>
        <w:tc>
          <w:tcPr>
            <w:tcW w:w="2014" w:type="pct"/>
            <w:vAlign w:val="center"/>
          </w:tcPr>
          <w:p w14:paraId="1C97DF73" w14:textId="423286B7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7" w:name="Text10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7"/>
          </w:p>
        </w:tc>
        <w:tc>
          <w:tcPr>
            <w:tcW w:w="604" w:type="pct"/>
            <w:vAlign w:val="center"/>
          </w:tcPr>
          <w:p w14:paraId="0963FF72" w14:textId="52AA6A3E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8" w:name="Text11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8"/>
          </w:p>
        </w:tc>
        <w:tc>
          <w:tcPr>
            <w:tcW w:w="805" w:type="pct"/>
            <w:vAlign w:val="center"/>
          </w:tcPr>
          <w:p w14:paraId="5C4B6286" w14:textId="7CE11D4F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9" w:name="Text12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9"/>
          </w:p>
        </w:tc>
        <w:tc>
          <w:tcPr>
            <w:tcW w:w="939" w:type="pct"/>
            <w:vAlign w:val="center"/>
          </w:tcPr>
          <w:p w14:paraId="530F8BAA" w14:textId="36CCBF2A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0" w:name="Text13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0"/>
          </w:p>
        </w:tc>
      </w:tr>
      <w:tr w:rsidR="00FE5F84" w:rsidRPr="000A4487" w14:paraId="5569CA16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10994DB6" w14:textId="4D4807B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1" w:name="Text9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1"/>
          </w:p>
        </w:tc>
        <w:tc>
          <w:tcPr>
            <w:tcW w:w="2014" w:type="pct"/>
            <w:vAlign w:val="center"/>
          </w:tcPr>
          <w:p w14:paraId="6446F6B6" w14:textId="5147343F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2" w:name="Text10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2"/>
          </w:p>
        </w:tc>
        <w:tc>
          <w:tcPr>
            <w:tcW w:w="604" w:type="pct"/>
            <w:vAlign w:val="center"/>
          </w:tcPr>
          <w:p w14:paraId="11739BC8" w14:textId="6C3B391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3" w:name="Text11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3"/>
          </w:p>
        </w:tc>
        <w:tc>
          <w:tcPr>
            <w:tcW w:w="805" w:type="pct"/>
            <w:vAlign w:val="center"/>
          </w:tcPr>
          <w:p w14:paraId="1B2BFE35" w14:textId="092960D9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4" w:name="Text12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4"/>
          </w:p>
        </w:tc>
        <w:tc>
          <w:tcPr>
            <w:tcW w:w="939" w:type="pct"/>
            <w:vAlign w:val="center"/>
          </w:tcPr>
          <w:p w14:paraId="01C3F3BA" w14:textId="1A0EF3FE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5" w:name="Text13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5"/>
          </w:p>
        </w:tc>
      </w:tr>
      <w:tr w:rsidR="00FE5F84" w:rsidRPr="000A4487" w14:paraId="672D78CC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567A8B94" w14:textId="64C7DD00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6" w:name="Text9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6"/>
          </w:p>
        </w:tc>
        <w:tc>
          <w:tcPr>
            <w:tcW w:w="2014" w:type="pct"/>
            <w:vAlign w:val="center"/>
          </w:tcPr>
          <w:p w14:paraId="36499897" w14:textId="24DB0520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7" w:name="Text10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7"/>
          </w:p>
        </w:tc>
        <w:tc>
          <w:tcPr>
            <w:tcW w:w="604" w:type="pct"/>
            <w:vAlign w:val="center"/>
          </w:tcPr>
          <w:p w14:paraId="406F9AF1" w14:textId="7FDC1865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8" w:name="Text11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8"/>
          </w:p>
        </w:tc>
        <w:tc>
          <w:tcPr>
            <w:tcW w:w="805" w:type="pct"/>
            <w:vAlign w:val="center"/>
          </w:tcPr>
          <w:p w14:paraId="1497F156" w14:textId="57325C7E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9" w:name="Text12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9"/>
          </w:p>
        </w:tc>
        <w:tc>
          <w:tcPr>
            <w:tcW w:w="939" w:type="pct"/>
            <w:vAlign w:val="center"/>
          </w:tcPr>
          <w:p w14:paraId="2412254B" w14:textId="6970940F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0" w:name="Text13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0"/>
          </w:p>
        </w:tc>
      </w:tr>
      <w:tr w:rsidR="00FE5F84" w:rsidRPr="000A4487" w14:paraId="64BEF2C1" w14:textId="77777777" w:rsidTr="00A94359">
        <w:trPr>
          <w:trHeight w:val="454"/>
        </w:trPr>
        <w:tc>
          <w:tcPr>
            <w:tcW w:w="637" w:type="pct"/>
            <w:vAlign w:val="center"/>
          </w:tcPr>
          <w:p w14:paraId="5680200C" w14:textId="6FC91CA9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1" w:name="Text9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1"/>
          </w:p>
        </w:tc>
        <w:tc>
          <w:tcPr>
            <w:tcW w:w="2014" w:type="pct"/>
            <w:vAlign w:val="center"/>
          </w:tcPr>
          <w:p w14:paraId="0C5A4275" w14:textId="1A26157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22" w:name="Text11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2"/>
          </w:p>
        </w:tc>
        <w:tc>
          <w:tcPr>
            <w:tcW w:w="604" w:type="pct"/>
            <w:vAlign w:val="center"/>
          </w:tcPr>
          <w:p w14:paraId="7DB42AA9" w14:textId="0736267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3" w:name="Text11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3"/>
          </w:p>
        </w:tc>
        <w:tc>
          <w:tcPr>
            <w:tcW w:w="805" w:type="pct"/>
            <w:vAlign w:val="center"/>
          </w:tcPr>
          <w:p w14:paraId="03D5A363" w14:textId="2BA8C23C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4" w:name="Text12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4"/>
          </w:p>
        </w:tc>
        <w:tc>
          <w:tcPr>
            <w:tcW w:w="939" w:type="pct"/>
            <w:vAlign w:val="center"/>
          </w:tcPr>
          <w:p w14:paraId="35E9C889" w14:textId="37E361F9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5" w:name="Text13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5"/>
          </w:p>
        </w:tc>
      </w:tr>
      <w:tr w:rsidR="00FE5F84" w:rsidRPr="000A4487" w14:paraId="649CC972" w14:textId="77777777" w:rsidTr="00A94359">
        <w:trPr>
          <w:trHeight w:val="454"/>
        </w:trPr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0C73BECB" w14:textId="448663A4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6" w:name="Text10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6"/>
          </w:p>
        </w:tc>
        <w:tc>
          <w:tcPr>
            <w:tcW w:w="2014" w:type="pct"/>
            <w:tcBorders>
              <w:bottom w:val="single" w:sz="4" w:space="0" w:color="auto"/>
            </w:tcBorders>
            <w:vAlign w:val="center"/>
          </w:tcPr>
          <w:p w14:paraId="4F6B1BB5" w14:textId="4187F8D3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7" w:name="Text11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7"/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5B12BDCD" w14:textId="063A05AA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8" w:name="Text11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8"/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14:paraId="79085383" w14:textId="7F40DDFB" w:rsidR="00FE5F84" w:rsidRPr="000A4487" w:rsidRDefault="0085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9" w:name="Text12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9"/>
          </w:p>
        </w:tc>
        <w:tc>
          <w:tcPr>
            <w:tcW w:w="939" w:type="pct"/>
            <w:vAlign w:val="center"/>
          </w:tcPr>
          <w:p w14:paraId="4F78B3F6" w14:textId="2062BD68" w:rsidR="00FE5F84" w:rsidRPr="000A4487" w:rsidRDefault="00856D3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0" w:name="Text13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0"/>
          </w:p>
        </w:tc>
      </w:tr>
      <w:tr w:rsidR="00A00A80" w:rsidRPr="000A4487" w14:paraId="08B0528A" w14:textId="77777777" w:rsidTr="00A94359">
        <w:trPr>
          <w:trHeight w:val="454"/>
        </w:trPr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6DE8F586" w14:textId="28792457" w:rsidR="00A00A80" w:rsidRPr="000A4487" w:rsidRDefault="00856D3F" w:rsidP="00DC08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31" w:name="Text10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1"/>
          </w:p>
        </w:tc>
        <w:tc>
          <w:tcPr>
            <w:tcW w:w="2014" w:type="pct"/>
            <w:tcBorders>
              <w:bottom w:val="single" w:sz="4" w:space="0" w:color="auto"/>
            </w:tcBorders>
            <w:vAlign w:val="center"/>
          </w:tcPr>
          <w:p w14:paraId="1D201117" w14:textId="33B182E3" w:rsidR="00A00A80" w:rsidRPr="000A4487" w:rsidRDefault="00856D3F" w:rsidP="00DC08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32" w:name="Text11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2"/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723C591F" w14:textId="0FF0A66C" w:rsidR="00A00A80" w:rsidRPr="000A4487" w:rsidRDefault="00856D3F" w:rsidP="00DC08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3" w:name="Text12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3"/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14:paraId="1033FC31" w14:textId="4D0D7FB9" w:rsidR="00A00A80" w:rsidRPr="000A4487" w:rsidRDefault="00856D3F" w:rsidP="00DC08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4" w:name="Text12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4"/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14:paraId="355E9614" w14:textId="05D7E2A3" w:rsidR="00A00A80" w:rsidRPr="000A4487" w:rsidRDefault="00856D3F" w:rsidP="00DC08B9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5" w:name="Text13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5"/>
          </w:p>
        </w:tc>
      </w:tr>
      <w:tr w:rsidR="00A00A80" w:rsidRPr="000A4487" w14:paraId="3CE6B076" w14:textId="77777777" w:rsidTr="00A94359">
        <w:trPr>
          <w:trHeight w:val="454"/>
        </w:trPr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B205E" w14:textId="77777777" w:rsidR="00A00A80" w:rsidRPr="000A4487" w:rsidRDefault="00A00A80" w:rsidP="00DC08B9">
            <w:pPr>
              <w:rPr>
                <w:rFonts w:ascii="Calibri" w:hAnsi="Calibri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5A4BF" w14:textId="77777777" w:rsidR="00A00A80" w:rsidRPr="000A4487" w:rsidRDefault="00A00A80" w:rsidP="00A12F83">
            <w:pPr>
              <w:rPr>
                <w:rFonts w:ascii="Calibri" w:hAnsi="Calibri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BDEAC3" w14:textId="77777777" w:rsidR="00A00A80" w:rsidRPr="000A4487" w:rsidRDefault="00A00A80" w:rsidP="00DC08B9">
            <w:pPr>
              <w:rPr>
                <w:rFonts w:ascii="Calibri" w:hAnsi="Calibri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F73C" w14:textId="77777777" w:rsidR="00A00A80" w:rsidRPr="000A4487" w:rsidRDefault="00A00A80" w:rsidP="00DC08B9">
            <w:pPr>
              <w:rPr>
                <w:rFonts w:ascii="Calibri" w:hAnsi="Calibri"/>
              </w:rPr>
            </w:pPr>
            <w:r w:rsidRPr="000A4487">
              <w:rPr>
                <w:rFonts w:ascii="Calibri" w:hAnsi="Calibri"/>
              </w:rPr>
              <w:t>Total</w:t>
            </w:r>
          </w:p>
        </w:tc>
        <w:tc>
          <w:tcPr>
            <w:tcW w:w="939" w:type="pct"/>
            <w:tcBorders>
              <w:left w:val="single" w:sz="4" w:space="0" w:color="auto"/>
            </w:tcBorders>
            <w:vAlign w:val="center"/>
          </w:tcPr>
          <w:p w14:paraId="37907BB5" w14:textId="19580684" w:rsidR="00A00A80" w:rsidRPr="000A4487" w:rsidRDefault="00A00A80" w:rsidP="00DC08B9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 w:rsidRPr="000A4487">
              <w:rPr>
                <w:rFonts w:ascii="Calibri" w:hAnsi="Calibri"/>
              </w:rPr>
              <w:t>Fr.</w:t>
            </w:r>
            <w:r w:rsidR="00856D3F">
              <w:rPr>
                <w:rFonts w:ascii="Calibri" w:hAnsi="Calibri"/>
              </w:rPr>
              <w:t xml:space="preserve"> </w:t>
            </w:r>
            <w:r w:rsidR="00856D3F">
              <w:rPr>
                <w:rFonts w:ascii="Calibri" w:hAnsi="Calibri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6" w:name="Text137"/>
            <w:r w:rsidR="00856D3F">
              <w:rPr>
                <w:rFonts w:ascii="Calibri" w:hAnsi="Calibri"/>
              </w:rPr>
              <w:instrText xml:space="preserve"> FORMTEXT </w:instrText>
            </w:r>
            <w:r w:rsidR="00856D3F">
              <w:rPr>
                <w:rFonts w:ascii="Calibri" w:hAnsi="Calibri"/>
              </w:rPr>
            </w:r>
            <w:r w:rsidR="00856D3F">
              <w:rPr>
                <w:rFonts w:ascii="Calibri" w:hAnsi="Calibri"/>
              </w:rPr>
              <w:fldChar w:fldCharType="separate"/>
            </w:r>
            <w:r w:rsidR="00856D3F">
              <w:rPr>
                <w:rFonts w:ascii="Calibri" w:hAnsi="Calibri"/>
                <w:noProof/>
              </w:rPr>
              <w:t> </w:t>
            </w:r>
            <w:r w:rsidR="00856D3F">
              <w:rPr>
                <w:rFonts w:ascii="Calibri" w:hAnsi="Calibri"/>
                <w:noProof/>
              </w:rPr>
              <w:t> </w:t>
            </w:r>
            <w:r w:rsidR="00856D3F">
              <w:rPr>
                <w:rFonts w:ascii="Calibri" w:hAnsi="Calibri"/>
                <w:noProof/>
              </w:rPr>
              <w:t> </w:t>
            </w:r>
            <w:r w:rsidR="00856D3F">
              <w:rPr>
                <w:rFonts w:ascii="Calibri" w:hAnsi="Calibri"/>
                <w:noProof/>
              </w:rPr>
              <w:t> </w:t>
            </w:r>
            <w:r w:rsidR="00856D3F">
              <w:rPr>
                <w:rFonts w:ascii="Calibri" w:hAnsi="Calibri"/>
                <w:noProof/>
              </w:rPr>
              <w:t> </w:t>
            </w:r>
            <w:r w:rsidR="00856D3F">
              <w:rPr>
                <w:rFonts w:ascii="Calibri" w:hAnsi="Calibri"/>
              </w:rPr>
              <w:fldChar w:fldCharType="end"/>
            </w:r>
            <w:bookmarkEnd w:id="136"/>
          </w:p>
        </w:tc>
      </w:tr>
    </w:tbl>
    <w:p w14:paraId="790C734F" w14:textId="77777777" w:rsidR="0086695C" w:rsidRDefault="0086695C" w:rsidP="00407A72">
      <w:pPr>
        <w:tabs>
          <w:tab w:val="right" w:pos="10440"/>
        </w:tabs>
        <w:spacing w:before="240"/>
        <w:rPr>
          <w:rFonts w:ascii="Calibri" w:hAnsi="Calibri"/>
        </w:rPr>
      </w:pPr>
    </w:p>
    <w:p w14:paraId="6DB092BC" w14:textId="77777777" w:rsidR="00E20DA2" w:rsidRPr="00407A72" w:rsidRDefault="00407A72" w:rsidP="00407A72">
      <w:pPr>
        <w:tabs>
          <w:tab w:val="right" w:pos="10440"/>
        </w:tabs>
        <w:spacing w:before="240"/>
        <w:rPr>
          <w:rFonts w:ascii="Calibri" w:hAnsi="Calibri"/>
          <w:b/>
          <w:bCs/>
          <w:sz w:val="36"/>
          <w:szCs w:val="36"/>
        </w:rPr>
      </w:pPr>
      <w:r w:rsidRPr="0086695C">
        <w:rPr>
          <w:rFonts w:ascii="Calibri" w:hAnsi="Calibri"/>
        </w:rPr>
        <w:br w:type="page"/>
      </w:r>
      <w:r w:rsidR="00817C07" w:rsidRPr="000A4487">
        <w:rPr>
          <w:rFonts w:ascii="Calibri" w:hAnsi="Calibri"/>
          <w:b/>
          <w:bCs/>
          <w:sz w:val="36"/>
          <w:szCs w:val="36"/>
        </w:rPr>
        <w:lastRenderedPageBreak/>
        <w:t>Angefangene Arbeiten</w:t>
      </w:r>
      <w:r>
        <w:rPr>
          <w:rFonts w:ascii="Calibri" w:hAnsi="Calibri"/>
          <w:b/>
          <w:bCs/>
          <w:sz w:val="36"/>
          <w:szCs w:val="36"/>
        </w:rPr>
        <w:t xml:space="preserve"> (Konto 1180)</w:t>
      </w:r>
      <w:r>
        <w:rPr>
          <w:rFonts w:ascii="Calibri" w:hAnsi="Calibri"/>
          <w:b/>
          <w:bCs/>
          <w:sz w:val="36"/>
          <w:szCs w:val="36"/>
        </w:rPr>
        <w:tab/>
      </w:r>
      <w:r w:rsidR="00E20DA2" w:rsidRPr="000A4487">
        <w:rPr>
          <w:rFonts w:ascii="Calibri" w:hAnsi="Calibri"/>
          <w:b/>
          <w:bCs/>
          <w:sz w:val="36"/>
          <w:szCs w:val="36"/>
        </w:rPr>
        <w:t>per 31.12.</w:t>
      </w:r>
      <w:r w:rsidR="008A6ED7">
        <w:rPr>
          <w:rFonts w:ascii="Calibri" w:hAnsi="Calibri"/>
          <w:b/>
          <w:bCs/>
          <w:sz w:val="36"/>
          <w:szCs w:val="36"/>
        </w:rPr>
        <w:t>2025</w:t>
      </w:r>
    </w:p>
    <w:p w14:paraId="29FA2C03" w14:textId="2197593F" w:rsidR="009B618A" w:rsidRPr="00DB783A" w:rsidRDefault="00407A72" w:rsidP="00DB783A">
      <w:pPr>
        <w:pStyle w:val="Textkrper"/>
        <w:tabs>
          <w:tab w:val="clear" w:pos="6840"/>
          <w:tab w:val="clear" w:pos="10440"/>
          <w:tab w:val="right" w:leader="dot" w:pos="10490"/>
        </w:tabs>
        <w:spacing w:before="360" w:after="120"/>
        <w:rPr>
          <w:rFonts w:ascii="Calibri" w:hAnsi="Calibri"/>
          <w:sz w:val="24"/>
        </w:rPr>
      </w:pPr>
      <w:r w:rsidRPr="00DB783A">
        <w:rPr>
          <w:rFonts w:ascii="Calibri" w:hAnsi="Calibri"/>
          <w:sz w:val="24"/>
        </w:rPr>
        <w:t>Name, Adresse</w:t>
      </w:r>
      <w:r w:rsidR="00594CDB">
        <w:rPr>
          <w:rFonts w:ascii="Calibri" w:hAnsi="Calibri"/>
          <w:sz w:val="24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137" w:name="Text138"/>
      <w:r w:rsidR="00594CDB">
        <w:rPr>
          <w:rFonts w:ascii="Calibri" w:hAnsi="Calibri"/>
          <w:sz w:val="24"/>
        </w:rPr>
        <w:instrText xml:space="preserve"> FORMTEXT </w:instrText>
      </w:r>
      <w:r w:rsidR="00594CDB">
        <w:rPr>
          <w:rFonts w:ascii="Calibri" w:hAnsi="Calibri"/>
          <w:sz w:val="24"/>
        </w:rPr>
      </w:r>
      <w:r w:rsidR="00594CDB">
        <w:rPr>
          <w:rFonts w:ascii="Calibri" w:hAnsi="Calibri"/>
          <w:sz w:val="24"/>
        </w:rPr>
        <w:fldChar w:fldCharType="separate"/>
      </w:r>
      <w:r w:rsidR="00594CDB">
        <w:rPr>
          <w:rFonts w:ascii="Calibri" w:hAnsi="Calibri"/>
          <w:noProof/>
          <w:sz w:val="24"/>
        </w:rPr>
        <w:t> </w:t>
      </w:r>
      <w:r w:rsidR="00594CDB">
        <w:rPr>
          <w:rFonts w:ascii="Calibri" w:hAnsi="Calibri"/>
          <w:noProof/>
          <w:sz w:val="24"/>
        </w:rPr>
        <w:t> </w:t>
      </w:r>
      <w:r w:rsidR="00594CDB">
        <w:rPr>
          <w:rFonts w:ascii="Calibri" w:hAnsi="Calibri"/>
          <w:noProof/>
          <w:sz w:val="24"/>
        </w:rPr>
        <w:t> </w:t>
      </w:r>
      <w:r w:rsidR="00594CDB">
        <w:rPr>
          <w:rFonts w:ascii="Calibri" w:hAnsi="Calibri"/>
          <w:noProof/>
          <w:sz w:val="24"/>
        </w:rPr>
        <w:t> </w:t>
      </w:r>
      <w:r w:rsidR="00594CDB">
        <w:rPr>
          <w:rFonts w:ascii="Calibri" w:hAnsi="Calibri"/>
          <w:noProof/>
          <w:sz w:val="24"/>
        </w:rPr>
        <w:t> </w:t>
      </w:r>
      <w:r w:rsidR="00594CDB">
        <w:rPr>
          <w:rFonts w:ascii="Calibri" w:hAnsi="Calibri"/>
          <w:sz w:val="24"/>
        </w:rPr>
        <w:fldChar w:fldCharType="end"/>
      </w:r>
      <w:bookmarkEnd w:id="137"/>
    </w:p>
    <w:p w14:paraId="7D773059" w14:textId="77777777" w:rsidR="00E20DA2" w:rsidRPr="00DB783A" w:rsidRDefault="00E20DA2" w:rsidP="00DB783A">
      <w:pPr>
        <w:pStyle w:val="Textkrper"/>
        <w:spacing w:after="120"/>
        <w:rPr>
          <w:rFonts w:ascii="Calibri" w:hAnsi="Calibri"/>
          <w:b w:val="0"/>
          <w:sz w:val="24"/>
        </w:rPr>
      </w:pPr>
      <w:r w:rsidRPr="00DB783A">
        <w:rPr>
          <w:rFonts w:ascii="Calibri" w:hAnsi="Calibri"/>
          <w:b w:val="0"/>
          <w:sz w:val="24"/>
        </w:rPr>
        <w:t xml:space="preserve">Auf diesem Formular sind alle </w:t>
      </w:r>
      <w:r w:rsidR="00042F63" w:rsidRPr="00DB783A">
        <w:rPr>
          <w:rFonts w:ascii="Calibri" w:hAnsi="Calibri"/>
          <w:b w:val="0"/>
          <w:sz w:val="24"/>
        </w:rPr>
        <w:t>angefangenen Arbeiten</w:t>
      </w:r>
      <w:r w:rsidRPr="00DB783A">
        <w:rPr>
          <w:rFonts w:ascii="Calibri" w:hAnsi="Calibri"/>
          <w:b w:val="0"/>
          <w:sz w:val="24"/>
        </w:rPr>
        <w:t xml:space="preserve"> mit Namen/Vornamen und Wohnort des Schuldners, sowie die Bezeichnung der Ware oder L</w:t>
      </w:r>
      <w:r w:rsidR="00A07DA9">
        <w:rPr>
          <w:rFonts w:ascii="Calibri" w:hAnsi="Calibri"/>
          <w:b w:val="0"/>
          <w:sz w:val="24"/>
        </w:rPr>
        <w:t>eistung am Stichtag zu notieren.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4185"/>
        <w:gridCol w:w="3456"/>
        <w:gridCol w:w="1636"/>
      </w:tblGrid>
      <w:tr w:rsidR="00E20DA2" w:rsidRPr="00492128" w14:paraId="3BE59EE0" w14:textId="77777777" w:rsidTr="00A94359">
        <w:tc>
          <w:tcPr>
            <w:tcW w:w="633" w:type="pct"/>
            <w:tcBorders>
              <w:bottom w:val="single" w:sz="4" w:space="0" w:color="auto"/>
            </w:tcBorders>
          </w:tcPr>
          <w:p w14:paraId="6086CE8D" w14:textId="77777777" w:rsidR="00E20DA2" w:rsidRPr="00492128" w:rsidRDefault="00E20DA2" w:rsidP="00435A1B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Konto-Nr.</w:t>
            </w:r>
          </w:p>
          <w:p w14:paraId="2EAED9C1" w14:textId="77777777" w:rsidR="00E20DA2" w:rsidRPr="00492128" w:rsidRDefault="00E20DA2" w:rsidP="00434FC2">
            <w:pPr>
              <w:pStyle w:val="berschrift2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70" w:type="pct"/>
            <w:tcBorders>
              <w:bottom w:val="single" w:sz="4" w:space="0" w:color="auto"/>
            </w:tcBorders>
          </w:tcPr>
          <w:p w14:paraId="04E4957D" w14:textId="77777777" w:rsidR="00E20DA2" w:rsidRPr="00492128" w:rsidRDefault="00E20DA2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Name</w:t>
            </w:r>
            <w:r w:rsidR="00042F63" w:rsidRPr="00492128">
              <w:rPr>
                <w:rFonts w:ascii="Calibri" w:hAnsi="Calibri"/>
                <w:b/>
                <w:bCs/>
              </w:rPr>
              <w:t>/Vorname und Wohnort</w:t>
            </w:r>
          </w:p>
          <w:p w14:paraId="50477DC1" w14:textId="77777777" w:rsidR="00E20DA2" w:rsidRPr="00492128" w:rsidRDefault="00DB783A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d</w:t>
            </w:r>
            <w:r w:rsidR="00E20DA2" w:rsidRPr="00492128">
              <w:rPr>
                <w:rFonts w:ascii="Calibri" w:hAnsi="Calibri"/>
                <w:b/>
                <w:bCs/>
              </w:rPr>
              <w:t>es Schuldners</w:t>
            </w:r>
          </w:p>
        </w:tc>
        <w:tc>
          <w:tcPr>
            <w:tcW w:w="1627" w:type="pct"/>
            <w:tcBorders>
              <w:bottom w:val="single" w:sz="4" w:space="0" w:color="auto"/>
            </w:tcBorders>
          </w:tcPr>
          <w:p w14:paraId="61B0286F" w14:textId="77777777" w:rsidR="00E20DA2" w:rsidRPr="00492128" w:rsidRDefault="00042F63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Bezeichnung der</w:t>
            </w:r>
          </w:p>
          <w:p w14:paraId="3E0C0390" w14:textId="77777777" w:rsidR="00E20DA2" w:rsidRPr="00492128" w:rsidRDefault="00042F63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angefangen</w:t>
            </w:r>
            <w:r w:rsidR="00A9445D" w:rsidRPr="00492128">
              <w:rPr>
                <w:rFonts w:ascii="Calibri" w:hAnsi="Calibri"/>
                <w:b/>
                <w:bCs/>
              </w:rPr>
              <w:t>en</w:t>
            </w:r>
            <w:r w:rsidRPr="00492128">
              <w:rPr>
                <w:rFonts w:ascii="Calibri" w:hAnsi="Calibri"/>
                <w:b/>
                <w:bCs/>
              </w:rPr>
              <w:t xml:space="preserve"> Arbeit</w:t>
            </w:r>
            <w:r w:rsidR="00A9445D" w:rsidRPr="00492128">
              <w:rPr>
                <w:rFonts w:ascii="Calibri" w:hAnsi="Calibri"/>
                <w:b/>
                <w:bCs/>
              </w:rPr>
              <w:t>en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6DF191F6" w14:textId="77777777" w:rsidR="00E20DA2" w:rsidRPr="00492128" w:rsidRDefault="00E20DA2" w:rsidP="00435A1B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Betrag</w:t>
            </w:r>
          </w:p>
          <w:p w14:paraId="677984B9" w14:textId="77777777" w:rsidR="00E20DA2" w:rsidRPr="00492128" w:rsidRDefault="00E20DA2" w:rsidP="00435A1B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Fr.</w:t>
            </w:r>
          </w:p>
        </w:tc>
      </w:tr>
      <w:tr w:rsidR="00E20DA2" w:rsidRPr="000A4487" w14:paraId="137C5142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30CBFE7" w14:textId="232E6196" w:rsidR="00E20DA2" w:rsidRPr="000A4487" w:rsidRDefault="00594CDB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8" w:name="Text139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8"/>
          </w:p>
        </w:tc>
        <w:tc>
          <w:tcPr>
            <w:tcW w:w="1970" w:type="pct"/>
            <w:vAlign w:val="center"/>
          </w:tcPr>
          <w:p w14:paraId="4B2AFA87" w14:textId="51B33D9B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39" w:name="Text14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39"/>
          </w:p>
        </w:tc>
        <w:tc>
          <w:tcPr>
            <w:tcW w:w="1627" w:type="pct"/>
            <w:vAlign w:val="center"/>
          </w:tcPr>
          <w:p w14:paraId="4AD9DF64" w14:textId="4C0984A7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40" w:name="Text14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40"/>
          </w:p>
        </w:tc>
        <w:tc>
          <w:tcPr>
            <w:tcW w:w="771" w:type="pct"/>
            <w:vAlign w:val="center"/>
          </w:tcPr>
          <w:p w14:paraId="235BCAB5" w14:textId="375FAAC6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1" w:name="Text15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41"/>
          </w:p>
        </w:tc>
      </w:tr>
      <w:tr w:rsidR="00E20DA2" w:rsidRPr="000A4487" w14:paraId="0CF04FA3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345F9BD" w14:textId="71FDA43F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2" w:name="Text140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2"/>
          </w:p>
        </w:tc>
        <w:tc>
          <w:tcPr>
            <w:tcW w:w="1970" w:type="pct"/>
            <w:vAlign w:val="center"/>
          </w:tcPr>
          <w:p w14:paraId="4E8A9A4E" w14:textId="32FBE1A9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3" w:name="Text14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43"/>
          </w:p>
        </w:tc>
        <w:tc>
          <w:tcPr>
            <w:tcW w:w="1627" w:type="pct"/>
            <w:vAlign w:val="center"/>
          </w:tcPr>
          <w:p w14:paraId="364E8997" w14:textId="7DA8EC60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4" w:name="Text15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44"/>
          </w:p>
        </w:tc>
        <w:tc>
          <w:tcPr>
            <w:tcW w:w="771" w:type="pct"/>
            <w:vAlign w:val="center"/>
          </w:tcPr>
          <w:p w14:paraId="7E0124DE" w14:textId="5282BBB3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5" w:name="Text15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45"/>
          </w:p>
        </w:tc>
      </w:tr>
      <w:tr w:rsidR="00E20DA2" w:rsidRPr="000A4487" w14:paraId="2AB50894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A2BE4C5" w14:textId="78E98C86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6" w:name="Text141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6"/>
          </w:p>
        </w:tc>
        <w:tc>
          <w:tcPr>
            <w:tcW w:w="1970" w:type="pct"/>
            <w:vAlign w:val="center"/>
          </w:tcPr>
          <w:p w14:paraId="00F4617E" w14:textId="0B793F58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7" w:name="Text14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47"/>
          </w:p>
        </w:tc>
        <w:tc>
          <w:tcPr>
            <w:tcW w:w="1627" w:type="pct"/>
            <w:vAlign w:val="center"/>
          </w:tcPr>
          <w:p w14:paraId="3A4CBF11" w14:textId="324C2A05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48" w:name="Text15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48"/>
          </w:p>
        </w:tc>
        <w:tc>
          <w:tcPr>
            <w:tcW w:w="771" w:type="pct"/>
            <w:vAlign w:val="center"/>
          </w:tcPr>
          <w:p w14:paraId="2D4AD408" w14:textId="6C8E1022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49" w:name="Text15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49"/>
          </w:p>
        </w:tc>
      </w:tr>
      <w:tr w:rsidR="00E20DA2" w:rsidRPr="000A4487" w14:paraId="6C903D2D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E16EF27" w14:textId="55475DAB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50" w:name="Text142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0"/>
          </w:p>
        </w:tc>
        <w:tc>
          <w:tcPr>
            <w:tcW w:w="1970" w:type="pct"/>
            <w:vAlign w:val="center"/>
          </w:tcPr>
          <w:p w14:paraId="50E19FC1" w14:textId="0D280DB4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51" w:name="Text14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51"/>
          </w:p>
        </w:tc>
        <w:tc>
          <w:tcPr>
            <w:tcW w:w="1627" w:type="pct"/>
            <w:vAlign w:val="center"/>
          </w:tcPr>
          <w:p w14:paraId="7ABAA13A" w14:textId="1658AB74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52" w:name="Text15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52"/>
          </w:p>
        </w:tc>
        <w:tc>
          <w:tcPr>
            <w:tcW w:w="771" w:type="pct"/>
            <w:vAlign w:val="center"/>
          </w:tcPr>
          <w:p w14:paraId="64C82069" w14:textId="4BE6C5DA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53" w:name="Text15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53"/>
          </w:p>
        </w:tc>
      </w:tr>
      <w:tr w:rsidR="00E20DA2" w:rsidRPr="000A4487" w14:paraId="0F03209F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487C9CD" w14:textId="74E437C8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4" w:name="Text14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4"/>
          </w:p>
        </w:tc>
        <w:tc>
          <w:tcPr>
            <w:tcW w:w="1970" w:type="pct"/>
            <w:vAlign w:val="center"/>
          </w:tcPr>
          <w:p w14:paraId="1855B164" w14:textId="1B9A4C53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55" w:name="Text14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55"/>
          </w:p>
        </w:tc>
        <w:tc>
          <w:tcPr>
            <w:tcW w:w="1627" w:type="pct"/>
            <w:vAlign w:val="center"/>
          </w:tcPr>
          <w:p w14:paraId="2A82FCCE" w14:textId="46F22C0B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6" w:name="Text15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56"/>
          </w:p>
        </w:tc>
        <w:tc>
          <w:tcPr>
            <w:tcW w:w="771" w:type="pct"/>
            <w:vAlign w:val="center"/>
          </w:tcPr>
          <w:p w14:paraId="7E293C81" w14:textId="584D558C" w:rsidR="00E20DA2" w:rsidRPr="000A4487" w:rsidRDefault="00A73335" w:rsidP="00435A1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57" w:name="Text15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57"/>
          </w:p>
        </w:tc>
      </w:tr>
      <w:tr w:rsidR="00E20DA2" w:rsidRPr="00DB783A" w14:paraId="2E5353D3" w14:textId="77777777" w:rsidTr="00A94359">
        <w:trPr>
          <w:trHeight w:val="340"/>
        </w:trPr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06071BB4" w14:textId="77777777" w:rsidR="00E20DA2" w:rsidRPr="00DB783A" w:rsidRDefault="00E20DA2" w:rsidP="00160597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</w:p>
        </w:tc>
        <w:tc>
          <w:tcPr>
            <w:tcW w:w="19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9BE74BF" w14:textId="77777777" w:rsidR="00E20DA2" w:rsidRPr="00DB783A" w:rsidRDefault="00E20DA2" w:rsidP="00160597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</w:p>
        </w:tc>
        <w:tc>
          <w:tcPr>
            <w:tcW w:w="16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91B19A" w14:textId="77777777" w:rsidR="00E20DA2" w:rsidRPr="00DB783A" w:rsidRDefault="00E20DA2" w:rsidP="00160597">
            <w:pPr>
              <w:pStyle w:val="berschrift4"/>
              <w:jc w:val="left"/>
              <w:rPr>
                <w:rFonts w:ascii="Calibri" w:hAnsi="Calibri"/>
                <w:b w:val="0"/>
                <w:sz w:val="24"/>
              </w:rPr>
            </w:pPr>
            <w:r w:rsidRPr="00DB783A">
              <w:rPr>
                <w:rFonts w:ascii="Calibri" w:hAnsi="Calibri"/>
                <w:b w:val="0"/>
                <w:sz w:val="24"/>
              </w:rPr>
              <w:t>Total</w:t>
            </w:r>
          </w:p>
        </w:tc>
        <w:tc>
          <w:tcPr>
            <w:tcW w:w="771" w:type="pct"/>
            <w:vAlign w:val="center"/>
          </w:tcPr>
          <w:p w14:paraId="42576891" w14:textId="7BD73757" w:rsidR="00E20DA2" w:rsidRPr="00DB783A" w:rsidRDefault="00E20DA2" w:rsidP="00160597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DB783A">
              <w:rPr>
                <w:rFonts w:ascii="Calibri" w:hAnsi="Calibri"/>
                <w:lang w:val="de-DE"/>
              </w:rPr>
              <w:t>Fr.</w:t>
            </w:r>
            <w:r w:rsidR="00A73335">
              <w:rPr>
                <w:rFonts w:ascii="Calibri" w:hAnsi="Calibri"/>
                <w:lang w:val="de-DE"/>
              </w:rPr>
              <w:t xml:space="preserve"> </w:t>
            </w:r>
            <w:r w:rsidR="00A73335">
              <w:rPr>
                <w:rFonts w:ascii="Calibri" w:hAnsi="Calibri"/>
                <w:lang w:val="de-D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8" w:name="Text159"/>
            <w:r w:rsidR="00A73335">
              <w:rPr>
                <w:rFonts w:ascii="Calibri" w:hAnsi="Calibri"/>
                <w:lang w:val="de-DE"/>
              </w:rPr>
              <w:instrText xml:space="preserve"> FORMTEXT </w:instrText>
            </w:r>
            <w:r w:rsidR="00A73335">
              <w:rPr>
                <w:rFonts w:ascii="Calibri" w:hAnsi="Calibri"/>
                <w:lang w:val="de-DE"/>
              </w:rPr>
            </w:r>
            <w:r w:rsidR="00A73335">
              <w:rPr>
                <w:rFonts w:ascii="Calibri" w:hAnsi="Calibri"/>
                <w:lang w:val="de-DE"/>
              </w:rPr>
              <w:fldChar w:fldCharType="separate"/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lang w:val="de-DE"/>
              </w:rPr>
              <w:fldChar w:fldCharType="end"/>
            </w:r>
            <w:bookmarkEnd w:id="158"/>
          </w:p>
        </w:tc>
      </w:tr>
    </w:tbl>
    <w:p w14:paraId="4DC394A0" w14:textId="77777777" w:rsidR="00EA05E4" w:rsidRPr="00EA05E4" w:rsidRDefault="00EA05E4" w:rsidP="00EA05E4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22"/>
          <w:szCs w:val="22"/>
        </w:rPr>
      </w:pPr>
    </w:p>
    <w:p w14:paraId="6329A932" w14:textId="77777777" w:rsidR="009B618A" w:rsidRPr="00D404F5" w:rsidRDefault="00FE5F84" w:rsidP="00EA05E4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b/>
          <w:bCs/>
          <w:sz w:val="36"/>
          <w:szCs w:val="36"/>
        </w:rPr>
        <w:t>Guthaben (Debitoren</w:t>
      </w:r>
      <w:r w:rsidR="000A2C75">
        <w:rPr>
          <w:rFonts w:ascii="Calibri" w:hAnsi="Calibri"/>
          <w:b/>
          <w:bCs/>
          <w:sz w:val="36"/>
          <w:szCs w:val="36"/>
        </w:rPr>
        <w:t>, Konto 1100</w:t>
      </w:r>
      <w:r w:rsidRPr="000A4487">
        <w:rPr>
          <w:rFonts w:ascii="Calibri" w:hAnsi="Calibri"/>
          <w:b/>
          <w:bCs/>
          <w:sz w:val="36"/>
          <w:szCs w:val="36"/>
        </w:rPr>
        <w:t>)</w:t>
      </w:r>
      <w:r w:rsidR="00D404F5">
        <w:rPr>
          <w:rFonts w:ascii="Calibri" w:hAnsi="Calibri"/>
          <w:b/>
          <w:bCs/>
          <w:sz w:val="36"/>
          <w:szCs w:val="36"/>
        </w:rPr>
        <w:tab/>
      </w:r>
      <w:r w:rsidR="00EF2B2F" w:rsidRPr="000A4487">
        <w:rPr>
          <w:rFonts w:ascii="Calibri" w:hAnsi="Calibri"/>
          <w:b/>
          <w:bCs/>
          <w:sz w:val="36"/>
          <w:szCs w:val="36"/>
        </w:rPr>
        <w:t>per 31.12.</w:t>
      </w:r>
      <w:r w:rsidR="008A6ED7">
        <w:rPr>
          <w:rFonts w:ascii="Calibri" w:hAnsi="Calibri"/>
          <w:b/>
          <w:bCs/>
          <w:sz w:val="36"/>
          <w:szCs w:val="36"/>
        </w:rPr>
        <w:t>2025</w:t>
      </w:r>
    </w:p>
    <w:p w14:paraId="504CD2A8" w14:textId="77777777" w:rsidR="00FE5F84" w:rsidRPr="00D404F5" w:rsidRDefault="00FE5F84" w:rsidP="00D404F5">
      <w:pPr>
        <w:pStyle w:val="Textkrper"/>
        <w:spacing w:after="120"/>
        <w:rPr>
          <w:rFonts w:ascii="Calibri" w:hAnsi="Calibri"/>
          <w:b w:val="0"/>
          <w:sz w:val="24"/>
        </w:rPr>
      </w:pPr>
      <w:r w:rsidRPr="00D404F5">
        <w:rPr>
          <w:rFonts w:ascii="Calibri" w:hAnsi="Calibri"/>
          <w:b w:val="0"/>
          <w:sz w:val="24"/>
        </w:rPr>
        <w:t>Auf diesem Formular sind alle Guthaben mit Namen</w:t>
      </w:r>
      <w:r w:rsidR="00E20DA2" w:rsidRPr="00D404F5">
        <w:rPr>
          <w:rFonts w:ascii="Calibri" w:hAnsi="Calibri"/>
          <w:b w:val="0"/>
          <w:sz w:val="24"/>
        </w:rPr>
        <w:t>/Vornamen</w:t>
      </w:r>
      <w:r w:rsidRPr="00D404F5">
        <w:rPr>
          <w:rFonts w:ascii="Calibri" w:hAnsi="Calibri"/>
          <w:b w:val="0"/>
          <w:sz w:val="24"/>
        </w:rPr>
        <w:t xml:space="preserve"> und </w:t>
      </w:r>
      <w:r w:rsidR="00E20DA2" w:rsidRPr="00D404F5">
        <w:rPr>
          <w:rFonts w:ascii="Calibri" w:hAnsi="Calibri"/>
          <w:b w:val="0"/>
          <w:sz w:val="24"/>
        </w:rPr>
        <w:t>Wohnort</w:t>
      </w:r>
      <w:r w:rsidRPr="00D404F5">
        <w:rPr>
          <w:rFonts w:ascii="Calibri" w:hAnsi="Calibri"/>
          <w:b w:val="0"/>
          <w:sz w:val="24"/>
        </w:rPr>
        <w:t xml:space="preserve"> des Schuldners, sowie die Bezeichnung der Ware oder L</w:t>
      </w:r>
      <w:r w:rsidR="00A07DA9">
        <w:rPr>
          <w:rFonts w:ascii="Calibri" w:hAnsi="Calibri"/>
          <w:b w:val="0"/>
          <w:sz w:val="24"/>
        </w:rPr>
        <w:t>eistung am Stichtag zu notieren.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4185"/>
        <w:gridCol w:w="3456"/>
        <w:gridCol w:w="1636"/>
      </w:tblGrid>
      <w:tr w:rsidR="00FE5F84" w:rsidRPr="00492128" w14:paraId="0B2E83DC" w14:textId="77777777" w:rsidTr="00A94359">
        <w:tc>
          <w:tcPr>
            <w:tcW w:w="633" w:type="pct"/>
            <w:tcBorders>
              <w:bottom w:val="single" w:sz="4" w:space="0" w:color="auto"/>
            </w:tcBorders>
          </w:tcPr>
          <w:p w14:paraId="2E3A5BA9" w14:textId="77777777" w:rsidR="00FE5F84" w:rsidRPr="00492128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Konto-Nr.</w:t>
            </w:r>
          </w:p>
          <w:p w14:paraId="0FDB3A10" w14:textId="77777777" w:rsidR="00FE5F84" w:rsidRPr="00492128" w:rsidRDefault="00FE5F84" w:rsidP="00434FC2">
            <w:pPr>
              <w:pStyle w:val="berschrift2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70" w:type="pct"/>
            <w:tcBorders>
              <w:bottom w:val="single" w:sz="4" w:space="0" w:color="auto"/>
            </w:tcBorders>
          </w:tcPr>
          <w:p w14:paraId="684F3F38" w14:textId="77777777" w:rsidR="00FE5F84" w:rsidRPr="00492128" w:rsidRDefault="00E20DA2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Name/Vornamen und Wohnort</w:t>
            </w:r>
          </w:p>
          <w:p w14:paraId="43392527" w14:textId="77777777" w:rsidR="00FE5F84" w:rsidRPr="00492128" w:rsidRDefault="00A9445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d</w:t>
            </w:r>
            <w:r w:rsidR="00FE5F84" w:rsidRPr="00492128">
              <w:rPr>
                <w:rFonts w:ascii="Calibri" w:hAnsi="Calibri"/>
                <w:b/>
                <w:bCs/>
              </w:rPr>
              <w:t>es Schuldners</w:t>
            </w:r>
          </w:p>
        </w:tc>
        <w:tc>
          <w:tcPr>
            <w:tcW w:w="1627" w:type="pct"/>
            <w:tcBorders>
              <w:bottom w:val="single" w:sz="4" w:space="0" w:color="auto"/>
            </w:tcBorders>
          </w:tcPr>
          <w:p w14:paraId="025332E5" w14:textId="77777777" w:rsidR="00FE5F84" w:rsidRPr="00492128" w:rsidRDefault="00FE5F8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Bezeichnung des</w:t>
            </w:r>
          </w:p>
          <w:p w14:paraId="4CD439FB" w14:textId="77777777" w:rsidR="00FE5F84" w:rsidRPr="00492128" w:rsidRDefault="00FE5F84" w:rsidP="00E20DA2">
            <w:pPr>
              <w:tabs>
                <w:tab w:val="left" w:pos="342"/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Guthabens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04C13445" w14:textId="77777777" w:rsidR="00FE5F84" w:rsidRPr="00492128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Betrag</w:t>
            </w:r>
            <w:r w:rsidR="00E20DA2" w:rsidRPr="00492128">
              <w:rPr>
                <w:rFonts w:ascii="Calibri" w:hAnsi="Calibri"/>
                <w:b/>
                <w:bCs/>
              </w:rPr>
              <w:t xml:space="preserve"> in</w:t>
            </w:r>
          </w:p>
          <w:p w14:paraId="02FEFCA2" w14:textId="77777777" w:rsidR="00FE5F84" w:rsidRPr="00492128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492128">
              <w:rPr>
                <w:rFonts w:ascii="Calibri" w:hAnsi="Calibri"/>
                <w:b/>
                <w:bCs/>
              </w:rPr>
              <w:t>Fr.</w:t>
            </w:r>
          </w:p>
        </w:tc>
      </w:tr>
      <w:tr w:rsidR="00FE5F84" w:rsidRPr="000A4487" w14:paraId="5FE0D251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2853A76" w14:textId="5ECFA634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59" w:name="Text160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9"/>
          </w:p>
        </w:tc>
        <w:tc>
          <w:tcPr>
            <w:tcW w:w="1970" w:type="pct"/>
            <w:vAlign w:val="center"/>
          </w:tcPr>
          <w:p w14:paraId="1C20796E" w14:textId="5E1B2484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0" w:name="Text17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60"/>
          </w:p>
        </w:tc>
        <w:tc>
          <w:tcPr>
            <w:tcW w:w="1627" w:type="pct"/>
            <w:vAlign w:val="center"/>
          </w:tcPr>
          <w:p w14:paraId="24DF40E0" w14:textId="78A2454D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61" w:name="Text18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61"/>
          </w:p>
        </w:tc>
        <w:tc>
          <w:tcPr>
            <w:tcW w:w="771" w:type="pct"/>
            <w:vAlign w:val="center"/>
          </w:tcPr>
          <w:p w14:paraId="23C88D48" w14:textId="147E71C5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62" w:name="Text19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62"/>
          </w:p>
        </w:tc>
      </w:tr>
      <w:tr w:rsidR="00FE5F84" w:rsidRPr="000A4487" w14:paraId="28936AD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4EF156BD" w14:textId="15111EFE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63" w:name="Text161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3"/>
          </w:p>
        </w:tc>
        <w:tc>
          <w:tcPr>
            <w:tcW w:w="1970" w:type="pct"/>
            <w:vAlign w:val="center"/>
          </w:tcPr>
          <w:p w14:paraId="1B9962A2" w14:textId="0A15C911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64" w:name="Text17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64"/>
          </w:p>
        </w:tc>
        <w:tc>
          <w:tcPr>
            <w:tcW w:w="1627" w:type="pct"/>
            <w:vAlign w:val="center"/>
          </w:tcPr>
          <w:p w14:paraId="6669AFC0" w14:textId="2CD327A2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65" w:name="Text18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65"/>
          </w:p>
        </w:tc>
        <w:tc>
          <w:tcPr>
            <w:tcW w:w="771" w:type="pct"/>
            <w:vAlign w:val="center"/>
          </w:tcPr>
          <w:p w14:paraId="7F883CDA" w14:textId="453ABF56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66" w:name="Text19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66"/>
          </w:p>
        </w:tc>
      </w:tr>
      <w:tr w:rsidR="00FE5F84" w:rsidRPr="000A4487" w14:paraId="4A695585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A756B87" w14:textId="1F6B9E7D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67" w:name="Text162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7"/>
          </w:p>
        </w:tc>
        <w:tc>
          <w:tcPr>
            <w:tcW w:w="1970" w:type="pct"/>
            <w:vAlign w:val="center"/>
          </w:tcPr>
          <w:p w14:paraId="45AAFC33" w14:textId="1A92EA36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68" w:name="Text17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68"/>
          </w:p>
        </w:tc>
        <w:tc>
          <w:tcPr>
            <w:tcW w:w="1627" w:type="pct"/>
            <w:vAlign w:val="center"/>
          </w:tcPr>
          <w:p w14:paraId="4B9A086B" w14:textId="3BBEE3D7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69" w:name="Text18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69"/>
          </w:p>
        </w:tc>
        <w:tc>
          <w:tcPr>
            <w:tcW w:w="771" w:type="pct"/>
            <w:vAlign w:val="center"/>
          </w:tcPr>
          <w:p w14:paraId="6F41CD2E" w14:textId="28393AD2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70" w:name="Text19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70"/>
          </w:p>
        </w:tc>
      </w:tr>
      <w:tr w:rsidR="00FE5F84" w:rsidRPr="000A4487" w14:paraId="3AD2306E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4602BA3D" w14:textId="106FF490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71" w:name="Text16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1"/>
          </w:p>
        </w:tc>
        <w:tc>
          <w:tcPr>
            <w:tcW w:w="1970" w:type="pct"/>
            <w:vAlign w:val="center"/>
          </w:tcPr>
          <w:p w14:paraId="71AF97B7" w14:textId="0F1BDFDB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72" w:name="Text17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72"/>
          </w:p>
        </w:tc>
        <w:tc>
          <w:tcPr>
            <w:tcW w:w="1627" w:type="pct"/>
            <w:vAlign w:val="center"/>
          </w:tcPr>
          <w:p w14:paraId="785C3459" w14:textId="2FB4156D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73" w:name="Text18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73"/>
          </w:p>
        </w:tc>
        <w:tc>
          <w:tcPr>
            <w:tcW w:w="771" w:type="pct"/>
            <w:vAlign w:val="center"/>
          </w:tcPr>
          <w:p w14:paraId="045137B1" w14:textId="000C642D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74" w:name="Text19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74"/>
          </w:p>
        </w:tc>
      </w:tr>
      <w:tr w:rsidR="00FE5F84" w:rsidRPr="000A4487" w14:paraId="2FD58C67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C98CF78" w14:textId="732A508E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75" w:name="Text164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5"/>
          </w:p>
        </w:tc>
        <w:tc>
          <w:tcPr>
            <w:tcW w:w="1970" w:type="pct"/>
            <w:vAlign w:val="center"/>
          </w:tcPr>
          <w:p w14:paraId="7D5BEA75" w14:textId="12B79DB9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76" w:name="Text17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76"/>
          </w:p>
        </w:tc>
        <w:tc>
          <w:tcPr>
            <w:tcW w:w="1627" w:type="pct"/>
            <w:vAlign w:val="center"/>
          </w:tcPr>
          <w:p w14:paraId="4A3E8FBA" w14:textId="129414F0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77" w:name="Text18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77"/>
          </w:p>
        </w:tc>
        <w:tc>
          <w:tcPr>
            <w:tcW w:w="771" w:type="pct"/>
            <w:vAlign w:val="center"/>
          </w:tcPr>
          <w:p w14:paraId="5D1CAAE9" w14:textId="1E1D5B94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78" w:name="Text19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78"/>
          </w:p>
        </w:tc>
      </w:tr>
      <w:tr w:rsidR="00FE5F84" w:rsidRPr="000A4487" w14:paraId="30A32B69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E782A81" w14:textId="50E6590F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79" w:name="Text165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9"/>
          </w:p>
        </w:tc>
        <w:tc>
          <w:tcPr>
            <w:tcW w:w="1970" w:type="pct"/>
            <w:vAlign w:val="center"/>
          </w:tcPr>
          <w:p w14:paraId="53035D98" w14:textId="34E69522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80" w:name="Text17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80"/>
          </w:p>
        </w:tc>
        <w:tc>
          <w:tcPr>
            <w:tcW w:w="1627" w:type="pct"/>
            <w:vAlign w:val="center"/>
          </w:tcPr>
          <w:p w14:paraId="432A7C0A" w14:textId="3ADA9FA9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81" w:name="Text18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81"/>
          </w:p>
        </w:tc>
        <w:tc>
          <w:tcPr>
            <w:tcW w:w="771" w:type="pct"/>
            <w:vAlign w:val="center"/>
          </w:tcPr>
          <w:p w14:paraId="4FE57415" w14:textId="6D04D9EB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82" w:name="Text19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82"/>
          </w:p>
        </w:tc>
      </w:tr>
      <w:tr w:rsidR="00FE5F84" w:rsidRPr="000A4487" w14:paraId="2EA0E905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EC5368E" w14:textId="78F4D8B0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83" w:name="Text166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3"/>
          </w:p>
        </w:tc>
        <w:tc>
          <w:tcPr>
            <w:tcW w:w="1970" w:type="pct"/>
            <w:vAlign w:val="center"/>
          </w:tcPr>
          <w:p w14:paraId="6ECAD680" w14:textId="2CA0A75D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84" w:name="Text17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84"/>
          </w:p>
        </w:tc>
        <w:tc>
          <w:tcPr>
            <w:tcW w:w="1627" w:type="pct"/>
            <w:vAlign w:val="center"/>
          </w:tcPr>
          <w:p w14:paraId="7693E282" w14:textId="3B0BBA60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85" w:name="Text18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85"/>
          </w:p>
        </w:tc>
        <w:tc>
          <w:tcPr>
            <w:tcW w:w="771" w:type="pct"/>
            <w:vAlign w:val="center"/>
          </w:tcPr>
          <w:p w14:paraId="226598BA" w14:textId="62A48FE4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86" w:name="Text19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86"/>
          </w:p>
        </w:tc>
      </w:tr>
      <w:tr w:rsidR="00FE5F84" w:rsidRPr="000A4487" w14:paraId="398BB395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6E18294C" w14:textId="178AEB1A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87" w:name="Text167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7"/>
          </w:p>
        </w:tc>
        <w:tc>
          <w:tcPr>
            <w:tcW w:w="1970" w:type="pct"/>
            <w:vAlign w:val="center"/>
          </w:tcPr>
          <w:p w14:paraId="2FF54990" w14:textId="755AF106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88" w:name="Text17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88"/>
          </w:p>
        </w:tc>
        <w:tc>
          <w:tcPr>
            <w:tcW w:w="1627" w:type="pct"/>
            <w:vAlign w:val="center"/>
          </w:tcPr>
          <w:p w14:paraId="7013E403" w14:textId="1EFD165D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89" w:name="Text18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89"/>
          </w:p>
        </w:tc>
        <w:tc>
          <w:tcPr>
            <w:tcW w:w="771" w:type="pct"/>
            <w:vAlign w:val="center"/>
          </w:tcPr>
          <w:p w14:paraId="461F4AF7" w14:textId="4B5CDADB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90" w:name="Text20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90"/>
          </w:p>
        </w:tc>
      </w:tr>
      <w:tr w:rsidR="00FE5F84" w:rsidRPr="000A4487" w14:paraId="4BBDB623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F752A67" w14:textId="58F8CD92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91" w:name="Text168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1"/>
          </w:p>
        </w:tc>
        <w:tc>
          <w:tcPr>
            <w:tcW w:w="1970" w:type="pct"/>
            <w:vAlign w:val="center"/>
          </w:tcPr>
          <w:p w14:paraId="0CE89201" w14:textId="67B9D322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92" w:name="Text17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92"/>
          </w:p>
        </w:tc>
        <w:tc>
          <w:tcPr>
            <w:tcW w:w="1627" w:type="pct"/>
            <w:vAlign w:val="center"/>
          </w:tcPr>
          <w:p w14:paraId="5135E902" w14:textId="7BBCAB91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93" w:name="Text19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93"/>
          </w:p>
        </w:tc>
        <w:tc>
          <w:tcPr>
            <w:tcW w:w="771" w:type="pct"/>
            <w:vAlign w:val="center"/>
          </w:tcPr>
          <w:p w14:paraId="1C38D7DB" w14:textId="0E13CAF6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94" w:name="Text20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94"/>
          </w:p>
        </w:tc>
      </w:tr>
      <w:tr w:rsidR="00FE5F84" w:rsidRPr="000A4487" w14:paraId="3A67B29C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480144CA" w14:textId="2DEFC9BF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95" w:name="Text169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5"/>
          </w:p>
        </w:tc>
        <w:tc>
          <w:tcPr>
            <w:tcW w:w="1970" w:type="pct"/>
            <w:vAlign w:val="center"/>
          </w:tcPr>
          <w:p w14:paraId="73B8DEAF" w14:textId="38FF22C2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96" w:name="Text18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96"/>
          </w:p>
        </w:tc>
        <w:tc>
          <w:tcPr>
            <w:tcW w:w="1627" w:type="pct"/>
            <w:vAlign w:val="center"/>
          </w:tcPr>
          <w:p w14:paraId="1643CF98" w14:textId="030D51E8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97" w:name="Text19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97"/>
          </w:p>
        </w:tc>
        <w:tc>
          <w:tcPr>
            <w:tcW w:w="771" w:type="pct"/>
            <w:vAlign w:val="center"/>
          </w:tcPr>
          <w:p w14:paraId="427FC2F9" w14:textId="69E2A9E1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98" w:name="Text20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198"/>
          </w:p>
        </w:tc>
      </w:tr>
      <w:tr w:rsidR="00FE5F84" w:rsidRPr="000A4487" w14:paraId="07EACA7F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73BD095" w14:textId="08E05DC7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99" w:name="Text170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9"/>
          </w:p>
        </w:tc>
        <w:tc>
          <w:tcPr>
            <w:tcW w:w="1970" w:type="pct"/>
            <w:vAlign w:val="center"/>
          </w:tcPr>
          <w:p w14:paraId="0CBDA9AA" w14:textId="3D75C1BA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00" w:name="Text18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00"/>
          </w:p>
        </w:tc>
        <w:tc>
          <w:tcPr>
            <w:tcW w:w="1627" w:type="pct"/>
            <w:vAlign w:val="center"/>
          </w:tcPr>
          <w:p w14:paraId="6322A7D0" w14:textId="74DCF679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01" w:name="Text19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01"/>
          </w:p>
        </w:tc>
        <w:tc>
          <w:tcPr>
            <w:tcW w:w="771" w:type="pct"/>
            <w:vAlign w:val="center"/>
          </w:tcPr>
          <w:p w14:paraId="438CB439" w14:textId="6CA1B2AE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02" w:name="Text20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02"/>
          </w:p>
        </w:tc>
      </w:tr>
      <w:tr w:rsidR="00FE5F84" w:rsidRPr="000A4487" w14:paraId="528EF9EC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567312B" w14:textId="754BE559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03" w:name="Text204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3"/>
          </w:p>
        </w:tc>
        <w:tc>
          <w:tcPr>
            <w:tcW w:w="1970" w:type="pct"/>
            <w:vAlign w:val="center"/>
          </w:tcPr>
          <w:p w14:paraId="72D61FF3" w14:textId="2F0D3E59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204" w:name="Text21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04"/>
          </w:p>
        </w:tc>
        <w:tc>
          <w:tcPr>
            <w:tcW w:w="1627" w:type="pct"/>
            <w:vAlign w:val="center"/>
          </w:tcPr>
          <w:p w14:paraId="1B94AB9C" w14:textId="24A0FCC8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05" w:name="Text22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05"/>
          </w:p>
        </w:tc>
        <w:tc>
          <w:tcPr>
            <w:tcW w:w="771" w:type="pct"/>
            <w:vAlign w:val="center"/>
          </w:tcPr>
          <w:p w14:paraId="31883CBD" w14:textId="1C524D43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06" w:name="Text234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06"/>
          </w:p>
        </w:tc>
      </w:tr>
      <w:tr w:rsidR="00FE5F84" w:rsidRPr="000A4487" w14:paraId="10CCFABB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216B5B7" w14:textId="31657631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07" w:name="Text205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7"/>
          </w:p>
        </w:tc>
        <w:tc>
          <w:tcPr>
            <w:tcW w:w="1970" w:type="pct"/>
            <w:vAlign w:val="center"/>
          </w:tcPr>
          <w:p w14:paraId="4C46054C" w14:textId="652843BB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08" w:name="Text21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08"/>
          </w:p>
        </w:tc>
        <w:tc>
          <w:tcPr>
            <w:tcW w:w="1627" w:type="pct"/>
            <w:vAlign w:val="center"/>
          </w:tcPr>
          <w:p w14:paraId="354609F4" w14:textId="7CB2409B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09" w:name="Text22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09"/>
          </w:p>
        </w:tc>
        <w:tc>
          <w:tcPr>
            <w:tcW w:w="771" w:type="pct"/>
            <w:vAlign w:val="center"/>
          </w:tcPr>
          <w:p w14:paraId="5AF8AB35" w14:textId="2BCD01A4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10" w:name="Text235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10"/>
          </w:p>
        </w:tc>
      </w:tr>
      <w:tr w:rsidR="00FE5F84" w:rsidRPr="000A4487" w14:paraId="63F85274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2BB8FAF" w14:textId="5AA431AE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11" w:name="Text206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1"/>
          </w:p>
        </w:tc>
        <w:tc>
          <w:tcPr>
            <w:tcW w:w="1970" w:type="pct"/>
            <w:vAlign w:val="center"/>
          </w:tcPr>
          <w:p w14:paraId="1083E573" w14:textId="4A690407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12" w:name="Text21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12"/>
          </w:p>
        </w:tc>
        <w:tc>
          <w:tcPr>
            <w:tcW w:w="1627" w:type="pct"/>
            <w:vAlign w:val="center"/>
          </w:tcPr>
          <w:p w14:paraId="2F061B16" w14:textId="48F4498C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13" w:name="Text22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13"/>
          </w:p>
        </w:tc>
        <w:tc>
          <w:tcPr>
            <w:tcW w:w="771" w:type="pct"/>
            <w:vAlign w:val="center"/>
          </w:tcPr>
          <w:p w14:paraId="1849D836" w14:textId="563603A8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14" w:name="Text236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14"/>
          </w:p>
        </w:tc>
      </w:tr>
      <w:tr w:rsidR="00FE5F84" w:rsidRPr="000A4487" w14:paraId="67AE25EA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488006E1" w14:textId="0065BED8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15" w:name="Text207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5"/>
          </w:p>
        </w:tc>
        <w:tc>
          <w:tcPr>
            <w:tcW w:w="1970" w:type="pct"/>
            <w:vAlign w:val="center"/>
          </w:tcPr>
          <w:p w14:paraId="7294BE4D" w14:textId="40F53B76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16" w:name="Text21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16"/>
          </w:p>
        </w:tc>
        <w:tc>
          <w:tcPr>
            <w:tcW w:w="1627" w:type="pct"/>
            <w:vAlign w:val="center"/>
          </w:tcPr>
          <w:p w14:paraId="4F5584A3" w14:textId="2BC47EB9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17" w:name="Text22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17"/>
          </w:p>
        </w:tc>
        <w:tc>
          <w:tcPr>
            <w:tcW w:w="771" w:type="pct"/>
            <w:vAlign w:val="center"/>
          </w:tcPr>
          <w:p w14:paraId="1ECE3403" w14:textId="6E8E3404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18" w:name="Text237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18"/>
          </w:p>
        </w:tc>
      </w:tr>
      <w:tr w:rsidR="00FE5F84" w:rsidRPr="000A4487" w14:paraId="62999E18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EF15F25" w14:textId="61B8E206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19" w:name="Text208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9"/>
          </w:p>
        </w:tc>
        <w:tc>
          <w:tcPr>
            <w:tcW w:w="1970" w:type="pct"/>
            <w:vAlign w:val="center"/>
          </w:tcPr>
          <w:p w14:paraId="2CDBDFD1" w14:textId="72B06D5D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20" w:name="Text21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20"/>
          </w:p>
        </w:tc>
        <w:tc>
          <w:tcPr>
            <w:tcW w:w="1627" w:type="pct"/>
            <w:vAlign w:val="center"/>
          </w:tcPr>
          <w:p w14:paraId="0A261272" w14:textId="3661C468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21" w:name="Text22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21"/>
          </w:p>
        </w:tc>
        <w:tc>
          <w:tcPr>
            <w:tcW w:w="771" w:type="pct"/>
            <w:vAlign w:val="center"/>
          </w:tcPr>
          <w:p w14:paraId="719E57C2" w14:textId="16CC5E43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22" w:name="Text238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22"/>
          </w:p>
        </w:tc>
      </w:tr>
      <w:tr w:rsidR="00FE5F84" w:rsidRPr="000A4487" w14:paraId="6EFC01EB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A52D8DC" w14:textId="73B9D379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23" w:name="Text209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3"/>
          </w:p>
        </w:tc>
        <w:tc>
          <w:tcPr>
            <w:tcW w:w="1970" w:type="pct"/>
            <w:vAlign w:val="center"/>
          </w:tcPr>
          <w:p w14:paraId="1756371B" w14:textId="28DEA3C9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24" w:name="Text21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24"/>
          </w:p>
        </w:tc>
        <w:tc>
          <w:tcPr>
            <w:tcW w:w="1627" w:type="pct"/>
            <w:vAlign w:val="center"/>
          </w:tcPr>
          <w:p w14:paraId="618CCFB6" w14:textId="62AC53EE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25" w:name="Text22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25"/>
          </w:p>
        </w:tc>
        <w:tc>
          <w:tcPr>
            <w:tcW w:w="771" w:type="pct"/>
            <w:vAlign w:val="center"/>
          </w:tcPr>
          <w:p w14:paraId="72096F34" w14:textId="6A6289E9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26" w:name="Text239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26"/>
          </w:p>
        </w:tc>
      </w:tr>
      <w:tr w:rsidR="00FE5F84" w:rsidRPr="000A4487" w14:paraId="02E8540D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4E28117" w14:textId="77F62A31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27" w:name="Text210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7"/>
          </w:p>
        </w:tc>
        <w:tc>
          <w:tcPr>
            <w:tcW w:w="1970" w:type="pct"/>
            <w:vAlign w:val="center"/>
          </w:tcPr>
          <w:p w14:paraId="107F3EC7" w14:textId="12D49A5C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28" w:name="Text22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28"/>
          </w:p>
        </w:tc>
        <w:tc>
          <w:tcPr>
            <w:tcW w:w="1627" w:type="pct"/>
            <w:vAlign w:val="center"/>
          </w:tcPr>
          <w:p w14:paraId="7C980F96" w14:textId="5BA03C15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29" w:name="Text23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29"/>
          </w:p>
        </w:tc>
        <w:tc>
          <w:tcPr>
            <w:tcW w:w="771" w:type="pct"/>
            <w:vAlign w:val="center"/>
          </w:tcPr>
          <w:p w14:paraId="709AEFA4" w14:textId="6A88234B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30" w:name="Text240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30"/>
          </w:p>
        </w:tc>
      </w:tr>
      <w:tr w:rsidR="00EA05E4" w:rsidRPr="000A4487" w14:paraId="6F22795A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5ED38BD" w14:textId="4BA11347" w:rsidR="00EA05E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31" w:name="Text211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1"/>
          </w:p>
        </w:tc>
        <w:tc>
          <w:tcPr>
            <w:tcW w:w="1970" w:type="pct"/>
            <w:vAlign w:val="center"/>
          </w:tcPr>
          <w:p w14:paraId="18A65F1D" w14:textId="4F8140DA" w:rsidR="00EA05E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32" w:name="Text22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32"/>
          </w:p>
        </w:tc>
        <w:tc>
          <w:tcPr>
            <w:tcW w:w="1627" w:type="pct"/>
            <w:vAlign w:val="center"/>
          </w:tcPr>
          <w:p w14:paraId="419BABB5" w14:textId="2E210A22" w:rsidR="00EA05E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33" w:name="Text23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33"/>
          </w:p>
        </w:tc>
        <w:tc>
          <w:tcPr>
            <w:tcW w:w="771" w:type="pct"/>
            <w:vAlign w:val="center"/>
          </w:tcPr>
          <w:p w14:paraId="0C17263C" w14:textId="2B8D09A0" w:rsidR="00EA05E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234" w:name="Text241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34"/>
          </w:p>
        </w:tc>
      </w:tr>
      <w:tr w:rsidR="00FE5F84" w:rsidRPr="000A4487" w14:paraId="0914DB68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8965C52" w14:textId="12B5D376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35" w:name="Text212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5"/>
          </w:p>
        </w:tc>
        <w:tc>
          <w:tcPr>
            <w:tcW w:w="1970" w:type="pct"/>
            <w:vAlign w:val="center"/>
          </w:tcPr>
          <w:p w14:paraId="5B607B8C" w14:textId="158ECAC8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36" w:name="Text22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36"/>
          </w:p>
        </w:tc>
        <w:tc>
          <w:tcPr>
            <w:tcW w:w="1627" w:type="pct"/>
            <w:vAlign w:val="center"/>
          </w:tcPr>
          <w:p w14:paraId="1F7087D2" w14:textId="047796A1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37" w:name="Text23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37"/>
          </w:p>
        </w:tc>
        <w:tc>
          <w:tcPr>
            <w:tcW w:w="771" w:type="pct"/>
            <w:vAlign w:val="center"/>
          </w:tcPr>
          <w:p w14:paraId="3B175496" w14:textId="2666F70D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238" w:name="Text242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38"/>
          </w:p>
        </w:tc>
      </w:tr>
      <w:tr w:rsidR="00FE5F84" w:rsidRPr="000A4487" w14:paraId="4DD48E15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0031E141" w14:textId="5990ED2C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39" w:name="Text21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9"/>
          </w:p>
        </w:tc>
        <w:tc>
          <w:tcPr>
            <w:tcW w:w="1970" w:type="pct"/>
            <w:vAlign w:val="center"/>
          </w:tcPr>
          <w:p w14:paraId="149B1E22" w14:textId="0683F43F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40" w:name="Text22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40"/>
          </w:p>
        </w:tc>
        <w:tc>
          <w:tcPr>
            <w:tcW w:w="1627" w:type="pct"/>
            <w:vAlign w:val="center"/>
          </w:tcPr>
          <w:p w14:paraId="1DDFB594" w14:textId="26838620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41" w:name="Text23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41"/>
          </w:p>
        </w:tc>
        <w:tc>
          <w:tcPr>
            <w:tcW w:w="771" w:type="pct"/>
            <w:vAlign w:val="center"/>
          </w:tcPr>
          <w:p w14:paraId="2A45AB97" w14:textId="641CB056" w:rsidR="00FE5F84" w:rsidRPr="000A4487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sz w:val="22"/>
                <w:lang w:val="de-DE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242" w:name="Text243"/>
            <w:r>
              <w:rPr>
                <w:rFonts w:ascii="Calibri" w:hAnsi="Calibri"/>
                <w:sz w:val="22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lang w:val="de-DE"/>
              </w:rPr>
            </w:r>
            <w:r>
              <w:rPr>
                <w:rFonts w:ascii="Calibri" w:hAnsi="Calibri"/>
                <w:sz w:val="22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noProof/>
                <w:sz w:val="22"/>
                <w:lang w:val="de-DE"/>
              </w:rPr>
              <w:t> </w:t>
            </w:r>
            <w:r>
              <w:rPr>
                <w:rFonts w:ascii="Calibri" w:hAnsi="Calibri"/>
                <w:sz w:val="22"/>
                <w:lang w:val="de-DE"/>
              </w:rPr>
              <w:fldChar w:fldCharType="end"/>
            </w:r>
            <w:bookmarkEnd w:id="242"/>
          </w:p>
        </w:tc>
      </w:tr>
      <w:tr w:rsidR="00FE5F84" w:rsidRPr="00A71124" w14:paraId="3BAB483A" w14:textId="77777777" w:rsidTr="00A94359">
        <w:trPr>
          <w:trHeight w:val="340"/>
        </w:trPr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6E5B8761" w14:textId="77777777" w:rsidR="00FE5F84" w:rsidRPr="00A71124" w:rsidRDefault="00FE5F84" w:rsidP="00A71124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</w:p>
        </w:tc>
        <w:tc>
          <w:tcPr>
            <w:tcW w:w="19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8658694" w14:textId="77777777" w:rsidR="00FE5F84" w:rsidRPr="00A71124" w:rsidRDefault="00FE5F84" w:rsidP="00A711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</w:p>
        </w:tc>
        <w:tc>
          <w:tcPr>
            <w:tcW w:w="16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E8BCCB" w14:textId="77777777" w:rsidR="00FE5F84" w:rsidRPr="00A71124" w:rsidRDefault="00FE5F84" w:rsidP="00A71124">
            <w:pPr>
              <w:pStyle w:val="berschrift4"/>
              <w:jc w:val="left"/>
              <w:rPr>
                <w:rFonts w:ascii="Calibri" w:hAnsi="Calibri"/>
                <w:b w:val="0"/>
                <w:sz w:val="24"/>
              </w:rPr>
            </w:pPr>
            <w:r w:rsidRPr="00A71124">
              <w:rPr>
                <w:rFonts w:ascii="Calibri" w:hAnsi="Calibri"/>
                <w:b w:val="0"/>
                <w:sz w:val="24"/>
              </w:rPr>
              <w:t>Total</w:t>
            </w:r>
          </w:p>
        </w:tc>
        <w:tc>
          <w:tcPr>
            <w:tcW w:w="771" w:type="pct"/>
            <w:vAlign w:val="center"/>
          </w:tcPr>
          <w:p w14:paraId="709FC090" w14:textId="44149360" w:rsidR="00FE5F84" w:rsidRPr="00A71124" w:rsidRDefault="00FE5F84" w:rsidP="00A7112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A71124">
              <w:rPr>
                <w:rFonts w:ascii="Calibri" w:hAnsi="Calibri"/>
                <w:lang w:val="de-DE"/>
              </w:rPr>
              <w:t>Fr.</w:t>
            </w:r>
            <w:r w:rsidR="00A73335">
              <w:rPr>
                <w:rFonts w:ascii="Calibri" w:hAnsi="Calibri"/>
                <w:lang w:val="de-DE"/>
              </w:rPr>
              <w:t xml:space="preserve"> </w:t>
            </w:r>
            <w:r w:rsidR="00A73335">
              <w:rPr>
                <w:rFonts w:ascii="Calibri" w:hAnsi="Calibri"/>
                <w:lang w:val="de-D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243" w:name="Text244"/>
            <w:r w:rsidR="00A73335">
              <w:rPr>
                <w:rFonts w:ascii="Calibri" w:hAnsi="Calibri"/>
                <w:lang w:val="de-DE"/>
              </w:rPr>
              <w:instrText xml:space="preserve"> FORMTEXT </w:instrText>
            </w:r>
            <w:r w:rsidR="00A73335">
              <w:rPr>
                <w:rFonts w:ascii="Calibri" w:hAnsi="Calibri"/>
                <w:lang w:val="de-DE"/>
              </w:rPr>
            </w:r>
            <w:r w:rsidR="00A73335">
              <w:rPr>
                <w:rFonts w:ascii="Calibri" w:hAnsi="Calibri"/>
                <w:lang w:val="de-DE"/>
              </w:rPr>
              <w:fldChar w:fldCharType="separate"/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lang w:val="de-DE"/>
              </w:rPr>
              <w:fldChar w:fldCharType="end"/>
            </w:r>
            <w:bookmarkEnd w:id="243"/>
          </w:p>
        </w:tc>
      </w:tr>
    </w:tbl>
    <w:p w14:paraId="34FEB2E9" w14:textId="77777777" w:rsidR="00FE5F84" w:rsidRPr="00A71124" w:rsidRDefault="00FE5F84" w:rsidP="00A71124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b/>
          <w:bCs/>
          <w:sz w:val="36"/>
          <w:szCs w:val="36"/>
        </w:rPr>
        <w:lastRenderedPageBreak/>
        <w:t>Laufende Schulden (Kreditoren</w:t>
      </w:r>
      <w:r w:rsidR="00A71124">
        <w:rPr>
          <w:rFonts w:ascii="Calibri" w:hAnsi="Calibri"/>
          <w:b/>
          <w:bCs/>
          <w:sz w:val="36"/>
          <w:szCs w:val="36"/>
        </w:rPr>
        <w:t>, Konto 2000</w:t>
      </w:r>
      <w:r w:rsidRPr="000A4487">
        <w:rPr>
          <w:rFonts w:ascii="Calibri" w:hAnsi="Calibri"/>
          <w:b/>
          <w:bCs/>
          <w:sz w:val="36"/>
          <w:szCs w:val="36"/>
        </w:rPr>
        <w:t>)</w:t>
      </w:r>
      <w:r w:rsidR="00A71124">
        <w:rPr>
          <w:rFonts w:ascii="Calibri" w:hAnsi="Calibri"/>
          <w:b/>
          <w:bCs/>
          <w:sz w:val="36"/>
          <w:szCs w:val="36"/>
        </w:rPr>
        <w:tab/>
      </w:r>
      <w:r w:rsidR="00EF2B2F" w:rsidRPr="000A4487">
        <w:rPr>
          <w:rFonts w:ascii="Calibri" w:hAnsi="Calibri"/>
          <w:b/>
          <w:bCs/>
          <w:sz w:val="36"/>
          <w:szCs w:val="36"/>
        </w:rPr>
        <w:t>per 31.12.</w:t>
      </w:r>
      <w:r w:rsidR="008A6ED7">
        <w:rPr>
          <w:rFonts w:ascii="Calibri" w:hAnsi="Calibri"/>
          <w:b/>
          <w:bCs/>
          <w:sz w:val="36"/>
          <w:szCs w:val="36"/>
        </w:rPr>
        <w:t>2025</w:t>
      </w:r>
    </w:p>
    <w:p w14:paraId="2A226651" w14:textId="550BC4B6" w:rsidR="009B618A" w:rsidRPr="00A71124" w:rsidRDefault="00A71124" w:rsidP="00A71124">
      <w:pPr>
        <w:pStyle w:val="Textkrper"/>
        <w:tabs>
          <w:tab w:val="clear" w:pos="6840"/>
          <w:tab w:val="clear" w:pos="10440"/>
          <w:tab w:val="right" w:leader="dot" w:pos="10490"/>
        </w:tabs>
        <w:spacing w:before="360" w:after="120"/>
        <w:rPr>
          <w:rFonts w:ascii="Calibri" w:hAnsi="Calibri"/>
          <w:sz w:val="24"/>
        </w:rPr>
      </w:pPr>
      <w:r w:rsidRPr="00A71124">
        <w:rPr>
          <w:rFonts w:ascii="Calibri" w:hAnsi="Calibri"/>
          <w:sz w:val="24"/>
        </w:rPr>
        <w:t>Name, Adresse</w:t>
      </w:r>
      <w:r w:rsidR="00A73335">
        <w:rPr>
          <w:rFonts w:ascii="Calibri" w:hAnsi="Calibri"/>
          <w:sz w:val="24"/>
        </w:rPr>
        <w:fldChar w:fldCharType="begin">
          <w:ffData>
            <w:name w:val="Text245"/>
            <w:enabled/>
            <w:calcOnExit w:val="0"/>
            <w:textInput/>
          </w:ffData>
        </w:fldChar>
      </w:r>
      <w:bookmarkStart w:id="244" w:name="Text245"/>
      <w:r w:rsidR="00A73335">
        <w:rPr>
          <w:rFonts w:ascii="Calibri" w:hAnsi="Calibri"/>
          <w:sz w:val="24"/>
        </w:rPr>
        <w:instrText xml:space="preserve"> FORMTEXT </w:instrText>
      </w:r>
      <w:r w:rsidR="00A73335">
        <w:rPr>
          <w:rFonts w:ascii="Calibri" w:hAnsi="Calibri"/>
          <w:sz w:val="24"/>
        </w:rPr>
      </w:r>
      <w:r w:rsidR="00A73335">
        <w:rPr>
          <w:rFonts w:ascii="Calibri" w:hAnsi="Calibri"/>
          <w:sz w:val="24"/>
        </w:rPr>
        <w:fldChar w:fldCharType="separate"/>
      </w:r>
      <w:r w:rsidR="00A73335">
        <w:rPr>
          <w:rFonts w:ascii="Calibri" w:hAnsi="Calibri"/>
          <w:noProof/>
          <w:sz w:val="24"/>
        </w:rPr>
        <w:t> </w:t>
      </w:r>
      <w:r w:rsidR="00A73335">
        <w:rPr>
          <w:rFonts w:ascii="Calibri" w:hAnsi="Calibri"/>
          <w:noProof/>
          <w:sz w:val="24"/>
        </w:rPr>
        <w:t> </w:t>
      </w:r>
      <w:r w:rsidR="00A73335">
        <w:rPr>
          <w:rFonts w:ascii="Calibri" w:hAnsi="Calibri"/>
          <w:noProof/>
          <w:sz w:val="24"/>
        </w:rPr>
        <w:t> </w:t>
      </w:r>
      <w:r w:rsidR="00A73335">
        <w:rPr>
          <w:rFonts w:ascii="Calibri" w:hAnsi="Calibri"/>
          <w:noProof/>
          <w:sz w:val="24"/>
        </w:rPr>
        <w:t> </w:t>
      </w:r>
      <w:r w:rsidR="00A73335">
        <w:rPr>
          <w:rFonts w:ascii="Calibri" w:hAnsi="Calibri"/>
          <w:noProof/>
          <w:sz w:val="24"/>
        </w:rPr>
        <w:t> </w:t>
      </w:r>
      <w:r w:rsidR="00A73335">
        <w:rPr>
          <w:rFonts w:ascii="Calibri" w:hAnsi="Calibri"/>
          <w:sz w:val="24"/>
        </w:rPr>
        <w:fldChar w:fldCharType="end"/>
      </w:r>
      <w:bookmarkEnd w:id="244"/>
    </w:p>
    <w:p w14:paraId="04BC0AD2" w14:textId="77777777" w:rsidR="00FE5F84" w:rsidRPr="00A71124" w:rsidRDefault="00FE5F84" w:rsidP="00A71124">
      <w:pPr>
        <w:pStyle w:val="Textkrper"/>
        <w:spacing w:before="120" w:after="120"/>
        <w:rPr>
          <w:rFonts w:ascii="Calibri" w:hAnsi="Calibri"/>
          <w:b w:val="0"/>
          <w:sz w:val="24"/>
        </w:rPr>
      </w:pPr>
      <w:r w:rsidRPr="00A71124">
        <w:rPr>
          <w:rFonts w:ascii="Calibri" w:hAnsi="Calibri"/>
          <w:b w:val="0"/>
          <w:sz w:val="24"/>
        </w:rPr>
        <w:t>Auf diesem Formular sind alle Schulden mit Namen</w:t>
      </w:r>
      <w:r w:rsidR="00A9445D" w:rsidRPr="00A71124">
        <w:rPr>
          <w:rFonts w:ascii="Calibri" w:hAnsi="Calibri"/>
          <w:b w:val="0"/>
          <w:sz w:val="24"/>
        </w:rPr>
        <w:t xml:space="preserve">/Vornamen </w:t>
      </w:r>
      <w:r w:rsidRPr="00A71124">
        <w:rPr>
          <w:rFonts w:ascii="Calibri" w:hAnsi="Calibri"/>
          <w:b w:val="0"/>
          <w:sz w:val="24"/>
        </w:rPr>
        <w:t xml:space="preserve">und </w:t>
      </w:r>
      <w:r w:rsidR="00A9445D" w:rsidRPr="00A71124">
        <w:rPr>
          <w:rFonts w:ascii="Calibri" w:hAnsi="Calibri"/>
          <w:b w:val="0"/>
          <w:sz w:val="24"/>
        </w:rPr>
        <w:t>Wohnort</w:t>
      </w:r>
      <w:r w:rsidRPr="00A71124">
        <w:rPr>
          <w:rFonts w:ascii="Calibri" w:hAnsi="Calibri"/>
          <w:b w:val="0"/>
          <w:sz w:val="24"/>
        </w:rPr>
        <w:t xml:space="preserve"> des Rechnungsstellers, sowie die Bezeichnung der Ware oder L</w:t>
      </w:r>
      <w:r w:rsidR="00A07DA9">
        <w:rPr>
          <w:rFonts w:ascii="Calibri" w:hAnsi="Calibri"/>
          <w:b w:val="0"/>
          <w:sz w:val="24"/>
        </w:rPr>
        <w:t>eistung am Stichtag zu notieren.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4185"/>
        <w:gridCol w:w="3456"/>
        <w:gridCol w:w="1636"/>
      </w:tblGrid>
      <w:tr w:rsidR="00FE5F84" w:rsidRPr="009222B1" w14:paraId="2645D768" w14:textId="77777777" w:rsidTr="00A94359">
        <w:tc>
          <w:tcPr>
            <w:tcW w:w="633" w:type="pct"/>
            <w:tcBorders>
              <w:bottom w:val="single" w:sz="4" w:space="0" w:color="auto"/>
            </w:tcBorders>
          </w:tcPr>
          <w:p w14:paraId="3CF7C227" w14:textId="77777777" w:rsidR="00FE5F84" w:rsidRPr="009222B1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Konto-Nr.</w:t>
            </w:r>
          </w:p>
          <w:p w14:paraId="07E01DED" w14:textId="77777777" w:rsidR="00FE5F84" w:rsidRPr="009222B1" w:rsidRDefault="00FE5F84" w:rsidP="00434FC2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</w:p>
        </w:tc>
        <w:tc>
          <w:tcPr>
            <w:tcW w:w="1970" w:type="pct"/>
            <w:tcBorders>
              <w:bottom w:val="single" w:sz="4" w:space="0" w:color="auto"/>
            </w:tcBorders>
          </w:tcPr>
          <w:p w14:paraId="3BE8B2B6" w14:textId="77777777" w:rsidR="00FE5F84" w:rsidRPr="009222B1" w:rsidRDefault="00A9445D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Name/Vorname und Wohnort</w:t>
            </w:r>
          </w:p>
          <w:p w14:paraId="691CD0FF" w14:textId="77777777" w:rsidR="00FE5F84" w:rsidRPr="009222B1" w:rsidRDefault="00FE5F8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des Rechnungsstellers</w:t>
            </w:r>
          </w:p>
        </w:tc>
        <w:tc>
          <w:tcPr>
            <w:tcW w:w="1627" w:type="pct"/>
            <w:tcBorders>
              <w:bottom w:val="single" w:sz="4" w:space="0" w:color="auto"/>
            </w:tcBorders>
          </w:tcPr>
          <w:p w14:paraId="118AC186" w14:textId="77777777" w:rsidR="00FE5F84" w:rsidRPr="009222B1" w:rsidRDefault="00FE5F8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Genaue Bezeichnung der Leistung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132EE0F6" w14:textId="77777777" w:rsidR="00FE5F84" w:rsidRPr="009222B1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Betrag</w:t>
            </w:r>
          </w:p>
          <w:p w14:paraId="08790873" w14:textId="77777777" w:rsidR="00FE5F84" w:rsidRPr="009222B1" w:rsidRDefault="00FE5F84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9222B1">
              <w:rPr>
                <w:rFonts w:ascii="Calibri" w:hAnsi="Calibri"/>
                <w:b/>
                <w:bCs/>
              </w:rPr>
              <w:t>Fr.</w:t>
            </w:r>
          </w:p>
        </w:tc>
      </w:tr>
      <w:tr w:rsidR="00FE5F84" w:rsidRPr="009222B1" w14:paraId="76127DFE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60656A06" w14:textId="77777777" w:rsidR="00FE5F84" w:rsidRPr="009222B1" w:rsidRDefault="00FE5F84" w:rsidP="00FC334E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</w:rPr>
            </w:pPr>
            <w:r w:rsidRPr="009222B1">
              <w:rPr>
                <w:rFonts w:ascii="Calibri" w:hAnsi="Calibri"/>
              </w:rPr>
              <w:t>6</w:t>
            </w:r>
            <w:r w:rsidR="00FC334E">
              <w:rPr>
                <w:rFonts w:ascii="Calibri" w:hAnsi="Calibri"/>
              </w:rPr>
              <w:t>510</w:t>
            </w:r>
          </w:p>
        </w:tc>
        <w:tc>
          <w:tcPr>
            <w:tcW w:w="1970" w:type="pct"/>
            <w:vAlign w:val="center"/>
          </w:tcPr>
          <w:p w14:paraId="2DA15FB1" w14:textId="77777777" w:rsidR="00FE5F84" w:rsidRPr="009222B1" w:rsidRDefault="00434FC2" w:rsidP="00355DF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9222B1">
              <w:rPr>
                <w:rFonts w:ascii="Calibri" w:hAnsi="Calibri"/>
                <w:lang w:val="de-DE"/>
              </w:rPr>
              <w:t xml:space="preserve">z.B. </w:t>
            </w:r>
            <w:r w:rsidR="00FE5F84" w:rsidRPr="009222B1">
              <w:rPr>
                <w:rFonts w:ascii="Calibri" w:hAnsi="Calibri"/>
                <w:lang w:val="de-DE"/>
              </w:rPr>
              <w:t>Swisscom</w:t>
            </w:r>
          </w:p>
        </w:tc>
        <w:tc>
          <w:tcPr>
            <w:tcW w:w="1627" w:type="pct"/>
            <w:vAlign w:val="center"/>
          </w:tcPr>
          <w:p w14:paraId="22E0D847" w14:textId="77777777" w:rsidR="00FE5F84" w:rsidRPr="009222B1" w:rsidRDefault="00FE5F84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9222B1">
              <w:rPr>
                <w:rFonts w:ascii="Calibri" w:hAnsi="Calibri"/>
                <w:lang w:val="de-DE"/>
              </w:rPr>
              <w:t>Telefon Monat</w:t>
            </w:r>
          </w:p>
        </w:tc>
        <w:tc>
          <w:tcPr>
            <w:tcW w:w="771" w:type="pct"/>
            <w:vAlign w:val="center"/>
          </w:tcPr>
          <w:p w14:paraId="26D5E081" w14:textId="27A0D4E7" w:rsidR="00FE5F84" w:rsidRPr="009222B1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45" w:name="Text24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45"/>
          </w:p>
        </w:tc>
      </w:tr>
      <w:tr w:rsidR="00FE5F84" w:rsidRPr="009222B1" w14:paraId="71E649B6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E785DE7" w14:textId="77777777" w:rsidR="00FE5F84" w:rsidRPr="009222B1" w:rsidRDefault="00FE5F84" w:rsidP="00FC334E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</w:rPr>
            </w:pPr>
            <w:r w:rsidRPr="009222B1">
              <w:rPr>
                <w:rFonts w:ascii="Calibri" w:hAnsi="Calibri"/>
              </w:rPr>
              <w:t>6</w:t>
            </w:r>
            <w:r w:rsidR="00FC334E">
              <w:rPr>
                <w:rFonts w:ascii="Calibri" w:hAnsi="Calibri"/>
              </w:rPr>
              <w:t>400</w:t>
            </w:r>
          </w:p>
        </w:tc>
        <w:tc>
          <w:tcPr>
            <w:tcW w:w="1970" w:type="pct"/>
            <w:vAlign w:val="center"/>
          </w:tcPr>
          <w:p w14:paraId="2AB73EA9" w14:textId="77777777" w:rsidR="00FE5F84" w:rsidRPr="009222B1" w:rsidRDefault="00434FC2" w:rsidP="00355DF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9222B1">
              <w:rPr>
                <w:rFonts w:ascii="Calibri" w:hAnsi="Calibri"/>
                <w:lang w:val="de-DE"/>
              </w:rPr>
              <w:t xml:space="preserve">z.B. </w:t>
            </w:r>
            <w:r w:rsidR="00FE5F84" w:rsidRPr="009222B1">
              <w:rPr>
                <w:rFonts w:ascii="Calibri" w:hAnsi="Calibri"/>
                <w:lang w:val="de-DE"/>
              </w:rPr>
              <w:t>CKW</w:t>
            </w:r>
            <w:r w:rsidR="00A9445D" w:rsidRPr="009222B1">
              <w:rPr>
                <w:rFonts w:ascii="Calibri" w:hAnsi="Calibri"/>
                <w:lang w:val="de-DE"/>
              </w:rPr>
              <w:t xml:space="preserve"> Luzern</w:t>
            </w:r>
            <w:r w:rsidRPr="009222B1">
              <w:rPr>
                <w:rFonts w:ascii="Calibri" w:hAnsi="Calibri"/>
                <w:lang w:val="de-DE"/>
              </w:rPr>
              <w:t xml:space="preserve">  </w:t>
            </w:r>
          </w:p>
        </w:tc>
        <w:tc>
          <w:tcPr>
            <w:tcW w:w="1627" w:type="pct"/>
            <w:vAlign w:val="center"/>
          </w:tcPr>
          <w:p w14:paraId="52EBA7C5" w14:textId="28FAA4F8" w:rsidR="00FE5F84" w:rsidRPr="009222B1" w:rsidRDefault="00FE5F84" w:rsidP="00FC334E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9222B1">
              <w:rPr>
                <w:rFonts w:ascii="Calibri" w:hAnsi="Calibri"/>
                <w:lang w:val="de-DE"/>
              </w:rPr>
              <w:t xml:space="preserve">Strom </w:t>
            </w:r>
            <w:r w:rsidR="00A73335">
              <w:rPr>
                <w:rFonts w:ascii="Calibri" w:hAnsi="Calibri"/>
                <w:lang w:val="de-DE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46" w:name="Text246"/>
            <w:r w:rsidR="00A73335">
              <w:rPr>
                <w:rFonts w:ascii="Calibri" w:hAnsi="Calibri"/>
                <w:lang w:val="de-DE"/>
              </w:rPr>
              <w:instrText xml:space="preserve"> FORMTEXT </w:instrText>
            </w:r>
            <w:r w:rsidR="00A73335">
              <w:rPr>
                <w:rFonts w:ascii="Calibri" w:hAnsi="Calibri"/>
                <w:lang w:val="de-DE"/>
              </w:rPr>
            </w:r>
            <w:r w:rsidR="00A73335">
              <w:rPr>
                <w:rFonts w:ascii="Calibri" w:hAnsi="Calibri"/>
                <w:lang w:val="de-DE"/>
              </w:rPr>
              <w:fldChar w:fldCharType="separate"/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noProof/>
                <w:lang w:val="de-DE"/>
              </w:rPr>
              <w:t> </w:t>
            </w:r>
            <w:r w:rsidR="00A73335">
              <w:rPr>
                <w:rFonts w:ascii="Calibri" w:hAnsi="Calibri"/>
                <w:lang w:val="de-DE"/>
              </w:rPr>
              <w:fldChar w:fldCharType="end"/>
            </w:r>
            <w:bookmarkEnd w:id="246"/>
          </w:p>
        </w:tc>
        <w:tc>
          <w:tcPr>
            <w:tcW w:w="771" w:type="pct"/>
            <w:vAlign w:val="center"/>
          </w:tcPr>
          <w:p w14:paraId="35900A42" w14:textId="45319498" w:rsidR="00FE5F84" w:rsidRPr="009222B1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47" w:name="Text24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47"/>
          </w:p>
        </w:tc>
      </w:tr>
      <w:tr w:rsidR="00FE5F84" w:rsidRPr="009222B1" w14:paraId="44835C4C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AA6ACC0" w14:textId="396396D5" w:rsidR="00FE5F84" w:rsidRPr="009222B1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48" w:name="Text24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48"/>
          </w:p>
        </w:tc>
        <w:tc>
          <w:tcPr>
            <w:tcW w:w="1970" w:type="pct"/>
            <w:vAlign w:val="center"/>
          </w:tcPr>
          <w:p w14:paraId="573E0F4D" w14:textId="5287073F" w:rsidR="00FE5F84" w:rsidRPr="009222B1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49" w:name="Text25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49"/>
          </w:p>
        </w:tc>
        <w:tc>
          <w:tcPr>
            <w:tcW w:w="1627" w:type="pct"/>
            <w:vAlign w:val="center"/>
          </w:tcPr>
          <w:p w14:paraId="02DDD6BE" w14:textId="1D6684AF" w:rsidR="00FE5F84" w:rsidRPr="009222B1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50" w:name="Text25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50"/>
          </w:p>
        </w:tc>
        <w:tc>
          <w:tcPr>
            <w:tcW w:w="771" w:type="pct"/>
            <w:vAlign w:val="center"/>
          </w:tcPr>
          <w:p w14:paraId="1383DB5E" w14:textId="6D190804" w:rsidR="00FE5F84" w:rsidRPr="009222B1" w:rsidRDefault="00A73335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51" w:name="Text25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51"/>
          </w:p>
        </w:tc>
      </w:tr>
      <w:tr w:rsidR="00FE5F84" w:rsidRPr="009222B1" w14:paraId="5988DF96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E78B476" w14:textId="05078D20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52" w:name="Text25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52"/>
          </w:p>
        </w:tc>
        <w:tc>
          <w:tcPr>
            <w:tcW w:w="1970" w:type="pct"/>
            <w:vAlign w:val="center"/>
          </w:tcPr>
          <w:p w14:paraId="77AFFF6F" w14:textId="6D8C824D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53" w:name="Text25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53"/>
          </w:p>
        </w:tc>
        <w:tc>
          <w:tcPr>
            <w:tcW w:w="1627" w:type="pct"/>
            <w:vAlign w:val="center"/>
          </w:tcPr>
          <w:p w14:paraId="35E74D2C" w14:textId="21EA78C9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254" w:name="Text25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54"/>
          </w:p>
        </w:tc>
        <w:tc>
          <w:tcPr>
            <w:tcW w:w="771" w:type="pct"/>
            <w:vAlign w:val="center"/>
          </w:tcPr>
          <w:p w14:paraId="0588509A" w14:textId="0ADE8A98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55" w:name="Text25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55"/>
          </w:p>
        </w:tc>
      </w:tr>
      <w:tr w:rsidR="00FE5F84" w:rsidRPr="009222B1" w14:paraId="46C0E471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2F66DCF" w14:textId="63440902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56" w:name="Text25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56"/>
          </w:p>
        </w:tc>
        <w:tc>
          <w:tcPr>
            <w:tcW w:w="1970" w:type="pct"/>
            <w:vAlign w:val="center"/>
          </w:tcPr>
          <w:p w14:paraId="72DF82C0" w14:textId="193B2764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257" w:name="Text26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57"/>
          </w:p>
        </w:tc>
        <w:tc>
          <w:tcPr>
            <w:tcW w:w="1627" w:type="pct"/>
            <w:vAlign w:val="center"/>
          </w:tcPr>
          <w:p w14:paraId="03A7F6F7" w14:textId="73B8EC07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258" w:name="Text28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58"/>
          </w:p>
        </w:tc>
        <w:tc>
          <w:tcPr>
            <w:tcW w:w="771" w:type="pct"/>
            <w:vAlign w:val="center"/>
          </w:tcPr>
          <w:p w14:paraId="5DBA14E8" w14:textId="11F0BDF4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259" w:name="Text29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59"/>
          </w:p>
        </w:tc>
      </w:tr>
      <w:tr w:rsidR="00FE5F84" w:rsidRPr="009222B1" w14:paraId="587309AC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108ACEC" w14:textId="561E3F34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60" w:name="Text25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60"/>
          </w:p>
        </w:tc>
        <w:tc>
          <w:tcPr>
            <w:tcW w:w="1970" w:type="pct"/>
            <w:vAlign w:val="center"/>
          </w:tcPr>
          <w:p w14:paraId="74DECCD2" w14:textId="620B92F6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261" w:name="Text27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61"/>
          </w:p>
        </w:tc>
        <w:tc>
          <w:tcPr>
            <w:tcW w:w="1627" w:type="pct"/>
            <w:vAlign w:val="center"/>
          </w:tcPr>
          <w:p w14:paraId="2264947E" w14:textId="46539035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262" w:name="Text28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62"/>
          </w:p>
        </w:tc>
        <w:tc>
          <w:tcPr>
            <w:tcW w:w="771" w:type="pct"/>
            <w:vAlign w:val="center"/>
          </w:tcPr>
          <w:p w14:paraId="07A17786" w14:textId="123FA4A9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263" w:name="Text29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63"/>
          </w:p>
        </w:tc>
      </w:tr>
      <w:tr w:rsidR="00FE5F84" w:rsidRPr="009222B1" w14:paraId="1E17FDE6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046FBF3" w14:textId="03C89A25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264" w:name="Text25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64"/>
          </w:p>
        </w:tc>
        <w:tc>
          <w:tcPr>
            <w:tcW w:w="1970" w:type="pct"/>
            <w:vAlign w:val="center"/>
          </w:tcPr>
          <w:p w14:paraId="4E3C8BC4" w14:textId="50207A82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65" w:name="Text27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65"/>
          </w:p>
        </w:tc>
        <w:tc>
          <w:tcPr>
            <w:tcW w:w="1627" w:type="pct"/>
            <w:vAlign w:val="center"/>
          </w:tcPr>
          <w:p w14:paraId="03CACD07" w14:textId="6DCAC9C5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66" w:name="Text28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66"/>
          </w:p>
        </w:tc>
        <w:tc>
          <w:tcPr>
            <w:tcW w:w="771" w:type="pct"/>
            <w:vAlign w:val="center"/>
          </w:tcPr>
          <w:p w14:paraId="16282B76" w14:textId="0982427F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267" w:name="Text29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67"/>
          </w:p>
        </w:tc>
      </w:tr>
      <w:tr w:rsidR="00FE5F84" w:rsidRPr="009222B1" w14:paraId="1A01CDC8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9742498" w14:textId="069FBAC0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268" w:name="Text26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68"/>
          </w:p>
        </w:tc>
        <w:tc>
          <w:tcPr>
            <w:tcW w:w="1970" w:type="pct"/>
            <w:vAlign w:val="center"/>
          </w:tcPr>
          <w:p w14:paraId="17AC8C00" w14:textId="52BFF2B4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269" w:name="Text27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69"/>
          </w:p>
        </w:tc>
        <w:tc>
          <w:tcPr>
            <w:tcW w:w="1627" w:type="pct"/>
            <w:vAlign w:val="center"/>
          </w:tcPr>
          <w:p w14:paraId="518398FE" w14:textId="3397FD50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70" w:name="Text28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70"/>
          </w:p>
        </w:tc>
        <w:tc>
          <w:tcPr>
            <w:tcW w:w="771" w:type="pct"/>
            <w:vAlign w:val="center"/>
          </w:tcPr>
          <w:p w14:paraId="40911C91" w14:textId="4CDAD725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271" w:name="Text29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71"/>
          </w:p>
        </w:tc>
      </w:tr>
      <w:tr w:rsidR="00FE5F84" w:rsidRPr="009222B1" w14:paraId="26C86D1D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24022BC" w14:textId="5132720D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272" w:name="Text26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72"/>
          </w:p>
        </w:tc>
        <w:tc>
          <w:tcPr>
            <w:tcW w:w="1970" w:type="pct"/>
            <w:vAlign w:val="center"/>
          </w:tcPr>
          <w:p w14:paraId="01815F2A" w14:textId="25A3273F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273" w:name="Text27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73"/>
          </w:p>
        </w:tc>
        <w:tc>
          <w:tcPr>
            <w:tcW w:w="1627" w:type="pct"/>
            <w:vAlign w:val="center"/>
          </w:tcPr>
          <w:p w14:paraId="5B2C9211" w14:textId="52E1FF6B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274" w:name="Text28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74"/>
          </w:p>
        </w:tc>
        <w:tc>
          <w:tcPr>
            <w:tcW w:w="771" w:type="pct"/>
            <w:vAlign w:val="center"/>
          </w:tcPr>
          <w:p w14:paraId="57EC7EC7" w14:textId="59E108D2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275" w:name="Text29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75"/>
          </w:p>
        </w:tc>
      </w:tr>
      <w:tr w:rsidR="00FE5F84" w:rsidRPr="009222B1" w14:paraId="17A3E7AF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20EBCAF" w14:textId="212F32DB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276" w:name="Text26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76"/>
          </w:p>
        </w:tc>
        <w:tc>
          <w:tcPr>
            <w:tcW w:w="1970" w:type="pct"/>
            <w:vAlign w:val="center"/>
          </w:tcPr>
          <w:p w14:paraId="3A698CE5" w14:textId="3E5DF8FF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277" w:name="Text27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77"/>
          </w:p>
        </w:tc>
        <w:tc>
          <w:tcPr>
            <w:tcW w:w="1627" w:type="pct"/>
            <w:vAlign w:val="center"/>
          </w:tcPr>
          <w:p w14:paraId="7E4F08D3" w14:textId="3AE07861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278" w:name="Text28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78"/>
          </w:p>
        </w:tc>
        <w:tc>
          <w:tcPr>
            <w:tcW w:w="771" w:type="pct"/>
            <w:vAlign w:val="center"/>
          </w:tcPr>
          <w:p w14:paraId="39128C7A" w14:textId="7ABD48FE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279" w:name="Text29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79"/>
          </w:p>
        </w:tc>
      </w:tr>
      <w:tr w:rsidR="00FE5F84" w:rsidRPr="009222B1" w14:paraId="7FDBF51A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05FBE35E" w14:textId="6AD8BF8A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80" w:name="Text26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80"/>
          </w:p>
        </w:tc>
        <w:tc>
          <w:tcPr>
            <w:tcW w:w="1970" w:type="pct"/>
            <w:vAlign w:val="center"/>
          </w:tcPr>
          <w:p w14:paraId="2B4E48DE" w14:textId="1C851ECE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281" w:name="Text27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81"/>
          </w:p>
        </w:tc>
        <w:tc>
          <w:tcPr>
            <w:tcW w:w="1627" w:type="pct"/>
            <w:vAlign w:val="center"/>
          </w:tcPr>
          <w:p w14:paraId="754E3D91" w14:textId="2C80D070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282" w:name="Text28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82"/>
          </w:p>
        </w:tc>
        <w:tc>
          <w:tcPr>
            <w:tcW w:w="771" w:type="pct"/>
            <w:vAlign w:val="center"/>
          </w:tcPr>
          <w:p w14:paraId="559CEA79" w14:textId="78AD04A0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283" w:name="Text29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83"/>
          </w:p>
        </w:tc>
      </w:tr>
      <w:tr w:rsidR="00FE5F84" w:rsidRPr="009222B1" w14:paraId="4F52212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456DBC9" w14:textId="169F6ACB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84" w:name="Text26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84"/>
          </w:p>
        </w:tc>
        <w:tc>
          <w:tcPr>
            <w:tcW w:w="1970" w:type="pct"/>
            <w:vAlign w:val="center"/>
          </w:tcPr>
          <w:p w14:paraId="033A72E2" w14:textId="3CACC6E6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285" w:name="Text27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85"/>
          </w:p>
        </w:tc>
        <w:tc>
          <w:tcPr>
            <w:tcW w:w="1627" w:type="pct"/>
            <w:vAlign w:val="center"/>
          </w:tcPr>
          <w:p w14:paraId="7455F8CD" w14:textId="17419816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286" w:name="Text28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86"/>
          </w:p>
        </w:tc>
        <w:tc>
          <w:tcPr>
            <w:tcW w:w="771" w:type="pct"/>
            <w:vAlign w:val="center"/>
          </w:tcPr>
          <w:p w14:paraId="2136D33A" w14:textId="0CA38534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287" w:name="Text30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87"/>
          </w:p>
        </w:tc>
      </w:tr>
      <w:tr w:rsidR="00FE5F84" w:rsidRPr="009222B1" w14:paraId="64FEBAAB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CCDA64A" w14:textId="1990ABD1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288" w:name="Text26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88"/>
          </w:p>
        </w:tc>
        <w:tc>
          <w:tcPr>
            <w:tcW w:w="1970" w:type="pct"/>
            <w:vAlign w:val="center"/>
          </w:tcPr>
          <w:p w14:paraId="18711A4F" w14:textId="2E8318FD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289" w:name="Text27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89"/>
          </w:p>
        </w:tc>
        <w:tc>
          <w:tcPr>
            <w:tcW w:w="1627" w:type="pct"/>
            <w:vAlign w:val="center"/>
          </w:tcPr>
          <w:p w14:paraId="460B0FBB" w14:textId="06D92C32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290" w:name="Text28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90"/>
          </w:p>
        </w:tc>
        <w:tc>
          <w:tcPr>
            <w:tcW w:w="771" w:type="pct"/>
            <w:vAlign w:val="center"/>
          </w:tcPr>
          <w:p w14:paraId="31675A44" w14:textId="58CD9733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291" w:name="Text30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91"/>
          </w:p>
        </w:tc>
      </w:tr>
      <w:tr w:rsidR="00FE5F84" w:rsidRPr="009222B1" w14:paraId="4F240D07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B4C1567" w14:textId="0E9A41C3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92" w:name="Text26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92"/>
          </w:p>
        </w:tc>
        <w:tc>
          <w:tcPr>
            <w:tcW w:w="1970" w:type="pct"/>
            <w:vAlign w:val="center"/>
          </w:tcPr>
          <w:p w14:paraId="50DDDDBE" w14:textId="6FB43D69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293" w:name="Text27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93"/>
          </w:p>
        </w:tc>
        <w:tc>
          <w:tcPr>
            <w:tcW w:w="1627" w:type="pct"/>
            <w:vAlign w:val="center"/>
          </w:tcPr>
          <w:p w14:paraId="6A90AD3E" w14:textId="000C822A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294" w:name="Text29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94"/>
          </w:p>
        </w:tc>
        <w:tc>
          <w:tcPr>
            <w:tcW w:w="771" w:type="pct"/>
            <w:vAlign w:val="center"/>
          </w:tcPr>
          <w:p w14:paraId="4B5320F4" w14:textId="648172E1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295" w:name="Text30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95"/>
          </w:p>
        </w:tc>
      </w:tr>
      <w:tr w:rsidR="00FE5F84" w:rsidRPr="009222B1" w14:paraId="11A09F7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5149DF6" w14:textId="11E5B32C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296" w:name="Text26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96"/>
          </w:p>
        </w:tc>
        <w:tc>
          <w:tcPr>
            <w:tcW w:w="1970" w:type="pct"/>
            <w:vAlign w:val="center"/>
          </w:tcPr>
          <w:p w14:paraId="72FCA6BA" w14:textId="75848AFF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297" w:name="Text27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97"/>
          </w:p>
        </w:tc>
        <w:tc>
          <w:tcPr>
            <w:tcW w:w="1627" w:type="pct"/>
            <w:vAlign w:val="center"/>
          </w:tcPr>
          <w:p w14:paraId="61952EE5" w14:textId="61B6A3B8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298" w:name="Text29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98"/>
          </w:p>
        </w:tc>
        <w:tc>
          <w:tcPr>
            <w:tcW w:w="771" w:type="pct"/>
            <w:vAlign w:val="center"/>
          </w:tcPr>
          <w:p w14:paraId="3334F4D0" w14:textId="7138E050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299" w:name="Text30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299"/>
          </w:p>
        </w:tc>
      </w:tr>
      <w:tr w:rsidR="00FE5F84" w:rsidRPr="009222B1" w14:paraId="5961AAF4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A11574A" w14:textId="527216FC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300" w:name="Text26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00"/>
          </w:p>
        </w:tc>
        <w:tc>
          <w:tcPr>
            <w:tcW w:w="1970" w:type="pct"/>
            <w:vAlign w:val="center"/>
          </w:tcPr>
          <w:p w14:paraId="664E9649" w14:textId="71BCCC0F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301" w:name="Text28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01"/>
          </w:p>
        </w:tc>
        <w:tc>
          <w:tcPr>
            <w:tcW w:w="1627" w:type="pct"/>
            <w:vAlign w:val="center"/>
          </w:tcPr>
          <w:p w14:paraId="6FE857A4" w14:textId="50C6181A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302" w:name="Text29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02"/>
          </w:p>
        </w:tc>
        <w:tc>
          <w:tcPr>
            <w:tcW w:w="771" w:type="pct"/>
            <w:vAlign w:val="center"/>
          </w:tcPr>
          <w:p w14:paraId="3F7728B6" w14:textId="14EFA8C0" w:rsidR="00FE5F84" w:rsidRPr="009222B1" w:rsidRDefault="00231AE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303" w:name="Text30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03"/>
          </w:p>
        </w:tc>
      </w:tr>
      <w:tr w:rsidR="00FE5F84" w:rsidRPr="009222B1" w14:paraId="019CD315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2E82E81" w14:textId="6EB2DEB3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304" w:name="Text42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04"/>
          </w:p>
        </w:tc>
        <w:tc>
          <w:tcPr>
            <w:tcW w:w="1970" w:type="pct"/>
            <w:vAlign w:val="center"/>
          </w:tcPr>
          <w:p w14:paraId="704CD8DC" w14:textId="290E7286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bookmarkStart w:id="305" w:name="Text43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05"/>
          </w:p>
        </w:tc>
        <w:tc>
          <w:tcPr>
            <w:tcW w:w="1627" w:type="pct"/>
            <w:vAlign w:val="center"/>
          </w:tcPr>
          <w:p w14:paraId="4F28737F" w14:textId="25059F03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bookmarkStart w:id="306" w:name="Text44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06"/>
          </w:p>
        </w:tc>
        <w:tc>
          <w:tcPr>
            <w:tcW w:w="771" w:type="pct"/>
            <w:vAlign w:val="center"/>
          </w:tcPr>
          <w:p w14:paraId="5DE3A77A" w14:textId="5CC7FB49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bookmarkStart w:id="307" w:name="Text45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07"/>
          </w:p>
        </w:tc>
      </w:tr>
      <w:tr w:rsidR="00FE5F84" w:rsidRPr="009222B1" w14:paraId="0AF858BC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85A8559" w14:textId="79EDBEED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308" w:name="Text42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08"/>
          </w:p>
        </w:tc>
        <w:tc>
          <w:tcPr>
            <w:tcW w:w="1970" w:type="pct"/>
            <w:vAlign w:val="center"/>
          </w:tcPr>
          <w:p w14:paraId="43BA946E" w14:textId="60D45FB3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bookmarkStart w:id="309" w:name="Text43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09"/>
          </w:p>
        </w:tc>
        <w:tc>
          <w:tcPr>
            <w:tcW w:w="1627" w:type="pct"/>
            <w:vAlign w:val="center"/>
          </w:tcPr>
          <w:p w14:paraId="67DD10F5" w14:textId="151AC255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bookmarkStart w:id="310" w:name="Text44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10"/>
          </w:p>
        </w:tc>
        <w:tc>
          <w:tcPr>
            <w:tcW w:w="771" w:type="pct"/>
            <w:vAlign w:val="center"/>
          </w:tcPr>
          <w:p w14:paraId="26E06E68" w14:textId="2CA60CAA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id="311" w:name="Text45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11"/>
          </w:p>
        </w:tc>
      </w:tr>
      <w:tr w:rsidR="00FE5F84" w:rsidRPr="009222B1" w14:paraId="2A96433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470ECAD" w14:textId="54B7B5B6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bookmarkStart w:id="312" w:name="Text42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12"/>
          </w:p>
        </w:tc>
        <w:tc>
          <w:tcPr>
            <w:tcW w:w="1970" w:type="pct"/>
            <w:vAlign w:val="center"/>
          </w:tcPr>
          <w:p w14:paraId="2B349485" w14:textId="7A87EFD2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bookmarkStart w:id="313" w:name="Text43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13"/>
          </w:p>
        </w:tc>
        <w:tc>
          <w:tcPr>
            <w:tcW w:w="1627" w:type="pct"/>
            <w:vAlign w:val="center"/>
          </w:tcPr>
          <w:p w14:paraId="1B328CE8" w14:textId="2E7E9672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bookmarkStart w:id="314" w:name="Text44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14"/>
          </w:p>
        </w:tc>
        <w:tc>
          <w:tcPr>
            <w:tcW w:w="771" w:type="pct"/>
            <w:vAlign w:val="center"/>
          </w:tcPr>
          <w:p w14:paraId="7D546AE8" w14:textId="07DEB950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315" w:name="Text45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15"/>
          </w:p>
        </w:tc>
      </w:tr>
      <w:tr w:rsidR="00FE5F84" w:rsidRPr="009222B1" w14:paraId="1F939D4A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619C5A7B" w14:textId="5542F515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id="316" w:name="Text42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16"/>
          </w:p>
        </w:tc>
        <w:tc>
          <w:tcPr>
            <w:tcW w:w="1970" w:type="pct"/>
            <w:vAlign w:val="center"/>
          </w:tcPr>
          <w:p w14:paraId="46481CEA" w14:textId="78E1E169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bookmarkStart w:id="317" w:name="Text43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17"/>
          </w:p>
        </w:tc>
        <w:tc>
          <w:tcPr>
            <w:tcW w:w="1627" w:type="pct"/>
            <w:vAlign w:val="center"/>
          </w:tcPr>
          <w:p w14:paraId="578A1CFD" w14:textId="7D49CB05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bookmarkStart w:id="318" w:name="Text44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18"/>
          </w:p>
        </w:tc>
        <w:tc>
          <w:tcPr>
            <w:tcW w:w="771" w:type="pct"/>
            <w:vAlign w:val="center"/>
          </w:tcPr>
          <w:p w14:paraId="688709E6" w14:textId="5FE81F24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bookmarkStart w:id="319" w:name="Text45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19"/>
          </w:p>
        </w:tc>
      </w:tr>
      <w:tr w:rsidR="00FE5F84" w:rsidRPr="009222B1" w14:paraId="4C1CD1CB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D05E676" w14:textId="773C5E5D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bookmarkStart w:id="320" w:name="Text42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20"/>
          </w:p>
        </w:tc>
        <w:tc>
          <w:tcPr>
            <w:tcW w:w="1970" w:type="pct"/>
            <w:vAlign w:val="center"/>
          </w:tcPr>
          <w:p w14:paraId="6667411D" w14:textId="3DFFA640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bookmarkStart w:id="321" w:name="Text43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21"/>
          </w:p>
        </w:tc>
        <w:tc>
          <w:tcPr>
            <w:tcW w:w="1627" w:type="pct"/>
            <w:vAlign w:val="center"/>
          </w:tcPr>
          <w:p w14:paraId="2239E64E" w14:textId="4D73EAE0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bookmarkStart w:id="322" w:name="Text44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22"/>
          </w:p>
        </w:tc>
        <w:tc>
          <w:tcPr>
            <w:tcW w:w="771" w:type="pct"/>
            <w:vAlign w:val="center"/>
          </w:tcPr>
          <w:p w14:paraId="2244FFFA" w14:textId="02F5ED13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id="323" w:name="Text45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23"/>
          </w:p>
        </w:tc>
      </w:tr>
      <w:tr w:rsidR="00FE5F84" w:rsidRPr="009222B1" w14:paraId="486982C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08A92686" w14:textId="6E84742D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bookmarkStart w:id="324" w:name="Text43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24"/>
          </w:p>
        </w:tc>
        <w:tc>
          <w:tcPr>
            <w:tcW w:w="1970" w:type="pct"/>
            <w:vAlign w:val="center"/>
          </w:tcPr>
          <w:p w14:paraId="5C37AAFC" w14:textId="3E697E29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bookmarkStart w:id="325" w:name="Text44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25"/>
          </w:p>
        </w:tc>
        <w:tc>
          <w:tcPr>
            <w:tcW w:w="1627" w:type="pct"/>
            <w:vAlign w:val="center"/>
          </w:tcPr>
          <w:p w14:paraId="5EA76A40" w14:textId="072F4BA7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bookmarkStart w:id="326" w:name="Text45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26"/>
          </w:p>
        </w:tc>
        <w:tc>
          <w:tcPr>
            <w:tcW w:w="771" w:type="pct"/>
            <w:vAlign w:val="center"/>
          </w:tcPr>
          <w:p w14:paraId="57A3F7E2" w14:textId="1F8DECBA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327" w:name="Text46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27"/>
          </w:p>
        </w:tc>
      </w:tr>
      <w:tr w:rsidR="00FE5F84" w:rsidRPr="009222B1" w14:paraId="547B7F6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2C9DDF0" w14:textId="7AD3F1A4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bookmarkStart w:id="328" w:name="Text43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28"/>
          </w:p>
        </w:tc>
        <w:tc>
          <w:tcPr>
            <w:tcW w:w="1970" w:type="pct"/>
            <w:vAlign w:val="center"/>
          </w:tcPr>
          <w:p w14:paraId="65540006" w14:textId="3C8D2939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bookmarkStart w:id="329" w:name="Text44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29"/>
          </w:p>
        </w:tc>
        <w:tc>
          <w:tcPr>
            <w:tcW w:w="1627" w:type="pct"/>
            <w:vAlign w:val="center"/>
          </w:tcPr>
          <w:p w14:paraId="6291DD17" w14:textId="473930A8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330" w:name="Text45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30"/>
          </w:p>
        </w:tc>
        <w:tc>
          <w:tcPr>
            <w:tcW w:w="771" w:type="pct"/>
            <w:vAlign w:val="center"/>
          </w:tcPr>
          <w:p w14:paraId="10DB9F50" w14:textId="3E4072FF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bookmarkStart w:id="331" w:name="Text46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31"/>
          </w:p>
        </w:tc>
      </w:tr>
      <w:tr w:rsidR="00FE5F84" w:rsidRPr="009222B1" w14:paraId="7D688EFA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0D27260" w14:textId="0B31E5CC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bookmarkStart w:id="332" w:name="Text43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32"/>
          </w:p>
        </w:tc>
        <w:tc>
          <w:tcPr>
            <w:tcW w:w="1970" w:type="pct"/>
            <w:vAlign w:val="center"/>
          </w:tcPr>
          <w:p w14:paraId="447A80F3" w14:textId="136EC62E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bookmarkStart w:id="333" w:name="Text44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33"/>
          </w:p>
        </w:tc>
        <w:tc>
          <w:tcPr>
            <w:tcW w:w="1627" w:type="pct"/>
            <w:vAlign w:val="center"/>
          </w:tcPr>
          <w:p w14:paraId="2AB1CD56" w14:textId="137FA81E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334" w:name="Text45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34"/>
          </w:p>
        </w:tc>
        <w:tc>
          <w:tcPr>
            <w:tcW w:w="771" w:type="pct"/>
            <w:vAlign w:val="center"/>
          </w:tcPr>
          <w:p w14:paraId="021F14AB" w14:textId="777B5E0B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id="335" w:name="Text46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35"/>
          </w:p>
        </w:tc>
      </w:tr>
      <w:tr w:rsidR="00FE5F84" w:rsidRPr="009222B1" w14:paraId="1816C9A9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F420921" w14:textId="2CEC466D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bookmarkStart w:id="336" w:name="Text43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36"/>
          </w:p>
        </w:tc>
        <w:tc>
          <w:tcPr>
            <w:tcW w:w="1970" w:type="pct"/>
            <w:vAlign w:val="center"/>
          </w:tcPr>
          <w:p w14:paraId="13650E95" w14:textId="4B08BD47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bookmarkStart w:id="337" w:name="Text44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37"/>
          </w:p>
        </w:tc>
        <w:tc>
          <w:tcPr>
            <w:tcW w:w="1627" w:type="pct"/>
            <w:vAlign w:val="center"/>
          </w:tcPr>
          <w:p w14:paraId="26ED2A92" w14:textId="2F48E5CD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338" w:name="Text45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38"/>
          </w:p>
        </w:tc>
        <w:tc>
          <w:tcPr>
            <w:tcW w:w="771" w:type="pct"/>
            <w:vAlign w:val="center"/>
          </w:tcPr>
          <w:p w14:paraId="7386DE9B" w14:textId="303B4C4A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id="339" w:name="Text46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39"/>
          </w:p>
        </w:tc>
      </w:tr>
      <w:tr w:rsidR="00FE5F84" w:rsidRPr="009222B1" w14:paraId="1EDFFA8F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D431ADB" w14:textId="353165ED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bookmarkStart w:id="340" w:name="Text43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40"/>
          </w:p>
        </w:tc>
        <w:tc>
          <w:tcPr>
            <w:tcW w:w="1970" w:type="pct"/>
            <w:vAlign w:val="center"/>
          </w:tcPr>
          <w:p w14:paraId="526A21D1" w14:textId="761DB6E8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bookmarkStart w:id="341" w:name="Text44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41"/>
          </w:p>
        </w:tc>
        <w:tc>
          <w:tcPr>
            <w:tcW w:w="1627" w:type="pct"/>
            <w:vAlign w:val="center"/>
          </w:tcPr>
          <w:p w14:paraId="4CA03C19" w14:textId="6F6E899D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342" w:name="Text45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42"/>
          </w:p>
        </w:tc>
        <w:tc>
          <w:tcPr>
            <w:tcW w:w="771" w:type="pct"/>
            <w:vAlign w:val="center"/>
          </w:tcPr>
          <w:p w14:paraId="3A2E5782" w14:textId="26F3BD2C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343" w:name="Text46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43"/>
          </w:p>
        </w:tc>
      </w:tr>
      <w:tr w:rsidR="00FE5F84" w:rsidRPr="009222B1" w14:paraId="7B7447A4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19BFBBF" w14:textId="7C552CE7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bookmarkStart w:id="344" w:name="Text46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44"/>
          </w:p>
        </w:tc>
        <w:tc>
          <w:tcPr>
            <w:tcW w:w="1970" w:type="pct"/>
            <w:vAlign w:val="center"/>
          </w:tcPr>
          <w:p w14:paraId="28157FEB" w14:textId="4E64AE8D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bookmarkStart w:id="345" w:name="Text47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45"/>
          </w:p>
        </w:tc>
        <w:tc>
          <w:tcPr>
            <w:tcW w:w="1627" w:type="pct"/>
            <w:vAlign w:val="center"/>
          </w:tcPr>
          <w:p w14:paraId="5BD91051" w14:textId="2FD05A58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bookmarkStart w:id="346" w:name="Text48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46"/>
          </w:p>
        </w:tc>
        <w:tc>
          <w:tcPr>
            <w:tcW w:w="771" w:type="pct"/>
            <w:vAlign w:val="center"/>
          </w:tcPr>
          <w:p w14:paraId="3153EB3D" w14:textId="72144AAB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347" w:name="Text48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47"/>
          </w:p>
        </w:tc>
      </w:tr>
      <w:tr w:rsidR="00FE5F84" w:rsidRPr="009222B1" w14:paraId="3BD5E1DF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6ED5F88" w14:textId="3CF59C50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bookmarkStart w:id="348" w:name="Text46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48"/>
          </w:p>
        </w:tc>
        <w:tc>
          <w:tcPr>
            <w:tcW w:w="1970" w:type="pct"/>
            <w:vAlign w:val="center"/>
          </w:tcPr>
          <w:p w14:paraId="4B76AF1C" w14:textId="51B85A3F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bookmarkStart w:id="349" w:name="Text47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49"/>
          </w:p>
        </w:tc>
        <w:tc>
          <w:tcPr>
            <w:tcW w:w="1627" w:type="pct"/>
            <w:vAlign w:val="center"/>
          </w:tcPr>
          <w:p w14:paraId="2328A2AF" w14:textId="47344CD5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bookmarkStart w:id="350" w:name="Text48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50"/>
          </w:p>
        </w:tc>
        <w:tc>
          <w:tcPr>
            <w:tcW w:w="771" w:type="pct"/>
            <w:vAlign w:val="center"/>
          </w:tcPr>
          <w:p w14:paraId="68F5E16C" w14:textId="3E164D3F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90"/>
                  <w:enabled/>
                  <w:calcOnExit w:val="0"/>
                  <w:textInput/>
                </w:ffData>
              </w:fldChar>
            </w:r>
            <w:bookmarkStart w:id="351" w:name="Text49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51"/>
          </w:p>
        </w:tc>
      </w:tr>
      <w:tr w:rsidR="00FE5F84" w:rsidRPr="009222B1" w14:paraId="1FD73F09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7470899" w14:textId="3DF10612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bookmarkStart w:id="352" w:name="Text46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52"/>
          </w:p>
        </w:tc>
        <w:tc>
          <w:tcPr>
            <w:tcW w:w="1970" w:type="pct"/>
            <w:vAlign w:val="center"/>
          </w:tcPr>
          <w:p w14:paraId="1B218E3B" w14:textId="4FD7CFF3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bookmarkStart w:id="353" w:name="Text47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53"/>
          </w:p>
        </w:tc>
        <w:tc>
          <w:tcPr>
            <w:tcW w:w="1627" w:type="pct"/>
            <w:vAlign w:val="center"/>
          </w:tcPr>
          <w:p w14:paraId="715A2D32" w14:textId="3E2C4A48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bookmarkStart w:id="354" w:name="Text48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54"/>
          </w:p>
        </w:tc>
        <w:tc>
          <w:tcPr>
            <w:tcW w:w="771" w:type="pct"/>
            <w:vAlign w:val="center"/>
          </w:tcPr>
          <w:p w14:paraId="2B84C71C" w14:textId="297546EC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355" w:name="Text49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55"/>
          </w:p>
        </w:tc>
      </w:tr>
      <w:tr w:rsidR="00FE5F84" w:rsidRPr="009222B1" w14:paraId="62D414CB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F9A0926" w14:textId="6563E875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bookmarkStart w:id="356" w:name="Text46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56"/>
          </w:p>
        </w:tc>
        <w:tc>
          <w:tcPr>
            <w:tcW w:w="1970" w:type="pct"/>
            <w:vAlign w:val="center"/>
          </w:tcPr>
          <w:p w14:paraId="735DB837" w14:textId="164F2034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bookmarkStart w:id="357" w:name="Text47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57"/>
          </w:p>
        </w:tc>
        <w:tc>
          <w:tcPr>
            <w:tcW w:w="1627" w:type="pct"/>
            <w:vAlign w:val="center"/>
          </w:tcPr>
          <w:p w14:paraId="6D7105C5" w14:textId="13DFC633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4"/>
                  <w:enabled/>
                  <w:calcOnExit w:val="0"/>
                  <w:textInput/>
                </w:ffData>
              </w:fldChar>
            </w:r>
            <w:bookmarkStart w:id="358" w:name="Text48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58"/>
          </w:p>
        </w:tc>
        <w:tc>
          <w:tcPr>
            <w:tcW w:w="771" w:type="pct"/>
            <w:vAlign w:val="center"/>
          </w:tcPr>
          <w:p w14:paraId="23F75712" w14:textId="7E35344A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bookmarkStart w:id="359" w:name="Text49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59"/>
          </w:p>
        </w:tc>
      </w:tr>
      <w:tr w:rsidR="00FE5F84" w:rsidRPr="009222B1" w14:paraId="58D34A5D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D2EA5FB" w14:textId="77F1ED25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bookmarkStart w:id="360" w:name="Text46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60"/>
          </w:p>
        </w:tc>
        <w:tc>
          <w:tcPr>
            <w:tcW w:w="1970" w:type="pct"/>
            <w:vAlign w:val="center"/>
          </w:tcPr>
          <w:p w14:paraId="01A28027" w14:textId="099D70A4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bookmarkStart w:id="361" w:name="Text47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61"/>
          </w:p>
        </w:tc>
        <w:tc>
          <w:tcPr>
            <w:tcW w:w="1627" w:type="pct"/>
            <w:vAlign w:val="center"/>
          </w:tcPr>
          <w:p w14:paraId="521B1648" w14:textId="2A25E055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bookmarkStart w:id="362" w:name="Text48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62"/>
          </w:p>
        </w:tc>
        <w:tc>
          <w:tcPr>
            <w:tcW w:w="771" w:type="pct"/>
            <w:vAlign w:val="center"/>
          </w:tcPr>
          <w:p w14:paraId="7432B83F" w14:textId="0624255D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363" w:name="Text49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63"/>
          </w:p>
        </w:tc>
      </w:tr>
      <w:tr w:rsidR="00FE5F84" w:rsidRPr="009222B1" w14:paraId="160FF4B6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CD8A6D4" w14:textId="5A2721D0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70"/>
                  <w:enabled/>
                  <w:calcOnExit w:val="0"/>
                  <w:textInput/>
                </w:ffData>
              </w:fldChar>
            </w:r>
            <w:bookmarkStart w:id="364" w:name="Text47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64"/>
          </w:p>
        </w:tc>
        <w:tc>
          <w:tcPr>
            <w:tcW w:w="1970" w:type="pct"/>
            <w:vAlign w:val="center"/>
          </w:tcPr>
          <w:p w14:paraId="5E84F312" w14:textId="5A6DDABC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bookmarkStart w:id="365" w:name="Text47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65"/>
          </w:p>
        </w:tc>
        <w:tc>
          <w:tcPr>
            <w:tcW w:w="1627" w:type="pct"/>
            <w:vAlign w:val="center"/>
          </w:tcPr>
          <w:p w14:paraId="2D6DF47F" w14:textId="07809C42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bookmarkStart w:id="366" w:name="Text48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66"/>
          </w:p>
        </w:tc>
        <w:tc>
          <w:tcPr>
            <w:tcW w:w="771" w:type="pct"/>
            <w:vAlign w:val="center"/>
          </w:tcPr>
          <w:p w14:paraId="6E4988BF" w14:textId="0FF97246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bookmarkStart w:id="367" w:name="Text49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67"/>
          </w:p>
        </w:tc>
      </w:tr>
      <w:tr w:rsidR="00FE5F84" w:rsidRPr="009222B1" w14:paraId="2DEBAE87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D2B9E30" w14:textId="6C8CF851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bookmarkStart w:id="368" w:name="Text47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68"/>
          </w:p>
        </w:tc>
        <w:tc>
          <w:tcPr>
            <w:tcW w:w="1970" w:type="pct"/>
            <w:vAlign w:val="center"/>
          </w:tcPr>
          <w:p w14:paraId="0D60A0DC" w14:textId="66B392EE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bookmarkStart w:id="369" w:name="Text47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69"/>
          </w:p>
        </w:tc>
        <w:tc>
          <w:tcPr>
            <w:tcW w:w="1627" w:type="pct"/>
            <w:vAlign w:val="center"/>
          </w:tcPr>
          <w:p w14:paraId="4F07D07E" w14:textId="041935E7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bookmarkStart w:id="370" w:name="Text48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70"/>
          </w:p>
        </w:tc>
        <w:tc>
          <w:tcPr>
            <w:tcW w:w="771" w:type="pct"/>
            <w:vAlign w:val="center"/>
          </w:tcPr>
          <w:p w14:paraId="79D650EE" w14:textId="6DA1F58F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bookmarkStart w:id="371" w:name="Text49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71"/>
          </w:p>
        </w:tc>
      </w:tr>
      <w:tr w:rsidR="00FE5F84" w:rsidRPr="009222B1" w14:paraId="3D231CEA" w14:textId="77777777" w:rsidTr="00A94359">
        <w:trPr>
          <w:trHeight w:val="340"/>
        </w:trPr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45933275" w14:textId="798D13EB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bookmarkStart w:id="372" w:name="Text47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72"/>
          </w:p>
        </w:tc>
        <w:tc>
          <w:tcPr>
            <w:tcW w:w="1970" w:type="pct"/>
            <w:tcBorders>
              <w:bottom w:val="single" w:sz="4" w:space="0" w:color="auto"/>
            </w:tcBorders>
            <w:vAlign w:val="center"/>
          </w:tcPr>
          <w:p w14:paraId="3B037BEF" w14:textId="34E405FE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bookmarkStart w:id="373" w:name="Text48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73"/>
          </w:p>
        </w:tc>
        <w:tc>
          <w:tcPr>
            <w:tcW w:w="1627" w:type="pct"/>
            <w:tcBorders>
              <w:bottom w:val="single" w:sz="4" w:space="0" w:color="auto"/>
            </w:tcBorders>
            <w:vAlign w:val="center"/>
          </w:tcPr>
          <w:p w14:paraId="0FB659F7" w14:textId="7F038618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88"/>
                  <w:enabled/>
                  <w:calcOnExit w:val="0"/>
                  <w:textInput/>
                </w:ffData>
              </w:fldChar>
            </w:r>
            <w:bookmarkStart w:id="374" w:name="Text48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74"/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1A61FE9" w14:textId="5CBC89BE" w:rsidR="00FE5F84" w:rsidRPr="009222B1" w:rsidRDefault="00C14B8B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bookmarkStart w:id="375" w:name="Text49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75"/>
          </w:p>
        </w:tc>
      </w:tr>
      <w:tr w:rsidR="00FE5F84" w:rsidRPr="009222B1" w14:paraId="24CFB20C" w14:textId="77777777" w:rsidTr="00A94359">
        <w:trPr>
          <w:trHeight w:val="340"/>
        </w:trPr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07190CBC" w14:textId="77777777" w:rsidR="00FE5F84" w:rsidRPr="009222B1" w:rsidRDefault="00FE5F84" w:rsidP="00492128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</w:p>
        </w:tc>
        <w:tc>
          <w:tcPr>
            <w:tcW w:w="19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70A45F6" w14:textId="77777777" w:rsidR="00FE5F84" w:rsidRPr="009222B1" w:rsidRDefault="00FE5F84" w:rsidP="0049212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</w:p>
        </w:tc>
        <w:tc>
          <w:tcPr>
            <w:tcW w:w="16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ADB04" w14:textId="77777777" w:rsidR="00FE5F84" w:rsidRPr="009222B1" w:rsidRDefault="00FE5F84" w:rsidP="00492128">
            <w:pPr>
              <w:pStyle w:val="berschrift4"/>
              <w:jc w:val="left"/>
              <w:rPr>
                <w:rFonts w:ascii="Calibri" w:hAnsi="Calibri"/>
                <w:b w:val="0"/>
                <w:sz w:val="24"/>
              </w:rPr>
            </w:pPr>
            <w:r w:rsidRPr="009222B1">
              <w:rPr>
                <w:rFonts w:ascii="Calibri" w:hAnsi="Calibri"/>
                <w:b w:val="0"/>
                <w:sz w:val="24"/>
              </w:rPr>
              <w:t>Total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5720EA77" w14:textId="4625159B" w:rsidR="00FE5F84" w:rsidRPr="009222B1" w:rsidRDefault="00FE5F84" w:rsidP="00492128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9222B1">
              <w:rPr>
                <w:rFonts w:ascii="Calibri" w:hAnsi="Calibri"/>
                <w:lang w:val="de-DE"/>
              </w:rPr>
              <w:t>Fr.</w:t>
            </w:r>
            <w:r w:rsidR="00C14B8B">
              <w:rPr>
                <w:rFonts w:ascii="Calibri" w:hAnsi="Calibri"/>
                <w:lang w:val="de-DE"/>
              </w:rPr>
              <w:t xml:space="preserve"> </w:t>
            </w:r>
            <w:r w:rsidR="00C14B8B">
              <w:rPr>
                <w:rFonts w:ascii="Calibri" w:hAnsi="Calibri"/>
                <w:lang w:val="de-DE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bookmarkStart w:id="376" w:name="Text497"/>
            <w:r w:rsidR="00C14B8B">
              <w:rPr>
                <w:rFonts w:ascii="Calibri" w:hAnsi="Calibri"/>
                <w:lang w:val="de-DE"/>
              </w:rPr>
              <w:instrText xml:space="preserve"> FORMTEXT </w:instrText>
            </w:r>
            <w:r w:rsidR="00C14B8B">
              <w:rPr>
                <w:rFonts w:ascii="Calibri" w:hAnsi="Calibri"/>
                <w:lang w:val="de-DE"/>
              </w:rPr>
            </w:r>
            <w:r w:rsidR="00C14B8B">
              <w:rPr>
                <w:rFonts w:ascii="Calibri" w:hAnsi="Calibri"/>
                <w:lang w:val="de-DE"/>
              </w:rPr>
              <w:fldChar w:fldCharType="separate"/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lang w:val="de-DE"/>
              </w:rPr>
              <w:fldChar w:fldCharType="end"/>
            </w:r>
            <w:bookmarkEnd w:id="376"/>
          </w:p>
        </w:tc>
      </w:tr>
    </w:tbl>
    <w:p w14:paraId="4EEE2F87" w14:textId="77777777" w:rsidR="00FE5F84" w:rsidRPr="000A4487" w:rsidRDefault="00FE5F84">
      <w:pPr>
        <w:tabs>
          <w:tab w:val="left" w:pos="6840"/>
          <w:tab w:val="right" w:pos="10440"/>
        </w:tabs>
        <w:rPr>
          <w:rFonts w:ascii="Calibri" w:hAnsi="Calibri"/>
          <w:sz w:val="2"/>
          <w:lang w:val="de-DE"/>
        </w:rPr>
      </w:pPr>
    </w:p>
    <w:p w14:paraId="22A23E96" w14:textId="77777777" w:rsidR="00946482" w:rsidRPr="00946482" w:rsidRDefault="00FE5F84" w:rsidP="00946482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sz w:val="22"/>
          <w:lang w:val="de-DE"/>
        </w:rPr>
        <w:br w:type="page"/>
      </w:r>
      <w:r w:rsidR="00946482" w:rsidRPr="000A4487">
        <w:rPr>
          <w:rFonts w:ascii="Calibri" w:hAnsi="Calibri"/>
          <w:b/>
          <w:bCs/>
          <w:sz w:val="36"/>
          <w:szCs w:val="36"/>
        </w:rPr>
        <w:lastRenderedPageBreak/>
        <w:t>Laufende Schulden (Kreditoren</w:t>
      </w:r>
      <w:r w:rsidR="00946482">
        <w:rPr>
          <w:rFonts w:ascii="Calibri" w:hAnsi="Calibri"/>
          <w:b/>
          <w:bCs/>
          <w:sz w:val="36"/>
          <w:szCs w:val="36"/>
        </w:rPr>
        <w:t>, Konto 2000</w:t>
      </w:r>
      <w:r w:rsidR="00946482" w:rsidRPr="000A4487">
        <w:rPr>
          <w:rFonts w:ascii="Calibri" w:hAnsi="Calibri"/>
          <w:b/>
          <w:bCs/>
          <w:sz w:val="36"/>
          <w:szCs w:val="36"/>
        </w:rPr>
        <w:t>)</w:t>
      </w:r>
      <w:r w:rsidR="00946482">
        <w:rPr>
          <w:rFonts w:ascii="Calibri" w:hAnsi="Calibri"/>
          <w:b/>
          <w:bCs/>
          <w:sz w:val="36"/>
          <w:szCs w:val="36"/>
        </w:rPr>
        <w:tab/>
      </w:r>
      <w:r w:rsidR="00BC39E6">
        <w:rPr>
          <w:rFonts w:ascii="Calibri" w:hAnsi="Calibri"/>
          <w:b/>
          <w:bCs/>
          <w:sz w:val="36"/>
          <w:szCs w:val="36"/>
        </w:rPr>
        <w:t>per 31.12.</w:t>
      </w:r>
      <w:r w:rsidR="008A6ED7">
        <w:rPr>
          <w:rFonts w:ascii="Calibri" w:hAnsi="Calibri"/>
          <w:b/>
          <w:bCs/>
          <w:sz w:val="36"/>
          <w:szCs w:val="36"/>
        </w:rPr>
        <w:t>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4185"/>
        <w:gridCol w:w="3456"/>
        <w:gridCol w:w="1636"/>
      </w:tblGrid>
      <w:tr w:rsidR="00946482" w:rsidRPr="00946482" w14:paraId="1FD35DAC" w14:textId="77777777" w:rsidTr="00A94359">
        <w:tc>
          <w:tcPr>
            <w:tcW w:w="633" w:type="pct"/>
            <w:tcBorders>
              <w:bottom w:val="single" w:sz="4" w:space="0" w:color="auto"/>
            </w:tcBorders>
          </w:tcPr>
          <w:p w14:paraId="4547D396" w14:textId="77777777" w:rsidR="00946482" w:rsidRPr="00946482" w:rsidRDefault="00946482" w:rsidP="009222B1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946482">
              <w:rPr>
                <w:rFonts w:ascii="Calibri" w:hAnsi="Calibri"/>
                <w:b/>
                <w:bCs/>
              </w:rPr>
              <w:t>Konto-Nr.</w:t>
            </w:r>
          </w:p>
          <w:p w14:paraId="6F8D0C30" w14:textId="77777777" w:rsidR="00946482" w:rsidRPr="00946482" w:rsidRDefault="00946482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</w:p>
        </w:tc>
        <w:tc>
          <w:tcPr>
            <w:tcW w:w="1970" w:type="pct"/>
            <w:tcBorders>
              <w:bottom w:val="single" w:sz="4" w:space="0" w:color="auto"/>
            </w:tcBorders>
          </w:tcPr>
          <w:p w14:paraId="11198075" w14:textId="77777777" w:rsidR="00946482" w:rsidRPr="00946482" w:rsidRDefault="00946482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946482">
              <w:rPr>
                <w:rFonts w:ascii="Calibri" w:hAnsi="Calibri"/>
                <w:b/>
                <w:bCs/>
              </w:rPr>
              <w:t>Name/Vorname und Wohnort</w:t>
            </w:r>
          </w:p>
          <w:p w14:paraId="1A61B517" w14:textId="77777777" w:rsidR="00946482" w:rsidRPr="00946482" w:rsidRDefault="00946482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946482">
              <w:rPr>
                <w:rFonts w:ascii="Calibri" w:hAnsi="Calibri"/>
                <w:b/>
                <w:bCs/>
              </w:rPr>
              <w:t>des Rechnungsstellers</w:t>
            </w:r>
          </w:p>
        </w:tc>
        <w:tc>
          <w:tcPr>
            <w:tcW w:w="1627" w:type="pct"/>
            <w:tcBorders>
              <w:bottom w:val="single" w:sz="4" w:space="0" w:color="auto"/>
            </w:tcBorders>
          </w:tcPr>
          <w:p w14:paraId="316CE9C1" w14:textId="77777777" w:rsidR="00946482" w:rsidRPr="00946482" w:rsidRDefault="00946482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b/>
                <w:bCs/>
              </w:rPr>
            </w:pPr>
            <w:r w:rsidRPr="00946482">
              <w:rPr>
                <w:rFonts w:ascii="Calibri" w:hAnsi="Calibri"/>
                <w:b/>
                <w:bCs/>
              </w:rPr>
              <w:t>Genaue Bezeichnung der Leistung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3A506602" w14:textId="77777777" w:rsidR="00946482" w:rsidRPr="00946482" w:rsidRDefault="00946482" w:rsidP="009222B1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946482">
              <w:rPr>
                <w:rFonts w:ascii="Calibri" w:hAnsi="Calibri"/>
                <w:b/>
                <w:bCs/>
              </w:rPr>
              <w:t>Betrag</w:t>
            </w:r>
          </w:p>
          <w:p w14:paraId="39662CD9" w14:textId="77777777" w:rsidR="00946482" w:rsidRPr="00946482" w:rsidRDefault="00946482" w:rsidP="009222B1">
            <w:pPr>
              <w:tabs>
                <w:tab w:val="left" w:pos="6840"/>
                <w:tab w:val="right" w:pos="10440"/>
              </w:tabs>
              <w:jc w:val="center"/>
              <w:rPr>
                <w:rFonts w:ascii="Calibri" w:hAnsi="Calibri"/>
                <w:b/>
                <w:bCs/>
              </w:rPr>
            </w:pPr>
            <w:r w:rsidRPr="00946482">
              <w:rPr>
                <w:rFonts w:ascii="Calibri" w:hAnsi="Calibri"/>
                <w:b/>
                <w:bCs/>
              </w:rPr>
              <w:t>Fr.</w:t>
            </w:r>
          </w:p>
        </w:tc>
      </w:tr>
      <w:tr w:rsidR="00946482" w:rsidRPr="00946482" w14:paraId="277FAA8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0ABD44FD" w14:textId="617ABC57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bookmarkStart w:id="377" w:name="Text49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77"/>
          </w:p>
        </w:tc>
        <w:tc>
          <w:tcPr>
            <w:tcW w:w="1970" w:type="pct"/>
            <w:vAlign w:val="center"/>
          </w:tcPr>
          <w:p w14:paraId="1A0C458D" w14:textId="4637887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378" w:name="Text50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78"/>
          </w:p>
        </w:tc>
        <w:tc>
          <w:tcPr>
            <w:tcW w:w="1627" w:type="pct"/>
            <w:vAlign w:val="center"/>
          </w:tcPr>
          <w:p w14:paraId="63D4E911" w14:textId="4DAD63EE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379" w:name="Text52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79"/>
          </w:p>
        </w:tc>
        <w:tc>
          <w:tcPr>
            <w:tcW w:w="771" w:type="pct"/>
            <w:vAlign w:val="center"/>
          </w:tcPr>
          <w:p w14:paraId="79FE2FE0" w14:textId="76D45F95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bookmarkStart w:id="380" w:name="Text53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80"/>
          </w:p>
        </w:tc>
      </w:tr>
      <w:tr w:rsidR="00946482" w:rsidRPr="00946482" w14:paraId="00CC565F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67BCA95E" w14:textId="63BB4AE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99"/>
                  <w:enabled/>
                  <w:calcOnExit w:val="0"/>
                  <w:textInput/>
                </w:ffData>
              </w:fldChar>
            </w:r>
            <w:bookmarkStart w:id="381" w:name="Text49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81"/>
          </w:p>
        </w:tc>
        <w:tc>
          <w:tcPr>
            <w:tcW w:w="1970" w:type="pct"/>
            <w:vAlign w:val="center"/>
          </w:tcPr>
          <w:p w14:paraId="4BBA762E" w14:textId="1286BA3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id="382" w:name="Text51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82"/>
          </w:p>
        </w:tc>
        <w:tc>
          <w:tcPr>
            <w:tcW w:w="1627" w:type="pct"/>
            <w:vAlign w:val="center"/>
          </w:tcPr>
          <w:p w14:paraId="4B54A64A" w14:textId="4795B32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383" w:name="Text52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83"/>
          </w:p>
        </w:tc>
        <w:tc>
          <w:tcPr>
            <w:tcW w:w="771" w:type="pct"/>
            <w:vAlign w:val="center"/>
          </w:tcPr>
          <w:p w14:paraId="097C4E16" w14:textId="41EB0D2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384" w:name="Text53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84"/>
          </w:p>
        </w:tc>
      </w:tr>
      <w:tr w:rsidR="00946482" w:rsidRPr="00946482" w14:paraId="05BBA14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A1A2CB7" w14:textId="054BA279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id="385" w:name="Text50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85"/>
          </w:p>
        </w:tc>
        <w:tc>
          <w:tcPr>
            <w:tcW w:w="1970" w:type="pct"/>
            <w:vAlign w:val="center"/>
          </w:tcPr>
          <w:p w14:paraId="193236C9" w14:textId="020D506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386" w:name="Text51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86"/>
          </w:p>
        </w:tc>
        <w:tc>
          <w:tcPr>
            <w:tcW w:w="1627" w:type="pct"/>
            <w:vAlign w:val="center"/>
          </w:tcPr>
          <w:p w14:paraId="366C74D8" w14:textId="485647B8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bookmarkStart w:id="387" w:name="Text52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87"/>
          </w:p>
        </w:tc>
        <w:tc>
          <w:tcPr>
            <w:tcW w:w="771" w:type="pct"/>
            <w:vAlign w:val="center"/>
          </w:tcPr>
          <w:p w14:paraId="79CB424E" w14:textId="0CAB685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bookmarkStart w:id="388" w:name="Text53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88"/>
          </w:p>
        </w:tc>
      </w:tr>
      <w:tr w:rsidR="00946482" w:rsidRPr="00946482" w14:paraId="663A9DBB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0A25D1EB" w14:textId="2BA7257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bookmarkStart w:id="389" w:name="Text50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89"/>
          </w:p>
        </w:tc>
        <w:tc>
          <w:tcPr>
            <w:tcW w:w="1970" w:type="pct"/>
            <w:vAlign w:val="center"/>
          </w:tcPr>
          <w:p w14:paraId="67F2EAA7" w14:textId="416BA435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id="390" w:name="Text51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90"/>
          </w:p>
        </w:tc>
        <w:tc>
          <w:tcPr>
            <w:tcW w:w="1627" w:type="pct"/>
            <w:vAlign w:val="center"/>
          </w:tcPr>
          <w:p w14:paraId="6D20F10A" w14:textId="4323854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bookmarkStart w:id="391" w:name="Text52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91"/>
          </w:p>
        </w:tc>
        <w:tc>
          <w:tcPr>
            <w:tcW w:w="771" w:type="pct"/>
            <w:vAlign w:val="center"/>
          </w:tcPr>
          <w:p w14:paraId="23CC0DD0" w14:textId="2492FB2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bookmarkStart w:id="392" w:name="Text53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92"/>
          </w:p>
        </w:tc>
      </w:tr>
      <w:tr w:rsidR="00946482" w:rsidRPr="00946482" w14:paraId="56B0550B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1C1FF79" w14:textId="688C00A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393" w:name="Text50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93"/>
          </w:p>
        </w:tc>
        <w:tc>
          <w:tcPr>
            <w:tcW w:w="1970" w:type="pct"/>
            <w:vAlign w:val="center"/>
          </w:tcPr>
          <w:p w14:paraId="3A72BE6B" w14:textId="4F18263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394" w:name="Text51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94"/>
          </w:p>
        </w:tc>
        <w:tc>
          <w:tcPr>
            <w:tcW w:w="1627" w:type="pct"/>
            <w:vAlign w:val="center"/>
          </w:tcPr>
          <w:p w14:paraId="5EFFD347" w14:textId="25600D1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bookmarkStart w:id="395" w:name="Text52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95"/>
          </w:p>
        </w:tc>
        <w:tc>
          <w:tcPr>
            <w:tcW w:w="771" w:type="pct"/>
            <w:vAlign w:val="center"/>
          </w:tcPr>
          <w:p w14:paraId="175944C7" w14:textId="20D03A9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bookmarkStart w:id="396" w:name="Text53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96"/>
          </w:p>
        </w:tc>
      </w:tr>
      <w:tr w:rsidR="00946482" w:rsidRPr="00946482" w14:paraId="433B3E54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45BB5D2A" w14:textId="52470FD7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id="397" w:name="Text50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97"/>
          </w:p>
        </w:tc>
        <w:tc>
          <w:tcPr>
            <w:tcW w:w="1970" w:type="pct"/>
            <w:vAlign w:val="center"/>
          </w:tcPr>
          <w:p w14:paraId="3FF1E9C0" w14:textId="2035A49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bookmarkStart w:id="398" w:name="Text51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98"/>
          </w:p>
        </w:tc>
        <w:tc>
          <w:tcPr>
            <w:tcW w:w="1627" w:type="pct"/>
            <w:vAlign w:val="center"/>
          </w:tcPr>
          <w:p w14:paraId="3EA14E41" w14:textId="77CF9D6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bookmarkStart w:id="399" w:name="Text52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399"/>
          </w:p>
        </w:tc>
        <w:tc>
          <w:tcPr>
            <w:tcW w:w="771" w:type="pct"/>
            <w:vAlign w:val="center"/>
          </w:tcPr>
          <w:p w14:paraId="4D43F5D8" w14:textId="50E79C0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bookmarkStart w:id="400" w:name="Text53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00"/>
          </w:p>
        </w:tc>
      </w:tr>
      <w:tr w:rsidR="00946482" w:rsidRPr="00946482" w14:paraId="0EBBA0E1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2D2F4B5" w14:textId="634FE61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4"/>
                  <w:enabled/>
                  <w:calcOnExit w:val="0"/>
                  <w:textInput/>
                </w:ffData>
              </w:fldChar>
            </w:r>
            <w:bookmarkStart w:id="401" w:name="Text50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01"/>
          </w:p>
        </w:tc>
        <w:tc>
          <w:tcPr>
            <w:tcW w:w="1970" w:type="pct"/>
            <w:vAlign w:val="center"/>
          </w:tcPr>
          <w:p w14:paraId="02029594" w14:textId="13F905B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402" w:name="Text51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02"/>
          </w:p>
        </w:tc>
        <w:tc>
          <w:tcPr>
            <w:tcW w:w="1627" w:type="pct"/>
            <w:vAlign w:val="center"/>
          </w:tcPr>
          <w:p w14:paraId="38310FBB" w14:textId="170CC56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bookmarkStart w:id="403" w:name="Text52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03"/>
          </w:p>
        </w:tc>
        <w:tc>
          <w:tcPr>
            <w:tcW w:w="771" w:type="pct"/>
            <w:vAlign w:val="center"/>
          </w:tcPr>
          <w:p w14:paraId="4D353EEB" w14:textId="0DB6B52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7"/>
                  <w:enabled/>
                  <w:calcOnExit w:val="0"/>
                  <w:textInput/>
                </w:ffData>
              </w:fldChar>
            </w:r>
            <w:bookmarkStart w:id="404" w:name="Text53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04"/>
          </w:p>
        </w:tc>
      </w:tr>
      <w:tr w:rsidR="00946482" w:rsidRPr="00946482" w14:paraId="3C4E50EE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4F17939B" w14:textId="181C9A3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5"/>
                  <w:enabled/>
                  <w:calcOnExit w:val="0"/>
                  <w:textInput/>
                </w:ffData>
              </w:fldChar>
            </w:r>
            <w:bookmarkStart w:id="405" w:name="Text50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05"/>
          </w:p>
        </w:tc>
        <w:tc>
          <w:tcPr>
            <w:tcW w:w="1970" w:type="pct"/>
            <w:vAlign w:val="center"/>
          </w:tcPr>
          <w:p w14:paraId="5686802B" w14:textId="1F881400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406" w:name="Text51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06"/>
          </w:p>
        </w:tc>
        <w:tc>
          <w:tcPr>
            <w:tcW w:w="1627" w:type="pct"/>
            <w:vAlign w:val="center"/>
          </w:tcPr>
          <w:p w14:paraId="00EFC9D1" w14:textId="230D1EA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407" w:name="Text52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07"/>
          </w:p>
        </w:tc>
        <w:tc>
          <w:tcPr>
            <w:tcW w:w="771" w:type="pct"/>
            <w:vAlign w:val="center"/>
          </w:tcPr>
          <w:p w14:paraId="0A1E0263" w14:textId="4DFB99E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8"/>
                  <w:enabled/>
                  <w:calcOnExit w:val="0"/>
                  <w:textInput/>
                </w:ffData>
              </w:fldChar>
            </w:r>
            <w:bookmarkStart w:id="408" w:name="Text53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08"/>
          </w:p>
        </w:tc>
      </w:tr>
      <w:tr w:rsidR="00946482" w:rsidRPr="00946482" w14:paraId="52D766F7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3838BF3" w14:textId="068FC428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409" w:name="Text50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09"/>
          </w:p>
        </w:tc>
        <w:tc>
          <w:tcPr>
            <w:tcW w:w="1970" w:type="pct"/>
            <w:vAlign w:val="center"/>
          </w:tcPr>
          <w:p w14:paraId="089C9E08" w14:textId="3A2B2C58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410" w:name="Text51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10"/>
          </w:p>
        </w:tc>
        <w:tc>
          <w:tcPr>
            <w:tcW w:w="1627" w:type="pct"/>
            <w:vAlign w:val="center"/>
          </w:tcPr>
          <w:p w14:paraId="7B674795" w14:textId="0D1F5FE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bookmarkStart w:id="411" w:name="Text52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11"/>
          </w:p>
        </w:tc>
        <w:tc>
          <w:tcPr>
            <w:tcW w:w="771" w:type="pct"/>
            <w:vAlign w:val="center"/>
          </w:tcPr>
          <w:p w14:paraId="4432258D" w14:textId="72BA06CE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9"/>
                  <w:enabled/>
                  <w:calcOnExit w:val="0"/>
                  <w:textInput/>
                </w:ffData>
              </w:fldChar>
            </w:r>
            <w:bookmarkStart w:id="412" w:name="Text53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12"/>
          </w:p>
        </w:tc>
      </w:tr>
      <w:tr w:rsidR="00946482" w:rsidRPr="00946482" w14:paraId="09DCFA2F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C95FC48" w14:textId="4F601689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413" w:name="Text50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13"/>
          </w:p>
        </w:tc>
        <w:tc>
          <w:tcPr>
            <w:tcW w:w="1970" w:type="pct"/>
            <w:vAlign w:val="center"/>
          </w:tcPr>
          <w:p w14:paraId="10FC14E0" w14:textId="11AD70A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414" w:name="Text51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14"/>
          </w:p>
        </w:tc>
        <w:tc>
          <w:tcPr>
            <w:tcW w:w="1627" w:type="pct"/>
            <w:vAlign w:val="center"/>
          </w:tcPr>
          <w:p w14:paraId="31B98A20" w14:textId="5EB12A7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bookmarkStart w:id="415" w:name="Text52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15"/>
          </w:p>
        </w:tc>
        <w:tc>
          <w:tcPr>
            <w:tcW w:w="771" w:type="pct"/>
            <w:vAlign w:val="center"/>
          </w:tcPr>
          <w:p w14:paraId="35F4C2AB" w14:textId="0D44A23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40"/>
                  <w:enabled/>
                  <w:calcOnExit w:val="0"/>
                  <w:textInput/>
                </w:ffData>
              </w:fldChar>
            </w:r>
            <w:bookmarkStart w:id="416" w:name="Text54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16"/>
          </w:p>
        </w:tc>
      </w:tr>
      <w:tr w:rsidR="00946482" w:rsidRPr="00946482" w14:paraId="026E28FC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D768B4D" w14:textId="0B3ECE4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417" w:name="Text50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17"/>
          </w:p>
        </w:tc>
        <w:tc>
          <w:tcPr>
            <w:tcW w:w="1970" w:type="pct"/>
            <w:vAlign w:val="center"/>
          </w:tcPr>
          <w:p w14:paraId="47CB0BF2" w14:textId="2E4C5578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418" w:name="Text51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18"/>
          </w:p>
        </w:tc>
        <w:tc>
          <w:tcPr>
            <w:tcW w:w="1627" w:type="pct"/>
            <w:vAlign w:val="center"/>
          </w:tcPr>
          <w:p w14:paraId="5396303C" w14:textId="51FC7D7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30"/>
                  <w:enabled/>
                  <w:calcOnExit w:val="0"/>
                  <w:textInput/>
                </w:ffData>
              </w:fldChar>
            </w:r>
            <w:bookmarkStart w:id="419" w:name="Text53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19"/>
          </w:p>
        </w:tc>
        <w:tc>
          <w:tcPr>
            <w:tcW w:w="771" w:type="pct"/>
            <w:vAlign w:val="center"/>
          </w:tcPr>
          <w:p w14:paraId="43C54829" w14:textId="18F0250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41"/>
                  <w:enabled/>
                  <w:calcOnExit w:val="0"/>
                  <w:textInput/>
                </w:ffData>
              </w:fldChar>
            </w:r>
            <w:bookmarkStart w:id="420" w:name="Text54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20"/>
          </w:p>
        </w:tc>
      </w:tr>
      <w:tr w:rsidR="00946482" w:rsidRPr="00946482" w14:paraId="4BFCB4AE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7270816" w14:textId="243AF8F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bookmarkStart w:id="421" w:name="Text54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21"/>
          </w:p>
        </w:tc>
        <w:tc>
          <w:tcPr>
            <w:tcW w:w="1970" w:type="pct"/>
            <w:vAlign w:val="center"/>
          </w:tcPr>
          <w:p w14:paraId="0F6E2B35" w14:textId="3EE0DDA9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bookmarkStart w:id="422" w:name="Text55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22"/>
          </w:p>
        </w:tc>
        <w:tc>
          <w:tcPr>
            <w:tcW w:w="1627" w:type="pct"/>
            <w:vAlign w:val="center"/>
          </w:tcPr>
          <w:p w14:paraId="107C5A5C" w14:textId="0DDFC068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2"/>
                  <w:enabled/>
                  <w:calcOnExit w:val="0"/>
                  <w:textInput/>
                </w:ffData>
              </w:fldChar>
            </w:r>
            <w:bookmarkStart w:id="423" w:name="Text57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23"/>
          </w:p>
        </w:tc>
        <w:tc>
          <w:tcPr>
            <w:tcW w:w="771" w:type="pct"/>
            <w:vAlign w:val="center"/>
          </w:tcPr>
          <w:p w14:paraId="0DA3478D" w14:textId="35614AE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7"/>
                  <w:enabled/>
                  <w:calcOnExit w:val="0"/>
                  <w:textInput/>
                </w:ffData>
              </w:fldChar>
            </w:r>
            <w:bookmarkStart w:id="424" w:name="Text58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24"/>
          </w:p>
        </w:tc>
      </w:tr>
      <w:tr w:rsidR="00946482" w:rsidRPr="00946482" w14:paraId="6A066F85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8AC437D" w14:textId="63DB838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bookmarkStart w:id="425" w:name="Text54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25"/>
          </w:p>
        </w:tc>
        <w:tc>
          <w:tcPr>
            <w:tcW w:w="1970" w:type="pct"/>
            <w:vAlign w:val="center"/>
          </w:tcPr>
          <w:p w14:paraId="43A5E8CD" w14:textId="785C240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bookmarkStart w:id="426" w:name="Text55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26"/>
          </w:p>
        </w:tc>
        <w:tc>
          <w:tcPr>
            <w:tcW w:w="1627" w:type="pct"/>
            <w:vAlign w:val="center"/>
          </w:tcPr>
          <w:p w14:paraId="4EE0EADF" w14:textId="74B30BC2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3"/>
                  <w:enabled/>
                  <w:calcOnExit w:val="0"/>
                  <w:textInput/>
                </w:ffData>
              </w:fldChar>
            </w:r>
            <w:bookmarkStart w:id="427" w:name="Text57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27"/>
          </w:p>
        </w:tc>
        <w:tc>
          <w:tcPr>
            <w:tcW w:w="771" w:type="pct"/>
            <w:vAlign w:val="center"/>
          </w:tcPr>
          <w:p w14:paraId="259F4428" w14:textId="48A05F5E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bookmarkStart w:id="428" w:name="Text58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28"/>
          </w:p>
        </w:tc>
      </w:tr>
      <w:tr w:rsidR="00946482" w:rsidRPr="00946482" w14:paraId="7A490DF9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3F13BFA" w14:textId="0830BADB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4"/>
                  <w:enabled/>
                  <w:calcOnExit w:val="0"/>
                  <w:textInput/>
                </w:ffData>
              </w:fldChar>
            </w:r>
            <w:bookmarkStart w:id="429" w:name="Text54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29"/>
          </w:p>
        </w:tc>
        <w:tc>
          <w:tcPr>
            <w:tcW w:w="1970" w:type="pct"/>
            <w:vAlign w:val="center"/>
          </w:tcPr>
          <w:p w14:paraId="2896A68F" w14:textId="2A80714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59"/>
                  <w:enabled/>
                  <w:calcOnExit w:val="0"/>
                  <w:textInput/>
                </w:ffData>
              </w:fldChar>
            </w:r>
            <w:bookmarkStart w:id="430" w:name="Text55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30"/>
          </w:p>
        </w:tc>
        <w:tc>
          <w:tcPr>
            <w:tcW w:w="1627" w:type="pct"/>
            <w:vAlign w:val="center"/>
          </w:tcPr>
          <w:p w14:paraId="36809364" w14:textId="74ACB319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4"/>
                  <w:enabled/>
                  <w:calcOnExit w:val="0"/>
                  <w:textInput/>
                </w:ffData>
              </w:fldChar>
            </w:r>
            <w:bookmarkStart w:id="431" w:name="Text57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31"/>
          </w:p>
        </w:tc>
        <w:tc>
          <w:tcPr>
            <w:tcW w:w="771" w:type="pct"/>
            <w:vAlign w:val="center"/>
          </w:tcPr>
          <w:p w14:paraId="7DA33C31" w14:textId="19E7295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9"/>
                  <w:enabled/>
                  <w:calcOnExit w:val="0"/>
                  <w:textInput/>
                </w:ffData>
              </w:fldChar>
            </w:r>
            <w:bookmarkStart w:id="432" w:name="Text58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32"/>
          </w:p>
        </w:tc>
      </w:tr>
      <w:tr w:rsidR="00946482" w:rsidRPr="00946482" w14:paraId="67AD5702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FA9F221" w14:textId="121501A7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5"/>
                  <w:enabled/>
                  <w:calcOnExit w:val="0"/>
                  <w:textInput/>
                </w:ffData>
              </w:fldChar>
            </w:r>
            <w:bookmarkStart w:id="433" w:name="Text54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33"/>
          </w:p>
        </w:tc>
        <w:tc>
          <w:tcPr>
            <w:tcW w:w="1970" w:type="pct"/>
            <w:vAlign w:val="center"/>
          </w:tcPr>
          <w:p w14:paraId="15BAD2C1" w14:textId="6DE2E7D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0"/>
                  <w:enabled/>
                  <w:calcOnExit w:val="0"/>
                  <w:textInput/>
                </w:ffData>
              </w:fldChar>
            </w:r>
            <w:bookmarkStart w:id="434" w:name="Text56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34"/>
          </w:p>
        </w:tc>
        <w:tc>
          <w:tcPr>
            <w:tcW w:w="1627" w:type="pct"/>
            <w:vAlign w:val="center"/>
          </w:tcPr>
          <w:p w14:paraId="3B33E5C5" w14:textId="2E888027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5"/>
                  <w:enabled/>
                  <w:calcOnExit w:val="0"/>
                  <w:textInput/>
                </w:ffData>
              </w:fldChar>
            </w:r>
            <w:bookmarkStart w:id="435" w:name="Text57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35"/>
          </w:p>
        </w:tc>
        <w:tc>
          <w:tcPr>
            <w:tcW w:w="771" w:type="pct"/>
            <w:vAlign w:val="center"/>
          </w:tcPr>
          <w:p w14:paraId="51027E1F" w14:textId="08B51792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0"/>
                  <w:enabled/>
                  <w:calcOnExit w:val="0"/>
                  <w:textInput/>
                </w:ffData>
              </w:fldChar>
            </w:r>
            <w:bookmarkStart w:id="436" w:name="Text59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36"/>
          </w:p>
        </w:tc>
      </w:tr>
      <w:tr w:rsidR="00946482" w:rsidRPr="00946482" w14:paraId="40A87CDD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FEFC934" w14:textId="4FD5F63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6"/>
                  <w:enabled/>
                  <w:calcOnExit w:val="0"/>
                  <w:textInput/>
                </w:ffData>
              </w:fldChar>
            </w:r>
            <w:bookmarkStart w:id="437" w:name="Text54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37"/>
          </w:p>
        </w:tc>
        <w:tc>
          <w:tcPr>
            <w:tcW w:w="1970" w:type="pct"/>
            <w:vAlign w:val="center"/>
          </w:tcPr>
          <w:p w14:paraId="2D06DC28" w14:textId="1B7526E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1"/>
                  <w:enabled/>
                  <w:calcOnExit w:val="0"/>
                  <w:textInput/>
                </w:ffData>
              </w:fldChar>
            </w:r>
            <w:bookmarkStart w:id="438" w:name="Text56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38"/>
          </w:p>
        </w:tc>
        <w:tc>
          <w:tcPr>
            <w:tcW w:w="1627" w:type="pct"/>
            <w:vAlign w:val="center"/>
          </w:tcPr>
          <w:p w14:paraId="7B38C591" w14:textId="2C55760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6"/>
                  <w:enabled/>
                  <w:calcOnExit w:val="0"/>
                  <w:textInput/>
                </w:ffData>
              </w:fldChar>
            </w:r>
            <w:bookmarkStart w:id="439" w:name="Text57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39"/>
          </w:p>
        </w:tc>
        <w:tc>
          <w:tcPr>
            <w:tcW w:w="771" w:type="pct"/>
            <w:vAlign w:val="center"/>
          </w:tcPr>
          <w:p w14:paraId="4C00401D" w14:textId="0671733E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1"/>
                  <w:enabled/>
                  <w:calcOnExit w:val="0"/>
                  <w:textInput/>
                </w:ffData>
              </w:fldChar>
            </w:r>
            <w:bookmarkStart w:id="440" w:name="Text59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40"/>
          </w:p>
        </w:tc>
      </w:tr>
      <w:tr w:rsidR="00946482" w:rsidRPr="00946482" w14:paraId="2278EEC9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ACB0C72" w14:textId="4464E5E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7"/>
                  <w:enabled/>
                  <w:calcOnExit w:val="0"/>
                  <w:textInput/>
                </w:ffData>
              </w:fldChar>
            </w:r>
            <w:bookmarkStart w:id="441" w:name="Text54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41"/>
          </w:p>
        </w:tc>
        <w:tc>
          <w:tcPr>
            <w:tcW w:w="1970" w:type="pct"/>
            <w:vAlign w:val="center"/>
          </w:tcPr>
          <w:p w14:paraId="7AA922F0" w14:textId="5ACFD72E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2"/>
                  <w:enabled/>
                  <w:calcOnExit w:val="0"/>
                  <w:textInput/>
                </w:ffData>
              </w:fldChar>
            </w:r>
            <w:bookmarkStart w:id="442" w:name="Text56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42"/>
          </w:p>
        </w:tc>
        <w:tc>
          <w:tcPr>
            <w:tcW w:w="1627" w:type="pct"/>
            <w:vAlign w:val="center"/>
          </w:tcPr>
          <w:p w14:paraId="45AE53DD" w14:textId="3E037EAE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7"/>
                  <w:enabled/>
                  <w:calcOnExit w:val="0"/>
                  <w:textInput/>
                </w:ffData>
              </w:fldChar>
            </w:r>
            <w:bookmarkStart w:id="443" w:name="Text57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43"/>
          </w:p>
        </w:tc>
        <w:tc>
          <w:tcPr>
            <w:tcW w:w="771" w:type="pct"/>
            <w:vAlign w:val="center"/>
          </w:tcPr>
          <w:p w14:paraId="4BD416BB" w14:textId="37F7D03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2"/>
                  <w:enabled/>
                  <w:calcOnExit w:val="0"/>
                  <w:textInput/>
                </w:ffData>
              </w:fldChar>
            </w:r>
            <w:bookmarkStart w:id="444" w:name="Text59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44"/>
          </w:p>
        </w:tc>
      </w:tr>
      <w:tr w:rsidR="00946482" w:rsidRPr="00946482" w14:paraId="3F600139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46D493F" w14:textId="1390BB1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8"/>
                  <w:enabled/>
                  <w:calcOnExit w:val="0"/>
                  <w:textInput/>
                </w:ffData>
              </w:fldChar>
            </w:r>
            <w:bookmarkStart w:id="445" w:name="Text54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45"/>
          </w:p>
        </w:tc>
        <w:tc>
          <w:tcPr>
            <w:tcW w:w="1970" w:type="pct"/>
            <w:vAlign w:val="center"/>
          </w:tcPr>
          <w:p w14:paraId="3F9FC084" w14:textId="23D0987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3"/>
                  <w:enabled/>
                  <w:calcOnExit w:val="0"/>
                  <w:textInput/>
                </w:ffData>
              </w:fldChar>
            </w:r>
            <w:bookmarkStart w:id="446" w:name="Text56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46"/>
          </w:p>
        </w:tc>
        <w:tc>
          <w:tcPr>
            <w:tcW w:w="1627" w:type="pct"/>
            <w:vAlign w:val="center"/>
          </w:tcPr>
          <w:p w14:paraId="6EA95E7E" w14:textId="363B0CC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8"/>
                  <w:enabled/>
                  <w:calcOnExit w:val="0"/>
                  <w:textInput/>
                </w:ffData>
              </w:fldChar>
            </w:r>
            <w:bookmarkStart w:id="447" w:name="Text57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47"/>
          </w:p>
        </w:tc>
        <w:tc>
          <w:tcPr>
            <w:tcW w:w="771" w:type="pct"/>
            <w:vAlign w:val="center"/>
          </w:tcPr>
          <w:p w14:paraId="729B001B" w14:textId="76C129B7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3"/>
                  <w:enabled/>
                  <w:calcOnExit w:val="0"/>
                  <w:textInput/>
                </w:ffData>
              </w:fldChar>
            </w:r>
            <w:bookmarkStart w:id="448" w:name="Text59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48"/>
          </w:p>
        </w:tc>
      </w:tr>
      <w:tr w:rsidR="00946482" w:rsidRPr="00946482" w14:paraId="4C415C7E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611BB375" w14:textId="72FA76BB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9"/>
                  <w:enabled/>
                  <w:calcOnExit w:val="0"/>
                  <w:textInput/>
                </w:ffData>
              </w:fldChar>
            </w:r>
            <w:bookmarkStart w:id="449" w:name="Text54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49"/>
          </w:p>
        </w:tc>
        <w:tc>
          <w:tcPr>
            <w:tcW w:w="1970" w:type="pct"/>
            <w:vAlign w:val="center"/>
          </w:tcPr>
          <w:p w14:paraId="7EC081D7" w14:textId="4181E7A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4"/>
                  <w:enabled/>
                  <w:calcOnExit w:val="0"/>
                  <w:textInput/>
                </w:ffData>
              </w:fldChar>
            </w:r>
            <w:bookmarkStart w:id="450" w:name="Text56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50"/>
          </w:p>
        </w:tc>
        <w:tc>
          <w:tcPr>
            <w:tcW w:w="1627" w:type="pct"/>
            <w:vAlign w:val="center"/>
          </w:tcPr>
          <w:p w14:paraId="3A421C5A" w14:textId="49CB8F2E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9"/>
                  <w:enabled/>
                  <w:calcOnExit w:val="0"/>
                  <w:textInput/>
                </w:ffData>
              </w:fldChar>
            </w:r>
            <w:bookmarkStart w:id="451" w:name="Text57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51"/>
          </w:p>
        </w:tc>
        <w:tc>
          <w:tcPr>
            <w:tcW w:w="771" w:type="pct"/>
            <w:vAlign w:val="center"/>
          </w:tcPr>
          <w:p w14:paraId="15467D4B" w14:textId="2807DD9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4"/>
                  <w:enabled/>
                  <w:calcOnExit w:val="0"/>
                  <w:textInput/>
                </w:ffData>
              </w:fldChar>
            </w:r>
            <w:bookmarkStart w:id="452" w:name="Text59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52"/>
          </w:p>
        </w:tc>
      </w:tr>
      <w:tr w:rsidR="00946482" w:rsidRPr="00946482" w14:paraId="62B8052F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02863B19" w14:textId="197CCA82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0"/>
                  <w:enabled/>
                  <w:calcOnExit w:val="0"/>
                  <w:textInput/>
                </w:ffData>
              </w:fldChar>
            </w:r>
            <w:bookmarkStart w:id="453" w:name="Text55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53"/>
          </w:p>
        </w:tc>
        <w:tc>
          <w:tcPr>
            <w:tcW w:w="1970" w:type="pct"/>
            <w:vAlign w:val="center"/>
          </w:tcPr>
          <w:p w14:paraId="7295E214" w14:textId="01D7718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5"/>
                  <w:enabled/>
                  <w:calcOnExit w:val="0"/>
                  <w:textInput/>
                </w:ffData>
              </w:fldChar>
            </w:r>
            <w:bookmarkStart w:id="454" w:name="Text56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54"/>
          </w:p>
        </w:tc>
        <w:tc>
          <w:tcPr>
            <w:tcW w:w="1627" w:type="pct"/>
            <w:vAlign w:val="center"/>
          </w:tcPr>
          <w:p w14:paraId="7B0F1BB7" w14:textId="3491088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0"/>
                  <w:enabled/>
                  <w:calcOnExit w:val="0"/>
                  <w:textInput/>
                </w:ffData>
              </w:fldChar>
            </w:r>
            <w:bookmarkStart w:id="455" w:name="Text58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55"/>
          </w:p>
        </w:tc>
        <w:tc>
          <w:tcPr>
            <w:tcW w:w="771" w:type="pct"/>
            <w:vAlign w:val="center"/>
          </w:tcPr>
          <w:p w14:paraId="0DA73564" w14:textId="058AC8A0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5"/>
                  <w:enabled/>
                  <w:calcOnExit w:val="0"/>
                  <w:textInput/>
                </w:ffData>
              </w:fldChar>
            </w:r>
            <w:bookmarkStart w:id="456" w:name="Text59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56"/>
          </w:p>
        </w:tc>
      </w:tr>
      <w:tr w:rsidR="00946482" w:rsidRPr="00946482" w14:paraId="3D284245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48ABBD55" w14:textId="4E7A6FE0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1"/>
                  <w:enabled/>
                  <w:calcOnExit w:val="0"/>
                  <w:textInput/>
                </w:ffData>
              </w:fldChar>
            </w:r>
            <w:bookmarkStart w:id="457" w:name="Text55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57"/>
          </w:p>
        </w:tc>
        <w:tc>
          <w:tcPr>
            <w:tcW w:w="1970" w:type="pct"/>
            <w:vAlign w:val="center"/>
          </w:tcPr>
          <w:p w14:paraId="7F8B36DF" w14:textId="65C1AFF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6"/>
                  <w:enabled/>
                  <w:calcOnExit w:val="0"/>
                  <w:textInput/>
                </w:ffData>
              </w:fldChar>
            </w:r>
            <w:bookmarkStart w:id="458" w:name="Text56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58"/>
          </w:p>
        </w:tc>
        <w:tc>
          <w:tcPr>
            <w:tcW w:w="1627" w:type="pct"/>
            <w:vAlign w:val="center"/>
          </w:tcPr>
          <w:p w14:paraId="1AC516C7" w14:textId="620A2625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1"/>
                  <w:enabled/>
                  <w:calcOnExit w:val="0"/>
                  <w:textInput/>
                </w:ffData>
              </w:fldChar>
            </w:r>
            <w:bookmarkStart w:id="459" w:name="Text58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59"/>
          </w:p>
        </w:tc>
        <w:tc>
          <w:tcPr>
            <w:tcW w:w="771" w:type="pct"/>
            <w:vAlign w:val="center"/>
          </w:tcPr>
          <w:p w14:paraId="16079D3F" w14:textId="17D5FD9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6"/>
                  <w:enabled/>
                  <w:calcOnExit w:val="0"/>
                  <w:textInput/>
                </w:ffData>
              </w:fldChar>
            </w:r>
            <w:bookmarkStart w:id="460" w:name="Text59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60"/>
          </w:p>
        </w:tc>
      </w:tr>
      <w:tr w:rsidR="00946482" w:rsidRPr="00946482" w14:paraId="56872B0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4C831660" w14:textId="08E2CC8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2"/>
                  <w:enabled/>
                  <w:calcOnExit w:val="0"/>
                  <w:textInput/>
                </w:ffData>
              </w:fldChar>
            </w:r>
            <w:bookmarkStart w:id="461" w:name="Text55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61"/>
          </w:p>
        </w:tc>
        <w:tc>
          <w:tcPr>
            <w:tcW w:w="1970" w:type="pct"/>
            <w:vAlign w:val="center"/>
          </w:tcPr>
          <w:p w14:paraId="5BFE3B63" w14:textId="5F8428B0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bookmarkStart w:id="462" w:name="Text56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62"/>
          </w:p>
        </w:tc>
        <w:tc>
          <w:tcPr>
            <w:tcW w:w="1627" w:type="pct"/>
            <w:vAlign w:val="center"/>
          </w:tcPr>
          <w:p w14:paraId="43392EFD" w14:textId="0F38BE40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2"/>
                  <w:enabled/>
                  <w:calcOnExit w:val="0"/>
                  <w:textInput/>
                </w:ffData>
              </w:fldChar>
            </w:r>
            <w:bookmarkStart w:id="463" w:name="Text58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63"/>
          </w:p>
        </w:tc>
        <w:tc>
          <w:tcPr>
            <w:tcW w:w="771" w:type="pct"/>
            <w:vAlign w:val="center"/>
          </w:tcPr>
          <w:p w14:paraId="03CC7A94" w14:textId="47B9F1BB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7"/>
                  <w:enabled/>
                  <w:calcOnExit w:val="0"/>
                  <w:textInput/>
                </w:ffData>
              </w:fldChar>
            </w:r>
            <w:bookmarkStart w:id="464" w:name="Text59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64"/>
          </w:p>
        </w:tc>
      </w:tr>
      <w:tr w:rsidR="00946482" w:rsidRPr="00946482" w14:paraId="385B2DB2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A89716C" w14:textId="39BB7A85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3"/>
                  <w:enabled/>
                  <w:calcOnExit w:val="0"/>
                  <w:textInput/>
                </w:ffData>
              </w:fldChar>
            </w:r>
            <w:bookmarkStart w:id="465" w:name="Text55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65"/>
          </w:p>
        </w:tc>
        <w:tc>
          <w:tcPr>
            <w:tcW w:w="1970" w:type="pct"/>
            <w:vAlign w:val="center"/>
          </w:tcPr>
          <w:p w14:paraId="25D10E95" w14:textId="2CE0F929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8"/>
                  <w:enabled/>
                  <w:calcOnExit w:val="0"/>
                  <w:textInput/>
                </w:ffData>
              </w:fldChar>
            </w:r>
            <w:bookmarkStart w:id="466" w:name="Text56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66"/>
          </w:p>
        </w:tc>
        <w:tc>
          <w:tcPr>
            <w:tcW w:w="1627" w:type="pct"/>
            <w:vAlign w:val="center"/>
          </w:tcPr>
          <w:p w14:paraId="60293581" w14:textId="4317172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3"/>
                  <w:enabled/>
                  <w:calcOnExit w:val="0"/>
                  <w:textInput/>
                </w:ffData>
              </w:fldChar>
            </w:r>
            <w:bookmarkStart w:id="467" w:name="Text58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67"/>
          </w:p>
        </w:tc>
        <w:tc>
          <w:tcPr>
            <w:tcW w:w="771" w:type="pct"/>
            <w:vAlign w:val="center"/>
          </w:tcPr>
          <w:p w14:paraId="27F68BBA" w14:textId="7071D6B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8"/>
                  <w:enabled/>
                  <w:calcOnExit w:val="0"/>
                  <w:textInput/>
                </w:ffData>
              </w:fldChar>
            </w:r>
            <w:bookmarkStart w:id="468" w:name="Text59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68"/>
          </w:p>
        </w:tc>
      </w:tr>
      <w:tr w:rsidR="00946482" w:rsidRPr="00946482" w14:paraId="167DCA77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CF4D850" w14:textId="255E0688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4"/>
                  <w:enabled/>
                  <w:calcOnExit w:val="0"/>
                  <w:textInput/>
                </w:ffData>
              </w:fldChar>
            </w:r>
            <w:bookmarkStart w:id="469" w:name="Text55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69"/>
          </w:p>
        </w:tc>
        <w:tc>
          <w:tcPr>
            <w:tcW w:w="1970" w:type="pct"/>
            <w:vAlign w:val="center"/>
          </w:tcPr>
          <w:p w14:paraId="781B35F3" w14:textId="3D4BCD0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69"/>
                  <w:enabled/>
                  <w:calcOnExit w:val="0"/>
                  <w:textInput/>
                </w:ffData>
              </w:fldChar>
            </w:r>
            <w:bookmarkStart w:id="470" w:name="Text56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70"/>
          </w:p>
        </w:tc>
        <w:tc>
          <w:tcPr>
            <w:tcW w:w="1627" w:type="pct"/>
            <w:vAlign w:val="center"/>
          </w:tcPr>
          <w:p w14:paraId="46F190A8" w14:textId="38EF447E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4"/>
                  <w:enabled/>
                  <w:calcOnExit w:val="0"/>
                  <w:textInput/>
                </w:ffData>
              </w:fldChar>
            </w:r>
            <w:bookmarkStart w:id="471" w:name="Text58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71"/>
          </w:p>
        </w:tc>
        <w:tc>
          <w:tcPr>
            <w:tcW w:w="771" w:type="pct"/>
            <w:vAlign w:val="center"/>
          </w:tcPr>
          <w:p w14:paraId="3C474DBB" w14:textId="51E8847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99"/>
                  <w:enabled/>
                  <w:calcOnExit w:val="0"/>
                  <w:textInput/>
                </w:ffData>
              </w:fldChar>
            </w:r>
            <w:bookmarkStart w:id="472" w:name="Text59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72"/>
          </w:p>
        </w:tc>
      </w:tr>
      <w:tr w:rsidR="00946482" w:rsidRPr="00946482" w14:paraId="0FE3F4F7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72CCEE4D" w14:textId="1184BCB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5"/>
                  <w:enabled/>
                  <w:calcOnExit w:val="0"/>
                  <w:textInput/>
                </w:ffData>
              </w:fldChar>
            </w:r>
            <w:bookmarkStart w:id="473" w:name="Text55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73"/>
          </w:p>
        </w:tc>
        <w:tc>
          <w:tcPr>
            <w:tcW w:w="1970" w:type="pct"/>
            <w:vAlign w:val="center"/>
          </w:tcPr>
          <w:p w14:paraId="3ADEED38" w14:textId="4C1B975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0"/>
                  <w:enabled/>
                  <w:calcOnExit w:val="0"/>
                  <w:textInput/>
                </w:ffData>
              </w:fldChar>
            </w:r>
            <w:bookmarkStart w:id="474" w:name="Text57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74"/>
          </w:p>
        </w:tc>
        <w:tc>
          <w:tcPr>
            <w:tcW w:w="1627" w:type="pct"/>
            <w:vAlign w:val="center"/>
          </w:tcPr>
          <w:p w14:paraId="153F50E4" w14:textId="19A127C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5"/>
                  <w:enabled/>
                  <w:calcOnExit w:val="0"/>
                  <w:textInput/>
                </w:ffData>
              </w:fldChar>
            </w:r>
            <w:bookmarkStart w:id="475" w:name="Text58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75"/>
          </w:p>
        </w:tc>
        <w:tc>
          <w:tcPr>
            <w:tcW w:w="771" w:type="pct"/>
            <w:vAlign w:val="center"/>
          </w:tcPr>
          <w:p w14:paraId="390F029C" w14:textId="7658C88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00"/>
                  <w:enabled/>
                  <w:calcOnExit w:val="0"/>
                  <w:textInput/>
                </w:ffData>
              </w:fldChar>
            </w:r>
            <w:bookmarkStart w:id="476" w:name="Text60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76"/>
          </w:p>
        </w:tc>
      </w:tr>
      <w:tr w:rsidR="00946482" w:rsidRPr="00946482" w14:paraId="216517CC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739567D" w14:textId="46BB7EF9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6"/>
                  <w:enabled/>
                  <w:calcOnExit w:val="0"/>
                  <w:textInput/>
                </w:ffData>
              </w:fldChar>
            </w:r>
            <w:bookmarkStart w:id="477" w:name="Text55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77"/>
          </w:p>
        </w:tc>
        <w:tc>
          <w:tcPr>
            <w:tcW w:w="1970" w:type="pct"/>
            <w:vAlign w:val="center"/>
          </w:tcPr>
          <w:p w14:paraId="2DB7BA13" w14:textId="5648CF2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71"/>
                  <w:enabled/>
                  <w:calcOnExit w:val="0"/>
                  <w:textInput/>
                </w:ffData>
              </w:fldChar>
            </w:r>
            <w:bookmarkStart w:id="478" w:name="Text57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78"/>
          </w:p>
        </w:tc>
        <w:tc>
          <w:tcPr>
            <w:tcW w:w="1627" w:type="pct"/>
            <w:vAlign w:val="center"/>
          </w:tcPr>
          <w:p w14:paraId="7C6A3B5F" w14:textId="55B1246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bookmarkStart w:id="479" w:name="Text58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79"/>
          </w:p>
        </w:tc>
        <w:tc>
          <w:tcPr>
            <w:tcW w:w="771" w:type="pct"/>
            <w:vAlign w:val="center"/>
          </w:tcPr>
          <w:p w14:paraId="1274AEDD" w14:textId="4E9461B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01"/>
                  <w:enabled/>
                  <w:calcOnExit w:val="0"/>
                  <w:textInput/>
                </w:ffData>
              </w:fldChar>
            </w:r>
            <w:bookmarkStart w:id="480" w:name="Text60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80"/>
          </w:p>
        </w:tc>
      </w:tr>
      <w:tr w:rsidR="00946482" w:rsidRPr="00946482" w14:paraId="48A30640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E4EB9D6" w14:textId="25219155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2"/>
                  <w:enabled/>
                  <w:calcOnExit w:val="0"/>
                  <w:textInput/>
                </w:ffData>
              </w:fldChar>
            </w:r>
            <w:bookmarkStart w:id="481" w:name="Text60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81"/>
          </w:p>
        </w:tc>
        <w:tc>
          <w:tcPr>
            <w:tcW w:w="1970" w:type="pct"/>
            <w:vAlign w:val="center"/>
          </w:tcPr>
          <w:p w14:paraId="6D3C2094" w14:textId="637D682B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14"/>
                  <w:enabled/>
                  <w:calcOnExit w:val="0"/>
                  <w:textInput/>
                </w:ffData>
              </w:fldChar>
            </w:r>
            <w:bookmarkStart w:id="482" w:name="Text61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82"/>
          </w:p>
        </w:tc>
        <w:tc>
          <w:tcPr>
            <w:tcW w:w="1627" w:type="pct"/>
            <w:vAlign w:val="center"/>
          </w:tcPr>
          <w:p w14:paraId="36BAC5CD" w14:textId="67ACE27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bookmarkStart w:id="483" w:name="Text62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83"/>
          </w:p>
        </w:tc>
        <w:tc>
          <w:tcPr>
            <w:tcW w:w="771" w:type="pct"/>
            <w:vAlign w:val="center"/>
          </w:tcPr>
          <w:p w14:paraId="36432303" w14:textId="031D792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bookmarkStart w:id="484" w:name="Text63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84"/>
          </w:p>
        </w:tc>
      </w:tr>
      <w:tr w:rsidR="00946482" w:rsidRPr="00946482" w14:paraId="314F7A71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133AF20" w14:textId="115A5DF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3"/>
                  <w:enabled/>
                  <w:calcOnExit w:val="0"/>
                  <w:textInput/>
                </w:ffData>
              </w:fldChar>
            </w:r>
            <w:bookmarkStart w:id="485" w:name="Text60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85"/>
          </w:p>
        </w:tc>
        <w:tc>
          <w:tcPr>
            <w:tcW w:w="1970" w:type="pct"/>
            <w:vAlign w:val="center"/>
          </w:tcPr>
          <w:p w14:paraId="26D22B5A" w14:textId="338C3B3B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15"/>
                  <w:enabled/>
                  <w:calcOnExit w:val="0"/>
                  <w:textInput/>
                </w:ffData>
              </w:fldChar>
            </w:r>
            <w:bookmarkStart w:id="486" w:name="Text61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86"/>
          </w:p>
        </w:tc>
        <w:tc>
          <w:tcPr>
            <w:tcW w:w="1627" w:type="pct"/>
            <w:vAlign w:val="center"/>
          </w:tcPr>
          <w:p w14:paraId="67D5F588" w14:textId="5CC6820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bookmarkStart w:id="487" w:name="Text62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87"/>
          </w:p>
        </w:tc>
        <w:tc>
          <w:tcPr>
            <w:tcW w:w="771" w:type="pct"/>
            <w:vAlign w:val="center"/>
          </w:tcPr>
          <w:p w14:paraId="16395A72" w14:textId="53EA5689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bookmarkStart w:id="488" w:name="Text63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88"/>
          </w:p>
        </w:tc>
      </w:tr>
      <w:tr w:rsidR="00946482" w:rsidRPr="00946482" w14:paraId="1AC298A6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1190F46" w14:textId="3B282158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bookmarkStart w:id="489" w:name="Text60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89"/>
          </w:p>
        </w:tc>
        <w:tc>
          <w:tcPr>
            <w:tcW w:w="1970" w:type="pct"/>
            <w:vAlign w:val="center"/>
          </w:tcPr>
          <w:p w14:paraId="496BE28C" w14:textId="6A47983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16"/>
                  <w:enabled/>
                  <w:calcOnExit w:val="0"/>
                  <w:textInput/>
                </w:ffData>
              </w:fldChar>
            </w:r>
            <w:bookmarkStart w:id="490" w:name="Text61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90"/>
          </w:p>
        </w:tc>
        <w:tc>
          <w:tcPr>
            <w:tcW w:w="1627" w:type="pct"/>
            <w:vAlign w:val="center"/>
          </w:tcPr>
          <w:p w14:paraId="4ADEE0D6" w14:textId="388DD95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bookmarkStart w:id="491" w:name="Text62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91"/>
          </w:p>
        </w:tc>
        <w:tc>
          <w:tcPr>
            <w:tcW w:w="771" w:type="pct"/>
            <w:vAlign w:val="center"/>
          </w:tcPr>
          <w:p w14:paraId="6364529F" w14:textId="1E12202E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bookmarkStart w:id="492" w:name="Text64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92"/>
          </w:p>
        </w:tc>
      </w:tr>
      <w:tr w:rsidR="00946482" w:rsidRPr="00946482" w14:paraId="100F0852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3666C796" w14:textId="0B3DE37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5"/>
                  <w:enabled/>
                  <w:calcOnExit w:val="0"/>
                  <w:textInput/>
                </w:ffData>
              </w:fldChar>
            </w:r>
            <w:bookmarkStart w:id="493" w:name="Text60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93"/>
          </w:p>
        </w:tc>
        <w:tc>
          <w:tcPr>
            <w:tcW w:w="1970" w:type="pct"/>
            <w:vAlign w:val="center"/>
          </w:tcPr>
          <w:p w14:paraId="20039093" w14:textId="7D39776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17"/>
                  <w:enabled/>
                  <w:calcOnExit w:val="0"/>
                  <w:textInput/>
                </w:ffData>
              </w:fldChar>
            </w:r>
            <w:bookmarkStart w:id="494" w:name="Text61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94"/>
          </w:p>
        </w:tc>
        <w:tc>
          <w:tcPr>
            <w:tcW w:w="1627" w:type="pct"/>
            <w:vAlign w:val="center"/>
          </w:tcPr>
          <w:p w14:paraId="43CE0B07" w14:textId="2028F70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bookmarkStart w:id="495" w:name="Text62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95"/>
          </w:p>
        </w:tc>
        <w:tc>
          <w:tcPr>
            <w:tcW w:w="771" w:type="pct"/>
            <w:vAlign w:val="center"/>
          </w:tcPr>
          <w:p w14:paraId="5289EB27" w14:textId="4670128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bookmarkStart w:id="496" w:name="Text64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96"/>
          </w:p>
        </w:tc>
      </w:tr>
      <w:tr w:rsidR="00946482" w:rsidRPr="00946482" w14:paraId="0ED1DAB6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BBEDA67" w14:textId="62FA4740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6"/>
                  <w:enabled/>
                  <w:calcOnExit w:val="0"/>
                  <w:textInput/>
                </w:ffData>
              </w:fldChar>
            </w:r>
            <w:bookmarkStart w:id="497" w:name="Text60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97"/>
          </w:p>
        </w:tc>
        <w:tc>
          <w:tcPr>
            <w:tcW w:w="1970" w:type="pct"/>
            <w:vAlign w:val="center"/>
          </w:tcPr>
          <w:p w14:paraId="53CD6620" w14:textId="749C14EB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18"/>
                  <w:enabled/>
                  <w:calcOnExit w:val="0"/>
                  <w:textInput/>
                </w:ffData>
              </w:fldChar>
            </w:r>
            <w:bookmarkStart w:id="498" w:name="Text61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98"/>
          </w:p>
        </w:tc>
        <w:tc>
          <w:tcPr>
            <w:tcW w:w="1627" w:type="pct"/>
            <w:vAlign w:val="center"/>
          </w:tcPr>
          <w:p w14:paraId="09D3C91F" w14:textId="3CC2740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bookmarkStart w:id="499" w:name="Text63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499"/>
          </w:p>
        </w:tc>
        <w:tc>
          <w:tcPr>
            <w:tcW w:w="771" w:type="pct"/>
            <w:vAlign w:val="center"/>
          </w:tcPr>
          <w:p w14:paraId="1CD76888" w14:textId="7E3F67C7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bookmarkStart w:id="500" w:name="Text64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00"/>
          </w:p>
        </w:tc>
      </w:tr>
      <w:tr w:rsidR="00946482" w:rsidRPr="00946482" w14:paraId="03E1D5F3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23C03F87" w14:textId="7CA1E27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7"/>
                  <w:enabled/>
                  <w:calcOnExit w:val="0"/>
                  <w:textInput/>
                </w:ffData>
              </w:fldChar>
            </w:r>
            <w:bookmarkStart w:id="501" w:name="Text60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01"/>
          </w:p>
        </w:tc>
        <w:tc>
          <w:tcPr>
            <w:tcW w:w="1970" w:type="pct"/>
            <w:vAlign w:val="center"/>
          </w:tcPr>
          <w:p w14:paraId="2151D57E" w14:textId="3BF9998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19"/>
                  <w:enabled/>
                  <w:calcOnExit w:val="0"/>
                  <w:textInput/>
                </w:ffData>
              </w:fldChar>
            </w:r>
            <w:bookmarkStart w:id="502" w:name="Text61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02"/>
          </w:p>
        </w:tc>
        <w:tc>
          <w:tcPr>
            <w:tcW w:w="1627" w:type="pct"/>
            <w:vAlign w:val="center"/>
          </w:tcPr>
          <w:p w14:paraId="5B780622" w14:textId="17D06C7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bookmarkStart w:id="503" w:name="Text63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03"/>
          </w:p>
        </w:tc>
        <w:tc>
          <w:tcPr>
            <w:tcW w:w="771" w:type="pct"/>
            <w:vAlign w:val="center"/>
          </w:tcPr>
          <w:p w14:paraId="26902B82" w14:textId="0B24530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bookmarkStart w:id="504" w:name="Text64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04"/>
          </w:p>
        </w:tc>
      </w:tr>
      <w:tr w:rsidR="00946482" w:rsidRPr="00946482" w14:paraId="68C61418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09D975D7" w14:textId="668EF67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8"/>
                  <w:enabled/>
                  <w:calcOnExit w:val="0"/>
                  <w:textInput/>
                </w:ffData>
              </w:fldChar>
            </w:r>
            <w:bookmarkStart w:id="505" w:name="Text60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05"/>
          </w:p>
        </w:tc>
        <w:tc>
          <w:tcPr>
            <w:tcW w:w="1970" w:type="pct"/>
            <w:vAlign w:val="center"/>
          </w:tcPr>
          <w:p w14:paraId="768A732C" w14:textId="5BFB21E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0"/>
                  <w:enabled/>
                  <w:calcOnExit w:val="0"/>
                  <w:textInput/>
                </w:ffData>
              </w:fldChar>
            </w:r>
            <w:bookmarkStart w:id="506" w:name="Text62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06"/>
          </w:p>
        </w:tc>
        <w:tc>
          <w:tcPr>
            <w:tcW w:w="1627" w:type="pct"/>
            <w:vAlign w:val="center"/>
          </w:tcPr>
          <w:p w14:paraId="3871566C" w14:textId="173FCBA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bookmarkStart w:id="507" w:name="Text63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07"/>
          </w:p>
        </w:tc>
        <w:tc>
          <w:tcPr>
            <w:tcW w:w="771" w:type="pct"/>
            <w:vAlign w:val="center"/>
          </w:tcPr>
          <w:p w14:paraId="6F0D3563" w14:textId="4CB62E68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bookmarkStart w:id="508" w:name="Text64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08"/>
          </w:p>
        </w:tc>
      </w:tr>
      <w:tr w:rsidR="00946482" w:rsidRPr="00946482" w14:paraId="74DDF362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11FDC3C0" w14:textId="35BA1BA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9"/>
                  <w:enabled/>
                  <w:calcOnExit w:val="0"/>
                  <w:textInput/>
                </w:ffData>
              </w:fldChar>
            </w:r>
            <w:bookmarkStart w:id="509" w:name="Text60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09"/>
          </w:p>
        </w:tc>
        <w:tc>
          <w:tcPr>
            <w:tcW w:w="1970" w:type="pct"/>
            <w:vAlign w:val="center"/>
          </w:tcPr>
          <w:p w14:paraId="4F4B46DC" w14:textId="6A610C1D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1"/>
                  <w:enabled/>
                  <w:calcOnExit w:val="0"/>
                  <w:textInput/>
                </w:ffData>
              </w:fldChar>
            </w:r>
            <w:bookmarkStart w:id="510" w:name="Text62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10"/>
          </w:p>
        </w:tc>
        <w:tc>
          <w:tcPr>
            <w:tcW w:w="1627" w:type="pct"/>
            <w:vAlign w:val="center"/>
          </w:tcPr>
          <w:p w14:paraId="15EA42E9" w14:textId="64C4572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bookmarkStart w:id="511" w:name="Text63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11"/>
          </w:p>
        </w:tc>
        <w:tc>
          <w:tcPr>
            <w:tcW w:w="771" w:type="pct"/>
            <w:vAlign w:val="center"/>
          </w:tcPr>
          <w:p w14:paraId="5715A814" w14:textId="27CA07E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bookmarkStart w:id="512" w:name="Text64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12"/>
          </w:p>
        </w:tc>
      </w:tr>
      <w:tr w:rsidR="00946482" w:rsidRPr="00946482" w14:paraId="66F4ECBE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01CEFAEE" w14:textId="71F38D14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0"/>
                  <w:enabled/>
                  <w:calcOnExit w:val="0"/>
                  <w:textInput/>
                </w:ffData>
              </w:fldChar>
            </w:r>
            <w:bookmarkStart w:id="513" w:name="Text61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13"/>
          </w:p>
        </w:tc>
        <w:tc>
          <w:tcPr>
            <w:tcW w:w="1970" w:type="pct"/>
            <w:vAlign w:val="center"/>
          </w:tcPr>
          <w:p w14:paraId="7C7D278B" w14:textId="57E83CA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2"/>
                  <w:enabled/>
                  <w:calcOnExit w:val="0"/>
                  <w:textInput/>
                </w:ffData>
              </w:fldChar>
            </w:r>
            <w:bookmarkStart w:id="514" w:name="Text62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14"/>
          </w:p>
        </w:tc>
        <w:tc>
          <w:tcPr>
            <w:tcW w:w="1627" w:type="pct"/>
            <w:vAlign w:val="center"/>
          </w:tcPr>
          <w:p w14:paraId="6862EA58" w14:textId="29A0B318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bookmarkStart w:id="515" w:name="Text63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15"/>
          </w:p>
        </w:tc>
        <w:tc>
          <w:tcPr>
            <w:tcW w:w="771" w:type="pct"/>
            <w:vAlign w:val="center"/>
          </w:tcPr>
          <w:p w14:paraId="35C523A3" w14:textId="60FFD603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bookmarkStart w:id="516" w:name="Text64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16"/>
          </w:p>
        </w:tc>
      </w:tr>
      <w:tr w:rsidR="00946482" w:rsidRPr="00946482" w14:paraId="7FFB1093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D2B2EA1" w14:textId="1FBDB39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1"/>
                  <w:enabled/>
                  <w:calcOnExit w:val="0"/>
                  <w:textInput/>
                </w:ffData>
              </w:fldChar>
            </w:r>
            <w:bookmarkStart w:id="517" w:name="Text61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17"/>
          </w:p>
        </w:tc>
        <w:tc>
          <w:tcPr>
            <w:tcW w:w="1970" w:type="pct"/>
            <w:vAlign w:val="center"/>
          </w:tcPr>
          <w:p w14:paraId="5CA8CF1F" w14:textId="03E4ACE9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3"/>
                  <w:enabled/>
                  <w:calcOnExit w:val="0"/>
                  <w:textInput/>
                </w:ffData>
              </w:fldChar>
            </w:r>
            <w:bookmarkStart w:id="518" w:name="Text62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18"/>
          </w:p>
        </w:tc>
        <w:tc>
          <w:tcPr>
            <w:tcW w:w="1627" w:type="pct"/>
            <w:vAlign w:val="center"/>
          </w:tcPr>
          <w:p w14:paraId="531EC309" w14:textId="19E90E5F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bookmarkStart w:id="519" w:name="Text63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19"/>
          </w:p>
        </w:tc>
        <w:tc>
          <w:tcPr>
            <w:tcW w:w="771" w:type="pct"/>
            <w:vAlign w:val="center"/>
          </w:tcPr>
          <w:p w14:paraId="5E2D03E3" w14:textId="27C8C6F0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bookmarkStart w:id="520" w:name="Text64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0"/>
          </w:p>
        </w:tc>
      </w:tr>
      <w:tr w:rsidR="00946482" w:rsidRPr="00946482" w14:paraId="25DFD862" w14:textId="77777777" w:rsidTr="00A94359">
        <w:trPr>
          <w:trHeight w:val="340"/>
        </w:trPr>
        <w:tc>
          <w:tcPr>
            <w:tcW w:w="633" w:type="pct"/>
            <w:vAlign w:val="center"/>
          </w:tcPr>
          <w:p w14:paraId="5DB7D3EF" w14:textId="6115A39C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2"/>
                  <w:enabled/>
                  <w:calcOnExit w:val="0"/>
                  <w:textInput/>
                </w:ffData>
              </w:fldChar>
            </w:r>
            <w:bookmarkStart w:id="521" w:name="Text61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21"/>
          </w:p>
        </w:tc>
        <w:tc>
          <w:tcPr>
            <w:tcW w:w="1970" w:type="pct"/>
            <w:vAlign w:val="center"/>
          </w:tcPr>
          <w:p w14:paraId="704A4D77" w14:textId="5A531E4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4"/>
                  <w:enabled/>
                  <w:calcOnExit w:val="0"/>
                  <w:textInput/>
                </w:ffData>
              </w:fldChar>
            </w:r>
            <w:bookmarkStart w:id="522" w:name="Text62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2"/>
          </w:p>
        </w:tc>
        <w:tc>
          <w:tcPr>
            <w:tcW w:w="1627" w:type="pct"/>
            <w:vAlign w:val="center"/>
          </w:tcPr>
          <w:p w14:paraId="6D8ABFAB" w14:textId="24132927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bookmarkStart w:id="523" w:name="Text63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3"/>
          </w:p>
        </w:tc>
        <w:tc>
          <w:tcPr>
            <w:tcW w:w="771" w:type="pct"/>
            <w:vAlign w:val="center"/>
          </w:tcPr>
          <w:p w14:paraId="7EE8039F" w14:textId="3CEAE4F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8"/>
                  <w:enabled/>
                  <w:calcOnExit w:val="0"/>
                  <w:textInput/>
                </w:ffData>
              </w:fldChar>
            </w:r>
            <w:bookmarkStart w:id="524" w:name="Text64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4"/>
          </w:p>
        </w:tc>
      </w:tr>
      <w:tr w:rsidR="00946482" w:rsidRPr="00946482" w14:paraId="2CA7E63F" w14:textId="77777777" w:rsidTr="00A94359">
        <w:trPr>
          <w:trHeight w:val="340"/>
        </w:trPr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177CF78E" w14:textId="3B4FD006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13"/>
                  <w:enabled/>
                  <w:calcOnExit w:val="0"/>
                  <w:textInput/>
                </w:ffData>
              </w:fldChar>
            </w:r>
            <w:bookmarkStart w:id="525" w:name="Text61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25"/>
          </w:p>
        </w:tc>
        <w:tc>
          <w:tcPr>
            <w:tcW w:w="1970" w:type="pct"/>
            <w:tcBorders>
              <w:bottom w:val="single" w:sz="4" w:space="0" w:color="auto"/>
            </w:tcBorders>
            <w:vAlign w:val="center"/>
          </w:tcPr>
          <w:p w14:paraId="3031AECC" w14:textId="194042A2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25"/>
                  <w:enabled/>
                  <w:calcOnExit w:val="0"/>
                  <w:textInput/>
                </w:ffData>
              </w:fldChar>
            </w:r>
            <w:bookmarkStart w:id="526" w:name="Text62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6"/>
          </w:p>
        </w:tc>
        <w:tc>
          <w:tcPr>
            <w:tcW w:w="1627" w:type="pct"/>
            <w:tcBorders>
              <w:bottom w:val="single" w:sz="4" w:space="0" w:color="auto"/>
            </w:tcBorders>
            <w:vAlign w:val="center"/>
          </w:tcPr>
          <w:p w14:paraId="7D0B8207" w14:textId="6E86B4FA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bookmarkStart w:id="527" w:name="Text63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7"/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3D88300B" w14:textId="4AA28A51" w:rsidR="00946482" w:rsidRPr="00946482" w:rsidRDefault="00926975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649"/>
                  <w:enabled/>
                  <w:calcOnExit w:val="0"/>
                  <w:textInput/>
                </w:ffData>
              </w:fldChar>
            </w:r>
            <w:bookmarkStart w:id="528" w:name="Text64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28"/>
          </w:p>
        </w:tc>
      </w:tr>
      <w:tr w:rsidR="00946482" w:rsidRPr="00946482" w14:paraId="2F48B22C" w14:textId="77777777" w:rsidTr="00A94359">
        <w:trPr>
          <w:trHeight w:val="340"/>
        </w:trPr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4038C6F8" w14:textId="77777777" w:rsidR="00946482" w:rsidRPr="00946482" w:rsidRDefault="00946482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</w:rPr>
            </w:pPr>
          </w:p>
        </w:tc>
        <w:tc>
          <w:tcPr>
            <w:tcW w:w="1970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D35E7E4" w14:textId="77777777" w:rsidR="00946482" w:rsidRPr="00946482" w:rsidRDefault="00946482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</w:p>
        </w:tc>
        <w:tc>
          <w:tcPr>
            <w:tcW w:w="16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E00D3" w14:textId="77777777" w:rsidR="00946482" w:rsidRPr="00946482" w:rsidRDefault="00946482" w:rsidP="009222B1">
            <w:pPr>
              <w:pStyle w:val="berschrift4"/>
              <w:jc w:val="left"/>
              <w:rPr>
                <w:rFonts w:ascii="Calibri" w:hAnsi="Calibri"/>
                <w:b w:val="0"/>
                <w:sz w:val="24"/>
              </w:rPr>
            </w:pPr>
            <w:r w:rsidRPr="00946482">
              <w:rPr>
                <w:rFonts w:ascii="Calibri" w:hAnsi="Calibri"/>
                <w:b w:val="0"/>
                <w:sz w:val="24"/>
              </w:rPr>
              <w:t>Total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C42872D" w14:textId="0E506AE5" w:rsidR="00946482" w:rsidRPr="00946482" w:rsidRDefault="00946482" w:rsidP="009222B1">
            <w:pPr>
              <w:tabs>
                <w:tab w:val="left" w:pos="684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946482">
              <w:rPr>
                <w:rFonts w:ascii="Calibri" w:hAnsi="Calibri"/>
                <w:lang w:val="de-DE"/>
              </w:rPr>
              <w:t>Fr.</w:t>
            </w:r>
            <w:r w:rsidR="00926975">
              <w:rPr>
                <w:rFonts w:ascii="Calibri" w:hAnsi="Calibri"/>
                <w:lang w:val="de-DE"/>
              </w:rPr>
              <w:t xml:space="preserve"> </w:t>
            </w:r>
            <w:r w:rsidR="00926975">
              <w:rPr>
                <w:rFonts w:ascii="Calibri" w:hAnsi="Calibri"/>
                <w:lang w:val="de-DE"/>
              </w:rPr>
              <w:fldChar w:fldCharType="begin">
                <w:ffData>
                  <w:name w:val="Text650"/>
                  <w:enabled/>
                  <w:calcOnExit w:val="0"/>
                  <w:textInput/>
                </w:ffData>
              </w:fldChar>
            </w:r>
            <w:bookmarkStart w:id="529" w:name="Text650"/>
            <w:r w:rsidR="00926975">
              <w:rPr>
                <w:rFonts w:ascii="Calibri" w:hAnsi="Calibri"/>
                <w:lang w:val="de-DE"/>
              </w:rPr>
              <w:instrText xml:space="preserve"> FORMTEXT </w:instrText>
            </w:r>
            <w:r w:rsidR="00926975">
              <w:rPr>
                <w:rFonts w:ascii="Calibri" w:hAnsi="Calibri"/>
                <w:lang w:val="de-DE"/>
              </w:rPr>
            </w:r>
            <w:r w:rsidR="00926975">
              <w:rPr>
                <w:rFonts w:ascii="Calibri" w:hAnsi="Calibri"/>
                <w:lang w:val="de-DE"/>
              </w:rPr>
              <w:fldChar w:fldCharType="separate"/>
            </w:r>
            <w:r w:rsidR="00926975">
              <w:rPr>
                <w:rFonts w:ascii="Calibri" w:hAnsi="Calibri"/>
                <w:noProof/>
                <w:lang w:val="de-DE"/>
              </w:rPr>
              <w:t> </w:t>
            </w:r>
            <w:r w:rsidR="00926975">
              <w:rPr>
                <w:rFonts w:ascii="Calibri" w:hAnsi="Calibri"/>
                <w:noProof/>
                <w:lang w:val="de-DE"/>
              </w:rPr>
              <w:t> </w:t>
            </w:r>
            <w:r w:rsidR="00926975">
              <w:rPr>
                <w:rFonts w:ascii="Calibri" w:hAnsi="Calibri"/>
                <w:noProof/>
                <w:lang w:val="de-DE"/>
              </w:rPr>
              <w:t> </w:t>
            </w:r>
            <w:r w:rsidR="00926975">
              <w:rPr>
                <w:rFonts w:ascii="Calibri" w:hAnsi="Calibri"/>
                <w:noProof/>
                <w:lang w:val="de-DE"/>
              </w:rPr>
              <w:t> </w:t>
            </w:r>
            <w:r w:rsidR="00926975">
              <w:rPr>
                <w:rFonts w:ascii="Calibri" w:hAnsi="Calibri"/>
                <w:noProof/>
                <w:lang w:val="de-DE"/>
              </w:rPr>
              <w:t> </w:t>
            </w:r>
            <w:r w:rsidR="00926975">
              <w:rPr>
                <w:rFonts w:ascii="Calibri" w:hAnsi="Calibri"/>
                <w:lang w:val="de-DE"/>
              </w:rPr>
              <w:fldChar w:fldCharType="end"/>
            </w:r>
            <w:bookmarkEnd w:id="529"/>
          </w:p>
        </w:tc>
      </w:tr>
    </w:tbl>
    <w:p w14:paraId="12E8203F" w14:textId="77777777" w:rsidR="00946482" w:rsidRPr="000A4487" w:rsidRDefault="00946482" w:rsidP="00946482">
      <w:pPr>
        <w:tabs>
          <w:tab w:val="left" w:pos="6840"/>
          <w:tab w:val="right" w:pos="10440"/>
        </w:tabs>
        <w:rPr>
          <w:rFonts w:ascii="Calibri" w:hAnsi="Calibri"/>
          <w:sz w:val="2"/>
          <w:lang w:val="de-DE"/>
        </w:rPr>
      </w:pPr>
    </w:p>
    <w:p w14:paraId="6E29D7B1" w14:textId="77777777" w:rsidR="00CF499F" w:rsidRPr="00557334" w:rsidRDefault="00946482" w:rsidP="00557334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sz w:val="22"/>
          <w:lang w:val="de-DE"/>
        </w:rPr>
        <w:br w:type="page"/>
      </w:r>
      <w:r w:rsidR="00FE5F84" w:rsidRPr="000A4487">
        <w:rPr>
          <w:rFonts w:ascii="Calibri" w:hAnsi="Calibri"/>
          <w:b/>
          <w:bCs/>
          <w:sz w:val="36"/>
          <w:szCs w:val="36"/>
        </w:rPr>
        <w:lastRenderedPageBreak/>
        <w:t>Auto</w:t>
      </w:r>
      <w:r w:rsidR="009B618A" w:rsidRPr="00557334">
        <w:rPr>
          <w:rFonts w:ascii="Calibri" w:hAnsi="Calibri"/>
          <w:b/>
          <w:bCs/>
          <w:sz w:val="36"/>
          <w:szCs w:val="36"/>
        </w:rPr>
        <w:tab/>
      </w:r>
      <w:r w:rsidR="00B414B5">
        <w:rPr>
          <w:rFonts w:ascii="Calibri" w:hAnsi="Calibri"/>
          <w:b/>
          <w:bCs/>
          <w:sz w:val="36"/>
          <w:szCs w:val="36"/>
        </w:rPr>
        <w:t>per</w:t>
      </w:r>
      <w:r w:rsidR="001147C5" w:rsidRPr="000A4487">
        <w:rPr>
          <w:rFonts w:ascii="Calibri" w:hAnsi="Calibri"/>
          <w:b/>
          <w:bCs/>
          <w:sz w:val="36"/>
          <w:szCs w:val="36"/>
        </w:rPr>
        <w:t xml:space="preserve"> 31.12.</w:t>
      </w:r>
      <w:r w:rsidR="008A6ED7">
        <w:rPr>
          <w:rFonts w:ascii="Calibri" w:hAnsi="Calibri"/>
          <w:b/>
          <w:bCs/>
          <w:sz w:val="36"/>
          <w:szCs w:val="36"/>
        </w:rPr>
        <w:t>2025</w:t>
      </w:r>
    </w:p>
    <w:p w14:paraId="56449417" w14:textId="1A0902F1" w:rsidR="00557334" w:rsidRPr="00A71124" w:rsidRDefault="00557334" w:rsidP="00557334">
      <w:pPr>
        <w:pStyle w:val="Textkrper"/>
        <w:tabs>
          <w:tab w:val="clear" w:pos="6840"/>
          <w:tab w:val="clear" w:pos="10440"/>
          <w:tab w:val="right" w:leader="dot" w:pos="10490"/>
        </w:tabs>
        <w:spacing w:before="360" w:after="120"/>
        <w:rPr>
          <w:rFonts w:ascii="Calibri" w:hAnsi="Calibri"/>
          <w:sz w:val="24"/>
        </w:rPr>
      </w:pPr>
      <w:r w:rsidRPr="00A71124">
        <w:rPr>
          <w:rFonts w:ascii="Calibri" w:hAnsi="Calibri"/>
          <w:sz w:val="24"/>
        </w:rPr>
        <w:t>Name, Adresse</w:t>
      </w:r>
      <w:r w:rsidR="00231AEB">
        <w:rPr>
          <w:rFonts w:ascii="Calibri" w:hAnsi="Calibri"/>
          <w:sz w:val="24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530" w:name="Text305"/>
      <w:r w:rsidR="00231AEB">
        <w:rPr>
          <w:rFonts w:ascii="Calibri" w:hAnsi="Calibri"/>
          <w:sz w:val="24"/>
        </w:rPr>
        <w:instrText xml:space="preserve"> FORMTEXT </w:instrText>
      </w:r>
      <w:r w:rsidR="00231AEB">
        <w:rPr>
          <w:rFonts w:ascii="Calibri" w:hAnsi="Calibri"/>
          <w:sz w:val="24"/>
        </w:rPr>
      </w:r>
      <w:r w:rsidR="00231AEB">
        <w:rPr>
          <w:rFonts w:ascii="Calibri" w:hAnsi="Calibri"/>
          <w:sz w:val="24"/>
        </w:rPr>
        <w:fldChar w:fldCharType="separate"/>
      </w:r>
      <w:r w:rsidR="00231AEB">
        <w:rPr>
          <w:rFonts w:ascii="Calibri" w:hAnsi="Calibri"/>
          <w:noProof/>
          <w:sz w:val="24"/>
        </w:rPr>
        <w:t> </w:t>
      </w:r>
      <w:r w:rsidR="00231AEB">
        <w:rPr>
          <w:rFonts w:ascii="Calibri" w:hAnsi="Calibri"/>
          <w:noProof/>
          <w:sz w:val="24"/>
        </w:rPr>
        <w:t> </w:t>
      </w:r>
      <w:r w:rsidR="00231AEB">
        <w:rPr>
          <w:rFonts w:ascii="Calibri" w:hAnsi="Calibri"/>
          <w:noProof/>
          <w:sz w:val="24"/>
        </w:rPr>
        <w:t> </w:t>
      </w:r>
      <w:r w:rsidR="00231AEB">
        <w:rPr>
          <w:rFonts w:ascii="Calibri" w:hAnsi="Calibri"/>
          <w:noProof/>
          <w:sz w:val="24"/>
        </w:rPr>
        <w:t> </w:t>
      </w:r>
      <w:r w:rsidR="00231AEB">
        <w:rPr>
          <w:rFonts w:ascii="Calibri" w:hAnsi="Calibri"/>
          <w:noProof/>
          <w:sz w:val="24"/>
        </w:rPr>
        <w:t> </w:t>
      </w:r>
      <w:r w:rsidR="00231AEB">
        <w:rPr>
          <w:rFonts w:ascii="Calibri" w:hAnsi="Calibri"/>
          <w:sz w:val="24"/>
        </w:rPr>
        <w:fldChar w:fldCharType="end"/>
      </w:r>
      <w:bookmarkEnd w:id="5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3551"/>
        <w:gridCol w:w="969"/>
        <w:gridCol w:w="890"/>
        <w:gridCol w:w="1850"/>
      </w:tblGrid>
      <w:tr w:rsidR="00901A8E" w:rsidRPr="00142BDE" w14:paraId="00424233" w14:textId="77777777" w:rsidTr="00A94359">
        <w:tc>
          <w:tcPr>
            <w:tcW w:w="1582" w:type="pct"/>
            <w:vAlign w:val="center"/>
          </w:tcPr>
          <w:p w14:paraId="1FF21AB0" w14:textId="77777777" w:rsidR="00901A8E" w:rsidRPr="00142BDE" w:rsidRDefault="00901A8E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142BDE">
              <w:rPr>
                <w:rFonts w:ascii="Calibri" w:hAnsi="Calibri"/>
                <w:lang w:val="de-DE"/>
              </w:rPr>
              <w:t>Marke</w:t>
            </w:r>
          </w:p>
        </w:tc>
        <w:tc>
          <w:tcPr>
            <w:tcW w:w="1671" w:type="pct"/>
            <w:vAlign w:val="center"/>
          </w:tcPr>
          <w:p w14:paraId="25F68DBB" w14:textId="77777777" w:rsidR="00901A8E" w:rsidRPr="00142BDE" w:rsidRDefault="00901A8E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142BDE">
              <w:rPr>
                <w:rFonts w:ascii="Calibri" w:hAnsi="Calibri"/>
                <w:lang w:val="de-DE"/>
              </w:rPr>
              <w:t>Kilometerstand per Stichtag</w:t>
            </w:r>
          </w:p>
        </w:tc>
        <w:tc>
          <w:tcPr>
            <w:tcW w:w="456" w:type="pct"/>
            <w:vAlign w:val="center"/>
          </w:tcPr>
          <w:p w14:paraId="7EA816D2" w14:textId="77777777" w:rsidR="00901A8E" w:rsidRPr="00142BDE" w:rsidRDefault="00901A8E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142BDE">
              <w:rPr>
                <w:rFonts w:ascii="Calibri" w:hAnsi="Calibri"/>
                <w:lang w:val="de-DE"/>
              </w:rPr>
              <w:t>Benzin</w:t>
            </w:r>
          </w:p>
        </w:tc>
        <w:tc>
          <w:tcPr>
            <w:tcW w:w="419" w:type="pct"/>
            <w:vAlign w:val="center"/>
          </w:tcPr>
          <w:p w14:paraId="118078F8" w14:textId="77777777" w:rsidR="00901A8E" w:rsidRPr="00142BDE" w:rsidRDefault="00901A8E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142BDE">
              <w:rPr>
                <w:rFonts w:ascii="Calibri" w:hAnsi="Calibri"/>
                <w:lang w:val="de-DE"/>
              </w:rPr>
              <w:t>Diesel</w:t>
            </w:r>
          </w:p>
        </w:tc>
        <w:tc>
          <w:tcPr>
            <w:tcW w:w="871" w:type="pct"/>
            <w:vAlign w:val="center"/>
          </w:tcPr>
          <w:p w14:paraId="08AD6D2E" w14:textId="77777777" w:rsidR="00901A8E" w:rsidRPr="00142BDE" w:rsidRDefault="00901A8E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 w:rsidRPr="00142BDE">
              <w:rPr>
                <w:rFonts w:ascii="Calibri" w:hAnsi="Calibri"/>
                <w:lang w:val="de-DE"/>
              </w:rPr>
              <w:t>Verbrauch in lt</w:t>
            </w:r>
            <w:r w:rsidR="00892611">
              <w:rPr>
                <w:rFonts w:ascii="Calibri" w:hAnsi="Calibri"/>
                <w:lang w:val="de-DE"/>
              </w:rPr>
              <w:t xml:space="preserve"> </w:t>
            </w:r>
            <w:r w:rsidRPr="00142BDE">
              <w:rPr>
                <w:rFonts w:ascii="Calibri" w:hAnsi="Calibri"/>
                <w:lang w:val="de-DE"/>
              </w:rPr>
              <w:t>pro 100 km</w:t>
            </w:r>
          </w:p>
        </w:tc>
      </w:tr>
      <w:tr w:rsidR="00901A8E" w:rsidRPr="00142BDE" w14:paraId="6B0F6E30" w14:textId="77777777" w:rsidTr="00A94359">
        <w:tc>
          <w:tcPr>
            <w:tcW w:w="1582" w:type="pct"/>
          </w:tcPr>
          <w:p w14:paraId="08F252C2" w14:textId="5EED7C51" w:rsidR="00901A8E" w:rsidRPr="00142BDE" w:rsidRDefault="00231AEB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531" w:name="Text31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1"/>
          </w:p>
        </w:tc>
        <w:tc>
          <w:tcPr>
            <w:tcW w:w="1671" w:type="pct"/>
          </w:tcPr>
          <w:p w14:paraId="535D80BE" w14:textId="00DBBC9F" w:rsidR="00901A8E" w:rsidRPr="00142BDE" w:rsidRDefault="00231AEB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532" w:name="Text31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2"/>
          </w:p>
        </w:tc>
        <w:tc>
          <w:tcPr>
            <w:tcW w:w="456" w:type="pct"/>
          </w:tcPr>
          <w:p w14:paraId="4520DDF1" w14:textId="0B243B09" w:rsidR="00901A8E" w:rsidRPr="00142BDE" w:rsidRDefault="00926975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3" w:name="Kontrollkästchen1"/>
            <w:r>
              <w:rPr>
                <w:rFonts w:ascii="Calibri" w:hAnsi="Calibri"/>
                <w:lang w:val="de-DE"/>
              </w:rPr>
              <w:instrText xml:space="preserve"> FORMCHECKBOX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3"/>
          </w:p>
        </w:tc>
        <w:tc>
          <w:tcPr>
            <w:tcW w:w="419" w:type="pct"/>
          </w:tcPr>
          <w:p w14:paraId="18EF4ACF" w14:textId="2048954A" w:rsidR="00901A8E" w:rsidRPr="00142BDE" w:rsidRDefault="00926975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4" w:name="Kontrollkästchen3"/>
            <w:r>
              <w:rPr>
                <w:rFonts w:ascii="Calibri" w:hAnsi="Calibri"/>
                <w:lang w:val="de-DE"/>
              </w:rPr>
              <w:instrText xml:space="preserve"> FORMCHECKBOX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4"/>
          </w:p>
        </w:tc>
        <w:tc>
          <w:tcPr>
            <w:tcW w:w="871" w:type="pct"/>
          </w:tcPr>
          <w:p w14:paraId="2F159C06" w14:textId="3BB045C5" w:rsidR="00901A8E" w:rsidRPr="00142BDE" w:rsidRDefault="00231AEB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535" w:name="Text31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5"/>
          </w:p>
        </w:tc>
      </w:tr>
      <w:tr w:rsidR="00901A8E" w:rsidRPr="00142BDE" w14:paraId="1739145E" w14:textId="77777777" w:rsidTr="00A94359">
        <w:tc>
          <w:tcPr>
            <w:tcW w:w="1582" w:type="pct"/>
          </w:tcPr>
          <w:p w14:paraId="4A0329BD" w14:textId="757DF54A" w:rsidR="00901A8E" w:rsidRPr="00142BDE" w:rsidRDefault="00231AEB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536" w:name="Text31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6"/>
          </w:p>
        </w:tc>
        <w:tc>
          <w:tcPr>
            <w:tcW w:w="1671" w:type="pct"/>
          </w:tcPr>
          <w:p w14:paraId="76650CB3" w14:textId="61FD5538" w:rsidR="00901A8E" w:rsidRPr="00142BDE" w:rsidRDefault="00231AEB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537" w:name="Text31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7"/>
          </w:p>
        </w:tc>
        <w:tc>
          <w:tcPr>
            <w:tcW w:w="456" w:type="pct"/>
          </w:tcPr>
          <w:p w14:paraId="1DA53573" w14:textId="3BA4781B" w:rsidR="00901A8E" w:rsidRPr="00142BDE" w:rsidRDefault="00926975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8" w:name="Kontrollkästchen2"/>
            <w:r>
              <w:rPr>
                <w:rFonts w:ascii="Calibri" w:hAnsi="Calibri"/>
                <w:lang w:val="de-DE"/>
              </w:rPr>
              <w:instrText xml:space="preserve"> FORMCHECKBOX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8"/>
          </w:p>
        </w:tc>
        <w:tc>
          <w:tcPr>
            <w:tcW w:w="419" w:type="pct"/>
          </w:tcPr>
          <w:p w14:paraId="66005185" w14:textId="513A244C" w:rsidR="00901A8E" w:rsidRPr="00142BDE" w:rsidRDefault="00926975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9" w:name="Kontrollkästchen4"/>
            <w:r>
              <w:rPr>
                <w:rFonts w:ascii="Calibri" w:hAnsi="Calibri"/>
                <w:lang w:val="de-DE"/>
              </w:rPr>
              <w:instrText xml:space="preserve"> FORMCHECKBOX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39"/>
          </w:p>
        </w:tc>
        <w:tc>
          <w:tcPr>
            <w:tcW w:w="871" w:type="pct"/>
          </w:tcPr>
          <w:p w14:paraId="354445DE" w14:textId="7A2F54A9" w:rsidR="00901A8E" w:rsidRPr="00142BDE" w:rsidRDefault="00231AEB" w:rsidP="00142BDE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540" w:name="Text31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0"/>
          </w:p>
        </w:tc>
      </w:tr>
    </w:tbl>
    <w:p w14:paraId="03CF0EE7" w14:textId="77777777" w:rsidR="004D1BE1" w:rsidRPr="000A4487" w:rsidRDefault="004D1BE1" w:rsidP="004D1BE1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b/>
          <w:bCs/>
          <w:sz w:val="36"/>
          <w:szCs w:val="36"/>
        </w:rPr>
        <w:t xml:space="preserve">Kassa </w:t>
      </w:r>
      <w:r>
        <w:rPr>
          <w:rFonts w:ascii="Calibri" w:hAnsi="Calibri"/>
          <w:b/>
          <w:bCs/>
          <w:sz w:val="36"/>
          <w:szCs w:val="36"/>
        </w:rPr>
        <w:t>/ Bankkonto / Postkonto</w:t>
      </w:r>
    </w:p>
    <w:p w14:paraId="397B6299" w14:textId="77777777" w:rsidR="004D1BE1" w:rsidRPr="00557334" w:rsidRDefault="004D1BE1" w:rsidP="004D1BE1">
      <w:pPr>
        <w:tabs>
          <w:tab w:val="left" w:pos="6300"/>
          <w:tab w:val="left" w:pos="7920"/>
          <w:tab w:val="left" w:pos="9180"/>
          <w:tab w:val="right" w:pos="10440"/>
        </w:tabs>
        <w:spacing w:after="120"/>
        <w:rPr>
          <w:rFonts w:ascii="Calibri" w:hAnsi="Calibri"/>
          <w:sz w:val="16"/>
          <w:lang w:val="de-DE"/>
        </w:rPr>
      </w:pPr>
      <w:r w:rsidRPr="00557334">
        <w:rPr>
          <w:rFonts w:ascii="Calibri" w:hAnsi="Calibri"/>
          <w:lang w:val="de-DE"/>
        </w:rPr>
        <w:t>Es sind zwingend die Jahresauszüge sowie Zin</w:t>
      </w:r>
      <w:r>
        <w:rPr>
          <w:rFonts w:ascii="Calibri" w:hAnsi="Calibri"/>
          <w:lang w:val="de-DE"/>
        </w:rPr>
        <w:t>s- und Saldoausweise beizulegen!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2269"/>
        <w:gridCol w:w="1277"/>
        <w:gridCol w:w="1419"/>
        <w:gridCol w:w="1134"/>
        <w:gridCol w:w="2118"/>
      </w:tblGrid>
      <w:tr w:rsidR="00A94359" w:rsidRPr="000A4487" w14:paraId="1433FEAB" w14:textId="77777777" w:rsidTr="00A2298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67A4" w14:textId="77777777" w:rsidR="00A94359" w:rsidRPr="000A4487" w:rsidRDefault="00A94359" w:rsidP="00A94359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Bank</w:t>
            </w:r>
            <w:r>
              <w:rPr>
                <w:rFonts w:ascii="Calibri" w:hAnsi="Calibri"/>
                <w:b/>
                <w:bCs/>
                <w:lang w:val="de-DE"/>
              </w:rPr>
              <w:t xml:space="preserve"> / </w:t>
            </w:r>
            <w:r w:rsidRPr="000A4487">
              <w:rPr>
                <w:rFonts w:ascii="Calibri" w:hAnsi="Calibri"/>
                <w:b/>
                <w:bCs/>
                <w:lang w:val="de-DE"/>
              </w:rPr>
              <w:t>Post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D32D" w14:textId="77777777" w:rsidR="00A94359" w:rsidRPr="000A4487" w:rsidRDefault="00A94359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Konto Nr.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1B98" w14:textId="77777777" w:rsidR="00A94359" w:rsidRPr="000A4487" w:rsidRDefault="00A94359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Bruttozins</w:t>
            </w:r>
          </w:p>
          <w:p w14:paraId="2397838B" w14:textId="77777777" w:rsidR="00A94359" w:rsidRPr="000A4487" w:rsidRDefault="00A94359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1F93" w14:textId="77777777" w:rsidR="00A94359" w:rsidRPr="000A4487" w:rsidRDefault="00A94359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VST</w:t>
            </w:r>
          </w:p>
          <w:p w14:paraId="7B2E0717" w14:textId="77777777" w:rsidR="00A94359" w:rsidRPr="000A4487" w:rsidRDefault="00A94359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0281" w14:textId="77777777" w:rsidR="00A94359" w:rsidRPr="000A4487" w:rsidRDefault="00A94359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Sollzins</w:t>
            </w:r>
          </w:p>
          <w:p w14:paraId="4D13E029" w14:textId="77777777" w:rsidR="00A94359" w:rsidRPr="000A4487" w:rsidRDefault="00A94359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61CF" w14:textId="77777777" w:rsidR="00A94359" w:rsidRPr="000A4487" w:rsidRDefault="00A94359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it-IT"/>
              </w:rPr>
            </w:pPr>
            <w:r w:rsidRPr="000A4487">
              <w:rPr>
                <w:rFonts w:ascii="Calibri" w:hAnsi="Calibri"/>
                <w:b/>
                <w:bCs/>
                <w:lang w:val="it-IT"/>
              </w:rPr>
              <w:t>Saldo (+/-)</w:t>
            </w:r>
            <w:r w:rsidRPr="000A4487">
              <w:rPr>
                <w:rFonts w:ascii="Calibri" w:hAnsi="Calibri"/>
                <w:b/>
                <w:bCs/>
                <w:lang w:val="de-DE"/>
              </w:rPr>
              <w:t xml:space="preserve"> Stichtag</w:t>
            </w:r>
            <w:r>
              <w:rPr>
                <w:rFonts w:ascii="Calibri" w:hAnsi="Calibri"/>
                <w:b/>
                <w:bCs/>
                <w:lang w:val="it-IT"/>
              </w:rPr>
              <w:t xml:space="preserve"> </w:t>
            </w:r>
          </w:p>
        </w:tc>
      </w:tr>
      <w:tr w:rsidR="00A22984" w:rsidRPr="000A4487" w14:paraId="34233043" w14:textId="77777777" w:rsidTr="00A2298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29BDB001" w14:textId="77777777" w:rsidR="005A56C9" w:rsidRPr="000A4487" w:rsidRDefault="005A56C9" w:rsidP="00A22984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i/>
                <w:iCs/>
                <w:sz w:val="20"/>
                <w:lang w:val="de-DE"/>
              </w:rPr>
            </w:pP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Beispiel:</w:t>
            </w:r>
            <w:r w:rsidR="00A22984">
              <w:rPr>
                <w:rFonts w:ascii="Calibri" w:hAnsi="Calibri"/>
                <w:i/>
                <w:iCs/>
                <w:sz w:val="20"/>
                <w:lang w:val="de-DE"/>
              </w:rPr>
              <w:t xml:space="preserve">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 xml:space="preserve">RB </w:t>
            </w:r>
            <w:r>
              <w:rPr>
                <w:rFonts w:ascii="Calibri" w:hAnsi="Calibri"/>
                <w:i/>
                <w:iCs/>
                <w:sz w:val="20"/>
                <w:lang w:val="de-DE"/>
              </w:rPr>
              <w:t>im Entlebuch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D15CD95" w14:textId="77777777" w:rsidR="005A56C9" w:rsidRPr="000A4487" w:rsidRDefault="005A56C9" w:rsidP="005A56C9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>CH…………..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87CC84F" w14:textId="77777777" w:rsidR="005A56C9" w:rsidRPr="000A4487" w:rsidRDefault="005A56C9" w:rsidP="005A56C9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522.25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61D7037" w14:textId="77777777" w:rsidR="005A56C9" w:rsidRPr="000A4487" w:rsidRDefault="005A56C9" w:rsidP="005A56C9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>Fr.  182.78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66CF04" w14:textId="77777777" w:rsidR="005A56C9" w:rsidRPr="000A4487" w:rsidRDefault="005A56C9" w:rsidP="005A56C9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0.-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20888D" w14:textId="77777777" w:rsidR="005A56C9" w:rsidRPr="000A4487" w:rsidRDefault="005A56C9" w:rsidP="005A56C9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jc w:val="center"/>
              <w:rPr>
                <w:rFonts w:ascii="Calibri" w:hAnsi="Calibri"/>
                <w:i/>
                <w:iCs/>
                <w:sz w:val="20"/>
                <w:lang w:val="de-DE"/>
              </w:rPr>
            </w:pPr>
            <w:r>
              <w:rPr>
                <w:rFonts w:ascii="Calibri" w:hAnsi="Calibri"/>
                <w:i/>
                <w:iCs/>
                <w:sz w:val="20"/>
                <w:lang w:val="de-DE"/>
              </w:rPr>
              <w:t xml:space="preserve">Fr. 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17</w:t>
            </w:r>
            <w:r>
              <w:rPr>
                <w:rFonts w:ascii="Calibri" w:hAnsi="Calibri"/>
                <w:i/>
                <w:iCs/>
                <w:sz w:val="20"/>
                <w:lang w:val="de-DE"/>
              </w:rPr>
              <w:t>‘</w:t>
            </w:r>
            <w:r w:rsidRPr="000A4487">
              <w:rPr>
                <w:rFonts w:ascii="Calibri" w:hAnsi="Calibri"/>
                <w:i/>
                <w:iCs/>
                <w:sz w:val="20"/>
                <w:lang w:val="de-DE"/>
              </w:rPr>
              <w:t>483.25</w:t>
            </w:r>
          </w:p>
        </w:tc>
      </w:tr>
      <w:tr w:rsidR="00A94359" w:rsidRPr="000A4487" w14:paraId="58E543DA" w14:textId="77777777" w:rsidTr="00A22984">
        <w:trPr>
          <w:trHeight w:val="34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62B" w14:textId="5BEF307D" w:rsidR="00A94359" w:rsidRPr="000A4487" w:rsidRDefault="00231AEB" w:rsidP="00F2675F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541" w:name="Text30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1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292" w14:textId="5F5DE421" w:rsidR="00A94359" w:rsidRPr="000A4487" w:rsidRDefault="00231AE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542" w:name="Text31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2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170" w14:textId="2105C195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543" w:name="Text32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3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A95" w14:textId="0C633ED5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544" w:name="Text32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4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3840" w14:textId="36253471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545" w:name="Text33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5"/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C16" w14:textId="4966EE79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546" w:name="Text33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6"/>
          </w:p>
        </w:tc>
      </w:tr>
      <w:tr w:rsidR="00A94359" w:rsidRPr="000A4487" w14:paraId="56368BCD" w14:textId="77777777" w:rsidTr="00A22984">
        <w:trPr>
          <w:trHeight w:val="34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68E" w14:textId="648BFF2C" w:rsidR="00A94359" w:rsidRPr="000A4487" w:rsidRDefault="00231AE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547" w:name="Text30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7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A929" w14:textId="14D9FC5C" w:rsidR="00A94359" w:rsidRPr="000A4487" w:rsidRDefault="00231AE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548" w:name="Text31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8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23C" w14:textId="67316BF9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549" w:name="Text32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49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78E" w14:textId="1DBC38AB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550" w:name="Text32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0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61AB" w14:textId="3CC80BC2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551" w:name="Text33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1"/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A38" w14:textId="047D09C4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552" w:name="Text33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2"/>
          </w:p>
        </w:tc>
      </w:tr>
      <w:tr w:rsidR="00A94359" w:rsidRPr="000A4487" w14:paraId="13FB60F1" w14:textId="77777777" w:rsidTr="00A22984">
        <w:trPr>
          <w:trHeight w:val="34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FED" w14:textId="1FC8876D" w:rsidR="00A94359" w:rsidRPr="000A4487" w:rsidRDefault="00231AE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553" w:name="Text30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3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285" w14:textId="14E4F3CE" w:rsidR="00A94359" w:rsidRPr="000A4487" w:rsidRDefault="00231AE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554" w:name="Text31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4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D5D" w14:textId="140AF3FB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555" w:name="Text32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5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9B3" w14:textId="2AB04478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556" w:name="Text32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6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E0A" w14:textId="23C1D91E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557" w:name="Text33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7"/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2C4" w14:textId="7E450959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558" w:name="Text33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8"/>
          </w:p>
        </w:tc>
      </w:tr>
      <w:tr w:rsidR="00A94359" w:rsidRPr="000A4487" w14:paraId="29B86A69" w14:textId="77777777" w:rsidTr="00A22984">
        <w:trPr>
          <w:trHeight w:val="34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B11" w14:textId="22C90075" w:rsidR="00A94359" w:rsidRPr="000A4487" w:rsidRDefault="00231AE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559" w:name="Text30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59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9E3" w14:textId="1F929D2F" w:rsidR="00A94359" w:rsidRPr="000A4487" w:rsidRDefault="00231AE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560" w:name="Text32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0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23B7" w14:textId="6D1C230C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561" w:name="Text32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1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23E8" w14:textId="0F11C6CB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562" w:name="Text33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2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203" w14:textId="0F810A82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563" w:name="Text33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3"/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1B1" w14:textId="2C3905D4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564" w:name="Text34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4"/>
          </w:p>
        </w:tc>
      </w:tr>
      <w:tr w:rsidR="00A94359" w:rsidRPr="000A4487" w14:paraId="3D61AEA9" w14:textId="77777777" w:rsidTr="00A22984">
        <w:trPr>
          <w:trHeight w:val="34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015" w14:textId="1D125857" w:rsidR="00A94359" w:rsidRPr="000A4487" w:rsidRDefault="00231AE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565" w:name="Text31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5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F97A" w14:textId="02EA38D9" w:rsidR="00A94359" w:rsidRPr="000A4487" w:rsidRDefault="00231AE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566" w:name="Text32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6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7A9C" w14:textId="36A2BB25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93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567" w:name="Text32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7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2D8" w14:textId="323C8380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364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568" w:name="Text33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8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8B8" w14:textId="18F5531B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569" w:name="Text33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69"/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A26" w14:textId="560D36F4" w:rsidR="00A94359" w:rsidRPr="000A4487" w:rsidRDefault="00C14B8B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570" w:name="Text34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70"/>
          </w:p>
        </w:tc>
      </w:tr>
      <w:tr w:rsidR="004D1BE1" w:rsidRPr="000A4487" w14:paraId="5C9F2F45" w14:textId="77777777" w:rsidTr="00A22984">
        <w:trPr>
          <w:trHeight w:val="340"/>
        </w:trPr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4E7A" w14:textId="77777777" w:rsidR="004D1BE1" w:rsidRPr="000A4487" w:rsidRDefault="00FC334E" w:rsidP="00F2675F">
            <w:pPr>
              <w:tabs>
                <w:tab w:val="left" w:pos="3828"/>
                <w:tab w:val="left" w:pos="5954"/>
                <w:tab w:val="left" w:pos="9180"/>
                <w:tab w:val="right" w:pos="10440"/>
              </w:tabs>
              <w:ind w:right="334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t>Kassenbestand</w:t>
            </w:r>
            <w:r w:rsidR="00A94359">
              <w:rPr>
                <w:rFonts w:ascii="Calibri" w:hAnsi="Calibri"/>
                <w:b/>
                <w:lang w:val="de-DE"/>
              </w:rPr>
              <w:t xml:space="preserve"> </w:t>
            </w:r>
            <w:r>
              <w:rPr>
                <w:rFonts w:ascii="Calibri" w:hAnsi="Calibri"/>
                <w:b/>
                <w:lang w:val="de-DE"/>
              </w:rPr>
              <w:t>per 31.12.</w:t>
            </w:r>
            <w:r w:rsidR="008A6ED7">
              <w:rPr>
                <w:rFonts w:ascii="Calibri" w:hAnsi="Calibri"/>
                <w:b/>
                <w:lang w:val="de-DE"/>
              </w:rPr>
              <w:t>2025</w:t>
            </w:r>
            <w:r w:rsidR="004D1BE1" w:rsidRPr="000A4487">
              <w:rPr>
                <w:rFonts w:ascii="Calibri" w:hAnsi="Calibri"/>
                <w:b/>
                <w:lang w:val="de-DE"/>
              </w:rPr>
              <w:tab/>
            </w:r>
            <w:r w:rsidR="007A315F">
              <w:rPr>
                <w:rFonts w:ascii="Calibri" w:hAnsi="Calibri"/>
                <w:b/>
                <w:lang w:val="de-DE"/>
              </w:rPr>
              <w:t xml:space="preserve">  </w:t>
            </w:r>
            <w:r w:rsidR="004D1BE1" w:rsidRPr="000A4487">
              <w:rPr>
                <w:rFonts w:ascii="Calibri" w:hAnsi="Calibri"/>
                <w:b/>
                <w:lang w:val="de-DE"/>
              </w:rPr>
              <w:t>(zwingend ausfüllen)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A4B" w14:textId="5028356C" w:rsidR="004D1BE1" w:rsidRPr="000A4487" w:rsidRDefault="004D1BE1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Fr.</w:t>
            </w:r>
            <w:r w:rsidR="00C14B8B">
              <w:rPr>
                <w:rFonts w:ascii="Calibri" w:hAnsi="Calibri"/>
                <w:lang w:val="de-DE"/>
              </w:rPr>
              <w:t xml:space="preserve"> </w:t>
            </w:r>
            <w:r w:rsidR="00C14B8B">
              <w:rPr>
                <w:rFonts w:ascii="Calibri" w:hAnsi="Calibri"/>
                <w:lang w:val="de-DE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571" w:name="Text342"/>
            <w:r w:rsidR="00C14B8B">
              <w:rPr>
                <w:rFonts w:ascii="Calibri" w:hAnsi="Calibri"/>
                <w:lang w:val="de-DE"/>
              </w:rPr>
              <w:instrText xml:space="preserve"> FORMTEXT </w:instrText>
            </w:r>
            <w:r w:rsidR="00C14B8B">
              <w:rPr>
                <w:rFonts w:ascii="Calibri" w:hAnsi="Calibri"/>
                <w:lang w:val="de-DE"/>
              </w:rPr>
            </w:r>
            <w:r w:rsidR="00C14B8B">
              <w:rPr>
                <w:rFonts w:ascii="Calibri" w:hAnsi="Calibri"/>
                <w:lang w:val="de-DE"/>
              </w:rPr>
              <w:fldChar w:fldCharType="separate"/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lang w:val="de-DE"/>
              </w:rPr>
              <w:fldChar w:fldCharType="end"/>
            </w:r>
            <w:bookmarkEnd w:id="571"/>
          </w:p>
        </w:tc>
      </w:tr>
      <w:tr w:rsidR="007A315F" w:rsidRPr="000A4487" w14:paraId="6EF77E77" w14:textId="77777777" w:rsidTr="00A22984">
        <w:trPr>
          <w:trHeight w:val="340"/>
        </w:trPr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39B" w14:textId="77777777" w:rsidR="007A315F" w:rsidRDefault="007A315F" w:rsidP="00F2675F">
            <w:pPr>
              <w:tabs>
                <w:tab w:val="left" w:pos="3828"/>
                <w:tab w:val="left" w:pos="5954"/>
                <w:tab w:val="left" w:pos="9180"/>
                <w:tab w:val="right" w:pos="10440"/>
              </w:tabs>
              <w:ind w:right="334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t>Nicht eingelöste Checks per 31.12.</w:t>
            </w:r>
            <w:r w:rsidR="008A6ED7">
              <w:rPr>
                <w:rFonts w:ascii="Calibri" w:hAnsi="Calibri"/>
                <w:b/>
                <w:lang w:val="de-DE"/>
              </w:rPr>
              <w:t>2025</w:t>
            </w:r>
            <w:r>
              <w:rPr>
                <w:rFonts w:ascii="Calibri" w:hAnsi="Calibri"/>
                <w:b/>
                <w:lang w:val="de-DE"/>
              </w:rPr>
              <w:t xml:space="preserve"> (zwingend ausfüllen)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D79" w14:textId="077F46B5" w:rsidR="007A315F" w:rsidRDefault="007A315F" w:rsidP="00F2675F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ind w:right="229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Fr.</w:t>
            </w:r>
            <w:r w:rsidR="00C14B8B">
              <w:rPr>
                <w:rFonts w:ascii="Calibri" w:hAnsi="Calibri"/>
                <w:lang w:val="de-DE"/>
              </w:rPr>
              <w:t xml:space="preserve"> </w:t>
            </w:r>
            <w:r w:rsidR="00C14B8B">
              <w:rPr>
                <w:rFonts w:ascii="Calibri" w:hAnsi="Calibri"/>
                <w:lang w:val="de-DE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572" w:name="Text343"/>
            <w:r w:rsidR="00C14B8B">
              <w:rPr>
                <w:rFonts w:ascii="Calibri" w:hAnsi="Calibri"/>
                <w:lang w:val="de-DE"/>
              </w:rPr>
              <w:instrText xml:space="preserve"> FORMTEXT </w:instrText>
            </w:r>
            <w:r w:rsidR="00C14B8B">
              <w:rPr>
                <w:rFonts w:ascii="Calibri" w:hAnsi="Calibri"/>
                <w:lang w:val="de-DE"/>
              </w:rPr>
            </w:r>
            <w:r w:rsidR="00C14B8B">
              <w:rPr>
                <w:rFonts w:ascii="Calibri" w:hAnsi="Calibri"/>
                <w:lang w:val="de-DE"/>
              </w:rPr>
              <w:fldChar w:fldCharType="separate"/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noProof/>
                <w:lang w:val="de-DE"/>
              </w:rPr>
              <w:t> </w:t>
            </w:r>
            <w:r w:rsidR="00C14B8B">
              <w:rPr>
                <w:rFonts w:ascii="Calibri" w:hAnsi="Calibri"/>
                <w:lang w:val="de-DE"/>
              </w:rPr>
              <w:fldChar w:fldCharType="end"/>
            </w:r>
            <w:bookmarkEnd w:id="572"/>
          </w:p>
        </w:tc>
      </w:tr>
    </w:tbl>
    <w:p w14:paraId="27BB8E52" w14:textId="77777777" w:rsidR="00495CB9" w:rsidRPr="000A4487" w:rsidRDefault="00495CB9" w:rsidP="00495CB9">
      <w:pPr>
        <w:tabs>
          <w:tab w:val="left" w:pos="6300"/>
          <w:tab w:val="left" w:pos="7920"/>
          <w:tab w:val="left" w:pos="9180"/>
          <w:tab w:val="right" w:pos="10440"/>
        </w:tabs>
        <w:rPr>
          <w:rFonts w:ascii="Calibri" w:hAnsi="Calibri"/>
          <w:sz w:val="16"/>
          <w:lang w:val="de-DE"/>
        </w:rPr>
      </w:pPr>
    </w:p>
    <w:p w14:paraId="614FB9A0" w14:textId="77777777" w:rsidR="00495CB9" w:rsidRPr="000A4487" w:rsidRDefault="00495CB9" w:rsidP="00557334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 w:rsidRPr="000A4487">
        <w:rPr>
          <w:rFonts w:ascii="Calibri" w:hAnsi="Calibri"/>
          <w:b/>
          <w:bCs/>
          <w:sz w:val="36"/>
          <w:szCs w:val="36"/>
        </w:rPr>
        <w:t>Darlehen Bank / Kreditkasse / Private</w:t>
      </w:r>
    </w:p>
    <w:p w14:paraId="4A912729" w14:textId="77777777" w:rsidR="00495CB9" w:rsidRPr="00557334" w:rsidRDefault="00495CB9" w:rsidP="00557334">
      <w:pPr>
        <w:tabs>
          <w:tab w:val="left" w:pos="6300"/>
          <w:tab w:val="left" w:pos="7920"/>
          <w:tab w:val="left" w:pos="9180"/>
          <w:tab w:val="right" w:pos="10440"/>
        </w:tabs>
        <w:spacing w:after="120"/>
        <w:rPr>
          <w:rFonts w:ascii="Calibri" w:hAnsi="Calibri"/>
          <w:lang w:val="de-DE"/>
        </w:rPr>
      </w:pPr>
      <w:r w:rsidRPr="00557334">
        <w:rPr>
          <w:rFonts w:ascii="Calibri" w:hAnsi="Calibri"/>
          <w:lang w:val="de-DE"/>
        </w:rPr>
        <w:t>Es sind zwingend die Zins- und Kapitalausweise der Banken / Darlehensverträge von Privaten / Rechnungsko</w:t>
      </w:r>
      <w:r w:rsidR="00557334">
        <w:rPr>
          <w:rFonts w:ascii="Calibri" w:hAnsi="Calibri"/>
          <w:lang w:val="de-DE"/>
        </w:rPr>
        <w:t>pie der Kreditkasse, beizulegen</w:t>
      </w:r>
      <w:r w:rsidRPr="00557334">
        <w:rPr>
          <w:rFonts w:ascii="Calibri" w:hAnsi="Calibri"/>
          <w:lang w:val="de-DE"/>
        </w:rPr>
        <w:t>!!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2252"/>
        <w:gridCol w:w="2252"/>
        <w:gridCol w:w="2252"/>
      </w:tblGrid>
      <w:tr w:rsidR="00892611" w:rsidRPr="000A4487" w14:paraId="0CEB0B0F" w14:textId="77777777" w:rsidTr="00A94359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982949" w14:textId="77777777" w:rsidR="00892611" w:rsidRPr="000A4487" w:rsidRDefault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Darlehensgeber: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4A3BF" w14:textId="77777777" w:rsidR="00892611" w:rsidRPr="000A4487" w:rsidRDefault="00892611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b/>
                <w:bCs/>
                <w:lang w:val="de-DE"/>
              </w:rPr>
            </w:pPr>
            <w:r>
              <w:rPr>
                <w:rFonts w:ascii="Calibri" w:hAnsi="Calibri"/>
                <w:b/>
                <w:bCs/>
                <w:lang w:val="de-DE"/>
              </w:rPr>
              <w:t>Im Buchhaltungsjahr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BAA224" w14:textId="77777777" w:rsidR="00892611" w:rsidRPr="000A4487" w:rsidRDefault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it-IT"/>
              </w:rPr>
            </w:pPr>
            <w:r w:rsidRPr="000A4487">
              <w:rPr>
                <w:rFonts w:ascii="Calibri" w:hAnsi="Calibri"/>
                <w:b/>
                <w:bCs/>
                <w:lang w:val="it-IT"/>
              </w:rPr>
              <w:t>Saldo per</w:t>
            </w:r>
            <w:r w:rsidRPr="000A4487">
              <w:rPr>
                <w:rFonts w:ascii="Calibri" w:hAnsi="Calibri"/>
                <w:b/>
                <w:bCs/>
                <w:lang w:val="de-DE"/>
              </w:rPr>
              <w:t xml:space="preserve"> Ende</w:t>
            </w:r>
          </w:p>
        </w:tc>
      </w:tr>
      <w:tr w:rsidR="00892611" w:rsidRPr="000A4487" w14:paraId="42224106" w14:textId="77777777" w:rsidTr="00A94359">
        <w:trPr>
          <w:cantSplit/>
        </w:trPr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F8F8" w14:textId="77777777" w:rsidR="00892611" w:rsidRPr="000A4487" w:rsidRDefault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Name und Adresse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169E" w14:textId="77777777" w:rsidR="00892611" w:rsidRPr="000A4487" w:rsidRDefault="00892611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lang w:val="de-DE"/>
              </w:rPr>
            </w:pPr>
            <w:r w:rsidRPr="00557334">
              <w:rPr>
                <w:rFonts w:ascii="Calibri" w:hAnsi="Calibri"/>
                <w:b/>
                <w:bCs/>
                <w:lang w:val="de-DE"/>
              </w:rPr>
              <w:t>Neuaufnahme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5AAD" w14:textId="77777777" w:rsidR="00892611" w:rsidRPr="000A4487" w:rsidRDefault="00892611" w:rsidP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jc w:val="center"/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Abzahlung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904B" w14:textId="77777777" w:rsidR="00892611" w:rsidRPr="000A4487" w:rsidRDefault="00892611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Buchhaltungsjahr</w:t>
            </w:r>
          </w:p>
        </w:tc>
      </w:tr>
      <w:tr w:rsidR="00892611" w:rsidRPr="000A4487" w14:paraId="56F0C7F9" w14:textId="77777777" w:rsidTr="00A94359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A5D" w14:textId="45E40A31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573" w:name="Text34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73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AB1" w14:textId="18007513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574" w:name="Text34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74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806" w14:textId="0F74E28A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575" w:name="Text35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75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235" w14:textId="13C9ABE7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576" w:name="Text35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76"/>
          </w:p>
        </w:tc>
      </w:tr>
      <w:tr w:rsidR="00892611" w:rsidRPr="000A4487" w14:paraId="00746269" w14:textId="77777777" w:rsidTr="00A94359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ACC" w14:textId="539D4E09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577" w:name="Text34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77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B129" w14:textId="5E0D6DD8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578" w:name="Text35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78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83E" w14:textId="369AEBA6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579" w:name="Text35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79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B039" w14:textId="334E8B0D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580" w:name="Text36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0"/>
          </w:p>
        </w:tc>
      </w:tr>
      <w:tr w:rsidR="00892611" w:rsidRPr="000A4487" w14:paraId="2B6BE27D" w14:textId="77777777" w:rsidTr="00A94359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89C" w14:textId="1BB9A7E5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581" w:name="Text34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1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093" w14:textId="7EF0DB0D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582" w:name="Text35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2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359" w14:textId="0B4A5DE0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583" w:name="Text35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3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869" w14:textId="1ADE4FA1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584" w:name="Text36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4"/>
          </w:p>
        </w:tc>
      </w:tr>
      <w:tr w:rsidR="00892611" w:rsidRPr="000A4487" w14:paraId="318C1C96" w14:textId="77777777" w:rsidTr="00A94359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DAE" w14:textId="7E381DFC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585" w:name="Text34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5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35DB" w14:textId="315E0D96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586" w:name="Text35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6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71B" w14:textId="3788AFDE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587" w:name="Text35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7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D15" w14:textId="64A76B77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588" w:name="Text36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8"/>
          </w:p>
        </w:tc>
      </w:tr>
      <w:tr w:rsidR="00892611" w:rsidRPr="000A4487" w14:paraId="3088D4BF" w14:textId="77777777" w:rsidTr="00A94359">
        <w:trPr>
          <w:trHeight w:val="3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6EE" w14:textId="2A502BBD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589" w:name="Text34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89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A64" w14:textId="5276A499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590" w:name="Text35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0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7AD" w14:textId="49AFB933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591" w:name="Text35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1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F0AC" w14:textId="1CCAEF7B" w:rsidR="00892611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592" w:name="Text36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2"/>
          </w:p>
        </w:tc>
      </w:tr>
    </w:tbl>
    <w:p w14:paraId="0C566A33" w14:textId="77777777" w:rsidR="00495CB9" w:rsidRPr="000A4487" w:rsidRDefault="00495CB9" w:rsidP="00495CB9">
      <w:pPr>
        <w:tabs>
          <w:tab w:val="left" w:pos="6300"/>
          <w:tab w:val="left" w:pos="7920"/>
          <w:tab w:val="left" w:pos="9180"/>
          <w:tab w:val="right" w:pos="10440"/>
        </w:tabs>
        <w:rPr>
          <w:rFonts w:ascii="Calibri" w:hAnsi="Calibri"/>
          <w:sz w:val="16"/>
          <w:lang w:val="de-DE"/>
        </w:rPr>
      </w:pPr>
    </w:p>
    <w:p w14:paraId="6A34CC97" w14:textId="77777777" w:rsidR="00495CB9" w:rsidRPr="000A4487" w:rsidRDefault="00495CB9" w:rsidP="00557334">
      <w:pPr>
        <w:tabs>
          <w:tab w:val="right" w:pos="10440"/>
        </w:tabs>
        <w:spacing w:before="240" w:after="120"/>
        <w:rPr>
          <w:rFonts w:ascii="Calibri" w:hAnsi="Calibri"/>
          <w:sz w:val="16"/>
          <w:lang w:val="de-DE"/>
        </w:rPr>
      </w:pPr>
      <w:r w:rsidRPr="000A4487">
        <w:rPr>
          <w:rFonts w:ascii="Calibri" w:hAnsi="Calibri"/>
          <w:b/>
          <w:bCs/>
          <w:sz w:val="36"/>
          <w:szCs w:val="36"/>
        </w:rPr>
        <w:t xml:space="preserve">Zu- oder Abgang Auto, Maschineninventar </w:t>
      </w:r>
      <w:r w:rsidR="00D301B2">
        <w:rPr>
          <w:rFonts w:ascii="Calibri" w:hAnsi="Calibri"/>
          <w:b/>
          <w:bCs/>
          <w:sz w:val="36"/>
          <w:szCs w:val="36"/>
        </w:rPr>
        <w:t>(Rechnung beilegen!)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3087"/>
        <w:gridCol w:w="2667"/>
        <w:gridCol w:w="1684"/>
        <w:gridCol w:w="1710"/>
      </w:tblGrid>
      <w:tr w:rsidR="00495CB9" w:rsidRPr="000A4487" w14:paraId="7B1FC6B1" w14:textId="77777777" w:rsidTr="00A94359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A130" w14:textId="77777777" w:rsidR="00495CB9" w:rsidRPr="000A4487" w:rsidRDefault="00495CB9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Datum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6A3B" w14:textId="77777777" w:rsidR="00495CB9" w:rsidRPr="000A4487" w:rsidRDefault="00495CB9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Auto, Maschine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3154" w14:textId="77777777" w:rsidR="00495CB9" w:rsidRPr="000A4487" w:rsidRDefault="00495CB9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Marke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1977" w14:textId="77777777" w:rsidR="00495CB9" w:rsidRPr="000A4487" w:rsidRDefault="00495CB9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Ankaufspreis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BBAD" w14:textId="77777777" w:rsidR="00495CB9" w:rsidRPr="000A4487" w:rsidRDefault="00495CB9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b/>
                <w:bCs/>
                <w:lang w:val="de-DE"/>
              </w:rPr>
            </w:pPr>
            <w:r w:rsidRPr="000A4487">
              <w:rPr>
                <w:rFonts w:ascii="Calibri" w:hAnsi="Calibri"/>
                <w:b/>
                <w:bCs/>
                <w:lang w:val="de-DE"/>
              </w:rPr>
              <w:t>Verkaufspreis</w:t>
            </w:r>
          </w:p>
        </w:tc>
      </w:tr>
      <w:tr w:rsidR="00495CB9" w:rsidRPr="000A4487" w14:paraId="4404E0BC" w14:textId="77777777" w:rsidTr="00A94359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541" w14:textId="7920BE31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593" w:name="Text36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3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951" w14:textId="10B00B07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594" w:name="Text37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4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5EF" w14:textId="560ACD46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595" w:name="Text37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5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D60A" w14:textId="252D389A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596" w:name="Text38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6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CFC" w14:textId="1B7D6F01" w:rsidR="00495CB9" w:rsidRPr="000A4487" w:rsidRDefault="00C14B8B">
            <w:pPr>
              <w:pStyle w:val="Kopfzeile"/>
              <w:tabs>
                <w:tab w:val="clear" w:pos="4536"/>
                <w:tab w:val="clear" w:pos="9072"/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597" w:name="Text38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7"/>
          </w:p>
        </w:tc>
      </w:tr>
      <w:tr w:rsidR="00495CB9" w:rsidRPr="000A4487" w14:paraId="21B3EB90" w14:textId="77777777" w:rsidTr="00A94359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730" w14:textId="4CAD3BCB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598" w:name="Text36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8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C94" w14:textId="0B80322F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599" w:name="Text37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599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FD4" w14:textId="1ADE3D31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600" w:name="Text37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0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F51F" w14:textId="15B01E15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601" w:name="Text38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1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8D71" w14:textId="78E173EE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602" w:name="Text38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2"/>
          </w:p>
        </w:tc>
      </w:tr>
      <w:tr w:rsidR="00495CB9" w:rsidRPr="000A4487" w14:paraId="1D3CC97C" w14:textId="77777777" w:rsidTr="00A94359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00B" w14:textId="0A07DCD9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603" w:name="Text36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3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979" w14:textId="5D94BA37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604" w:name="Text37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4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08A2" w14:textId="59094423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605" w:name="Text37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5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1E0" w14:textId="15EB0900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606" w:name="Text38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6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42F7" w14:textId="0B372FAA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607" w:name="Text39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7"/>
          </w:p>
        </w:tc>
      </w:tr>
      <w:tr w:rsidR="00557334" w:rsidRPr="000A4487" w14:paraId="69879877" w14:textId="77777777" w:rsidTr="00A94359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606" w14:textId="6B9D7711" w:rsidR="00557334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608" w:name="Text36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8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50F" w14:textId="048EB4DF" w:rsidR="00557334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609" w:name="Text37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09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B56" w14:textId="7697C41A" w:rsidR="00557334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610" w:name="Text37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0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187" w14:textId="4069FA8E" w:rsidR="00557334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611" w:name="Text38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1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9CC3" w14:textId="389288A5" w:rsidR="00557334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612" w:name="Text39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2"/>
          </w:p>
        </w:tc>
      </w:tr>
      <w:tr w:rsidR="00D301B2" w:rsidRPr="000A4487" w14:paraId="4A113877" w14:textId="77777777" w:rsidTr="00A94359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ECD8" w14:textId="473FCE95" w:rsidR="00D301B2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613" w:name="Text36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3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C540" w14:textId="5E108943" w:rsidR="00D301B2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614" w:name="Text37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4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D97" w14:textId="39B8A153" w:rsidR="00D301B2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615" w:name="Text38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5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E91" w14:textId="429073B3" w:rsidR="00D301B2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616" w:name="Text38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6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9CE" w14:textId="0347B345" w:rsidR="00D301B2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id="617" w:name="Text39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7"/>
          </w:p>
        </w:tc>
      </w:tr>
      <w:tr w:rsidR="00495CB9" w:rsidRPr="000A4487" w14:paraId="2F2A2462" w14:textId="77777777" w:rsidTr="00A94359">
        <w:trPr>
          <w:trHeight w:val="34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4E6" w14:textId="25744B8C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618" w:name="Text36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8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B2F7" w14:textId="155615E8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619" w:name="Text37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19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52D" w14:textId="2AD79671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620" w:name="Text38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0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913" w14:textId="6FD3BB7B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621" w:name="Text38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1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CB1" w14:textId="49130935" w:rsidR="00495CB9" w:rsidRPr="000A4487" w:rsidRDefault="00C14B8B">
            <w:pPr>
              <w:tabs>
                <w:tab w:val="left" w:pos="1125"/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id="622" w:name="Text39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2"/>
          </w:p>
        </w:tc>
      </w:tr>
    </w:tbl>
    <w:p w14:paraId="7EC2A2E8" w14:textId="77777777" w:rsidR="00FE5F84" w:rsidRPr="00557334" w:rsidRDefault="00557334" w:rsidP="00557334">
      <w:pPr>
        <w:tabs>
          <w:tab w:val="right" w:pos="10440"/>
        </w:tabs>
        <w:spacing w:before="240" w:after="120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br w:type="page"/>
      </w:r>
      <w:r w:rsidR="00FE5F84" w:rsidRPr="000A4487">
        <w:rPr>
          <w:rFonts w:ascii="Calibri" w:hAnsi="Calibri"/>
          <w:b/>
          <w:bCs/>
          <w:sz w:val="36"/>
          <w:szCs w:val="36"/>
        </w:rPr>
        <w:lastRenderedPageBreak/>
        <w:t>Bemerkungen: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FE5F84" w:rsidRPr="000A4487" w14:paraId="2941C9B1" w14:textId="77777777" w:rsidTr="00A94359">
        <w:trPr>
          <w:trHeight w:val="454"/>
        </w:trPr>
        <w:tc>
          <w:tcPr>
            <w:tcW w:w="5000" w:type="pct"/>
          </w:tcPr>
          <w:p w14:paraId="0BF0A049" w14:textId="6CF49C36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623" w:name="Text39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3"/>
          </w:p>
        </w:tc>
      </w:tr>
      <w:tr w:rsidR="00FE5F84" w:rsidRPr="000A4487" w14:paraId="3B5322C8" w14:textId="77777777" w:rsidTr="00A94359">
        <w:trPr>
          <w:trHeight w:val="454"/>
        </w:trPr>
        <w:tc>
          <w:tcPr>
            <w:tcW w:w="5000" w:type="pct"/>
          </w:tcPr>
          <w:p w14:paraId="5BE3557A" w14:textId="70E24D8A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id="624" w:name="Text39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4"/>
          </w:p>
        </w:tc>
      </w:tr>
      <w:tr w:rsidR="00FE5F84" w:rsidRPr="000A4487" w14:paraId="2400DAED" w14:textId="77777777" w:rsidTr="00A94359">
        <w:trPr>
          <w:trHeight w:val="454"/>
        </w:trPr>
        <w:tc>
          <w:tcPr>
            <w:tcW w:w="5000" w:type="pct"/>
          </w:tcPr>
          <w:p w14:paraId="7F6A16FD" w14:textId="784FDEFD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625" w:name="Text39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5"/>
          </w:p>
        </w:tc>
      </w:tr>
      <w:tr w:rsidR="00FE5F84" w:rsidRPr="000A4487" w14:paraId="342547C2" w14:textId="77777777" w:rsidTr="00A94359">
        <w:trPr>
          <w:trHeight w:val="454"/>
        </w:trPr>
        <w:tc>
          <w:tcPr>
            <w:tcW w:w="5000" w:type="pct"/>
          </w:tcPr>
          <w:p w14:paraId="4FDB890B" w14:textId="43430C86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626" w:name="Text39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6"/>
          </w:p>
        </w:tc>
      </w:tr>
      <w:tr w:rsidR="00FE5F84" w:rsidRPr="000A4487" w14:paraId="214DB8A3" w14:textId="77777777" w:rsidTr="00A94359">
        <w:trPr>
          <w:trHeight w:val="454"/>
        </w:trPr>
        <w:tc>
          <w:tcPr>
            <w:tcW w:w="5000" w:type="pct"/>
          </w:tcPr>
          <w:p w14:paraId="153EB260" w14:textId="27874255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627" w:name="Text39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7"/>
          </w:p>
        </w:tc>
      </w:tr>
      <w:tr w:rsidR="00FE5F84" w:rsidRPr="000A4487" w14:paraId="49B46ACD" w14:textId="77777777" w:rsidTr="00A94359">
        <w:trPr>
          <w:trHeight w:val="454"/>
        </w:trPr>
        <w:tc>
          <w:tcPr>
            <w:tcW w:w="5000" w:type="pct"/>
          </w:tcPr>
          <w:p w14:paraId="3DB0FBB0" w14:textId="6ADCDB26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628" w:name="Text39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8"/>
          </w:p>
        </w:tc>
      </w:tr>
      <w:tr w:rsidR="00FE5F84" w:rsidRPr="000A4487" w14:paraId="16BBE72C" w14:textId="77777777" w:rsidTr="00A94359">
        <w:trPr>
          <w:trHeight w:val="454"/>
        </w:trPr>
        <w:tc>
          <w:tcPr>
            <w:tcW w:w="5000" w:type="pct"/>
          </w:tcPr>
          <w:p w14:paraId="2972087A" w14:textId="2A518BA5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id="629" w:name="Text40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29"/>
          </w:p>
        </w:tc>
      </w:tr>
      <w:tr w:rsidR="00FE5F84" w:rsidRPr="000A4487" w14:paraId="3A1CA120" w14:textId="77777777" w:rsidTr="00A94359">
        <w:trPr>
          <w:trHeight w:val="454"/>
        </w:trPr>
        <w:tc>
          <w:tcPr>
            <w:tcW w:w="5000" w:type="pct"/>
          </w:tcPr>
          <w:p w14:paraId="41A034F6" w14:textId="706FA17D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id="630" w:name="Text40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0"/>
          </w:p>
        </w:tc>
      </w:tr>
      <w:tr w:rsidR="00FE5F84" w:rsidRPr="000A4487" w14:paraId="722637D9" w14:textId="77777777" w:rsidTr="00A94359">
        <w:trPr>
          <w:trHeight w:val="454"/>
        </w:trPr>
        <w:tc>
          <w:tcPr>
            <w:tcW w:w="5000" w:type="pct"/>
          </w:tcPr>
          <w:p w14:paraId="775E27B5" w14:textId="5CF44D4A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id="631" w:name="Text40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1"/>
          </w:p>
        </w:tc>
      </w:tr>
      <w:tr w:rsidR="00FE5F84" w:rsidRPr="000A4487" w14:paraId="18E3CE32" w14:textId="77777777" w:rsidTr="00A94359">
        <w:trPr>
          <w:trHeight w:val="454"/>
        </w:trPr>
        <w:tc>
          <w:tcPr>
            <w:tcW w:w="5000" w:type="pct"/>
          </w:tcPr>
          <w:p w14:paraId="3F396BA7" w14:textId="0849F44D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id="632" w:name="Text40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2"/>
          </w:p>
        </w:tc>
      </w:tr>
      <w:tr w:rsidR="00FE5F84" w:rsidRPr="000A4487" w14:paraId="5EEFF683" w14:textId="77777777" w:rsidTr="00A94359">
        <w:trPr>
          <w:trHeight w:val="454"/>
        </w:trPr>
        <w:tc>
          <w:tcPr>
            <w:tcW w:w="5000" w:type="pct"/>
          </w:tcPr>
          <w:p w14:paraId="766A168C" w14:textId="09BD5D9A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633" w:name="Text40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3"/>
          </w:p>
        </w:tc>
      </w:tr>
      <w:tr w:rsidR="00FE5F84" w:rsidRPr="000A4487" w14:paraId="08B8BA07" w14:textId="77777777" w:rsidTr="00A94359">
        <w:trPr>
          <w:trHeight w:val="454"/>
        </w:trPr>
        <w:tc>
          <w:tcPr>
            <w:tcW w:w="5000" w:type="pct"/>
          </w:tcPr>
          <w:p w14:paraId="36D0F0F5" w14:textId="2B17AAED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634" w:name="Text40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4"/>
          </w:p>
        </w:tc>
      </w:tr>
      <w:tr w:rsidR="00FE5F84" w:rsidRPr="000A4487" w14:paraId="7B63CA6A" w14:textId="77777777" w:rsidTr="00A94359">
        <w:trPr>
          <w:trHeight w:val="454"/>
        </w:trPr>
        <w:tc>
          <w:tcPr>
            <w:tcW w:w="5000" w:type="pct"/>
          </w:tcPr>
          <w:p w14:paraId="31C55BE9" w14:textId="5ADD3888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635" w:name="Text40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5"/>
          </w:p>
        </w:tc>
      </w:tr>
      <w:tr w:rsidR="00FE5F84" w:rsidRPr="000A4487" w14:paraId="0094188B" w14:textId="77777777" w:rsidTr="00A94359">
        <w:trPr>
          <w:trHeight w:val="454"/>
        </w:trPr>
        <w:tc>
          <w:tcPr>
            <w:tcW w:w="5000" w:type="pct"/>
          </w:tcPr>
          <w:p w14:paraId="3E593D5E" w14:textId="7FD367F4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636" w:name="Text40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6"/>
          </w:p>
        </w:tc>
      </w:tr>
      <w:tr w:rsidR="00FE5F84" w:rsidRPr="000A4487" w14:paraId="20AB792E" w14:textId="77777777" w:rsidTr="00A94359">
        <w:trPr>
          <w:trHeight w:val="454"/>
        </w:trPr>
        <w:tc>
          <w:tcPr>
            <w:tcW w:w="5000" w:type="pct"/>
          </w:tcPr>
          <w:p w14:paraId="4C7E345C" w14:textId="43C1E9B5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id="637" w:name="Text40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7"/>
          </w:p>
        </w:tc>
      </w:tr>
      <w:tr w:rsidR="00FE5F84" w:rsidRPr="000A4487" w14:paraId="5F5D403F" w14:textId="77777777" w:rsidTr="00A94359">
        <w:trPr>
          <w:trHeight w:val="454"/>
        </w:trPr>
        <w:tc>
          <w:tcPr>
            <w:tcW w:w="5000" w:type="pct"/>
          </w:tcPr>
          <w:p w14:paraId="6D548AC9" w14:textId="6BC82A16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638" w:name="Text40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8"/>
          </w:p>
        </w:tc>
      </w:tr>
      <w:tr w:rsidR="00FE5F84" w:rsidRPr="000A4487" w14:paraId="3C2D36CB" w14:textId="77777777" w:rsidTr="00A94359">
        <w:trPr>
          <w:trHeight w:val="454"/>
        </w:trPr>
        <w:tc>
          <w:tcPr>
            <w:tcW w:w="5000" w:type="pct"/>
          </w:tcPr>
          <w:p w14:paraId="17769B36" w14:textId="4A60A566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639" w:name="Text41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39"/>
          </w:p>
        </w:tc>
      </w:tr>
      <w:tr w:rsidR="00FE5F84" w:rsidRPr="000A4487" w14:paraId="4CC22DD7" w14:textId="77777777" w:rsidTr="00A94359">
        <w:trPr>
          <w:trHeight w:val="454"/>
        </w:trPr>
        <w:tc>
          <w:tcPr>
            <w:tcW w:w="5000" w:type="pct"/>
          </w:tcPr>
          <w:p w14:paraId="2D9BCADC" w14:textId="053DBF94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640" w:name="Text41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0"/>
          </w:p>
        </w:tc>
      </w:tr>
      <w:tr w:rsidR="00FE5F84" w:rsidRPr="000A4487" w14:paraId="60487A9E" w14:textId="77777777" w:rsidTr="00A94359">
        <w:trPr>
          <w:trHeight w:val="454"/>
        </w:trPr>
        <w:tc>
          <w:tcPr>
            <w:tcW w:w="5000" w:type="pct"/>
          </w:tcPr>
          <w:p w14:paraId="50657BBA" w14:textId="1981E7C3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641" w:name="Text41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1"/>
          </w:p>
        </w:tc>
      </w:tr>
      <w:tr w:rsidR="00FE5F84" w:rsidRPr="000A4487" w14:paraId="03F18FC0" w14:textId="77777777" w:rsidTr="00A94359">
        <w:trPr>
          <w:trHeight w:val="454"/>
        </w:trPr>
        <w:tc>
          <w:tcPr>
            <w:tcW w:w="5000" w:type="pct"/>
          </w:tcPr>
          <w:p w14:paraId="5794D664" w14:textId="19C01F19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642" w:name="Text41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2"/>
          </w:p>
        </w:tc>
      </w:tr>
      <w:tr w:rsidR="00FE5F84" w:rsidRPr="000A4487" w14:paraId="41C03A16" w14:textId="77777777" w:rsidTr="00A94359">
        <w:trPr>
          <w:trHeight w:val="454"/>
        </w:trPr>
        <w:tc>
          <w:tcPr>
            <w:tcW w:w="5000" w:type="pct"/>
          </w:tcPr>
          <w:p w14:paraId="65246EEC" w14:textId="75DCA108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643" w:name="Text41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3"/>
          </w:p>
        </w:tc>
      </w:tr>
      <w:tr w:rsidR="00FE5F84" w:rsidRPr="000A4487" w14:paraId="26F9F009" w14:textId="77777777" w:rsidTr="00A94359">
        <w:trPr>
          <w:trHeight w:val="454"/>
        </w:trPr>
        <w:tc>
          <w:tcPr>
            <w:tcW w:w="5000" w:type="pct"/>
          </w:tcPr>
          <w:p w14:paraId="06813C7B" w14:textId="2ABADB05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644" w:name="Text415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4"/>
          </w:p>
        </w:tc>
      </w:tr>
      <w:tr w:rsidR="00FE5F84" w:rsidRPr="000A4487" w14:paraId="375C2755" w14:textId="77777777" w:rsidTr="00A94359">
        <w:trPr>
          <w:trHeight w:val="454"/>
        </w:trPr>
        <w:tc>
          <w:tcPr>
            <w:tcW w:w="5000" w:type="pct"/>
          </w:tcPr>
          <w:p w14:paraId="5D7A4955" w14:textId="1C5CC168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645" w:name="Text416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5"/>
          </w:p>
        </w:tc>
      </w:tr>
      <w:tr w:rsidR="00FE5F84" w:rsidRPr="000A4487" w14:paraId="58874565" w14:textId="77777777" w:rsidTr="00A94359">
        <w:trPr>
          <w:trHeight w:val="454"/>
        </w:trPr>
        <w:tc>
          <w:tcPr>
            <w:tcW w:w="5000" w:type="pct"/>
          </w:tcPr>
          <w:p w14:paraId="655DBF78" w14:textId="15E4BFC4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646" w:name="Text417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6"/>
          </w:p>
        </w:tc>
      </w:tr>
      <w:tr w:rsidR="00FE5F84" w:rsidRPr="000A4487" w14:paraId="78105E1C" w14:textId="77777777" w:rsidTr="00A94359">
        <w:trPr>
          <w:trHeight w:val="454"/>
        </w:trPr>
        <w:tc>
          <w:tcPr>
            <w:tcW w:w="5000" w:type="pct"/>
          </w:tcPr>
          <w:p w14:paraId="587E159F" w14:textId="66B49171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647" w:name="Text418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7"/>
          </w:p>
        </w:tc>
      </w:tr>
      <w:tr w:rsidR="00FE5F84" w:rsidRPr="000A4487" w14:paraId="767F953A" w14:textId="77777777" w:rsidTr="00A94359">
        <w:trPr>
          <w:trHeight w:val="454"/>
        </w:trPr>
        <w:tc>
          <w:tcPr>
            <w:tcW w:w="5000" w:type="pct"/>
          </w:tcPr>
          <w:p w14:paraId="26F740D9" w14:textId="325B1420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648" w:name="Text419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8"/>
          </w:p>
        </w:tc>
      </w:tr>
      <w:tr w:rsidR="00FE5F84" w:rsidRPr="000A4487" w14:paraId="0FD8FFB3" w14:textId="77777777" w:rsidTr="00A94359">
        <w:trPr>
          <w:trHeight w:val="454"/>
        </w:trPr>
        <w:tc>
          <w:tcPr>
            <w:tcW w:w="5000" w:type="pct"/>
          </w:tcPr>
          <w:p w14:paraId="178CCE74" w14:textId="6800B05F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649" w:name="Text420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49"/>
          </w:p>
        </w:tc>
      </w:tr>
      <w:tr w:rsidR="00FE5F84" w:rsidRPr="000A4487" w14:paraId="3FB20CA0" w14:textId="77777777" w:rsidTr="00A94359">
        <w:trPr>
          <w:trHeight w:val="454"/>
        </w:trPr>
        <w:tc>
          <w:tcPr>
            <w:tcW w:w="5000" w:type="pct"/>
          </w:tcPr>
          <w:p w14:paraId="12D63B6A" w14:textId="0C1A3285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650" w:name="Text421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50"/>
          </w:p>
        </w:tc>
      </w:tr>
      <w:tr w:rsidR="00FE5F84" w:rsidRPr="000A4487" w14:paraId="5A5AB394" w14:textId="77777777" w:rsidTr="00A94359">
        <w:trPr>
          <w:trHeight w:val="454"/>
        </w:trPr>
        <w:tc>
          <w:tcPr>
            <w:tcW w:w="5000" w:type="pct"/>
          </w:tcPr>
          <w:p w14:paraId="2C9B3C07" w14:textId="44046D27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651" w:name="Text422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51"/>
          </w:p>
        </w:tc>
      </w:tr>
      <w:tr w:rsidR="00FE5F84" w:rsidRPr="000A4487" w14:paraId="22419412" w14:textId="77777777" w:rsidTr="00A94359">
        <w:trPr>
          <w:trHeight w:val="454"/>
        </w:trPr>
        <w:tc>
          <w:tcPr>
            <w:tcW w:w="5000" w:type="pct"/>
          </w:tcPr>
          <w:p w14:paraId="64A82934" w14:textId="0AF7137F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652" w:name="Text423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52"/>
          </w:p>
        </w:tc>
      </w:tr>
      <w:tr w:rsidR="00FE5F84" w:rsidRPr="000A4487" w14:paraId="7972D49B" w14:textId="77777777" w:rsidTr="00A94359">
        <w:trPr>
          <w:trHeight w:val="454"/>
        </w:trPr>
        <w:tc>
          <w:tcPr>
            <w:tcW w:w="5000" w:type="pct"/>
          </w:tcPr>
          <w:p w14:paraId="48DA4AC2" w14:textId="3CF1CC1F" w:rsidR="00FE5F84" w:rsidRPr="000A4487" w:rsidRDefault="00C14B8B">
            <w:pPr>
              <w:tabs>
                <w:tab w:val="left" w:pos="6300"/>
                <w:tab w:val="left" w:pos="7920"/>
                <w:tab w:val="left" w:pos="9180"/>
                <w:tab w:val="right" w:pos="10440"/>
              </w:tabs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653" w:name="Text424"/>
            <w:r>
              <w:rPr>
                <w:rFonts w:ascii="Calibri" w:hAnsi="Calibri"/>
                <w:lang w:val="de-DE"/>
              </w:rPr>
              <w:instrText xml:space="preserve"> FORMTEXT </w:instrText>
            </w:r>
            <w:r>
              <w:rPr>
                <w:rFonts w:ascii="Calibri" w:hAnsi="Calibri"/>
                <w:lang w:val="de-DE"/>
              </w:rPr>
            </w:r>
            <w:r>
              <w:rPr>
                <w:rFonts w:ascii="Calibri" w:hAnsi="Calibri"/>
                <w:lang w:val="de-DE"/>
              </w:rPr>
              <w:fldChar w:fldCharType="separate"/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noProof/>
                <w:lang w:val="de-DE"/>
              </w:rPr>
              <w:t> </w:t>
            </w:r>
            <w:r>
              <w:rPr>
                <w:rFonts w:ascii="Calibri" w:hAnsi="Calibri"/>
                <w:lang w:val="de-DE"/>
              </w:rPr>
              <w:fldChar w:fldCharType="end"/>
            </w:r>
            <w:bookmarkEnd w:id="653"/>
          </w:p>
        </w:tc>
      </w:tr>
    </w:tbl>
    <w:p w14:paraId="4553403C" w14:textId="77777777" w:rsidR="00FE5F84" w:rsidRPr="000A4487" w:rsidRDefault="00FE5F84">
      <w:pPr>
        <w:tabs>
          <w:tab w:val="left" w:pos="6300"/>
          <w:tab w:val="left" w:pos="7920"/>
          <w:tab w:val="left" w:pos="9180"/>
          <w:tab w:val="right" w:pos="10440"/>
        </w:tabs>
        <w:rPr>
          <w:rFonts w:ascii="Calibri" w:hAnsi="Calibri"/>
          <w:sz w:val="2"/>
          <w:lang w:val="de-DE"/>
        </w:rPr>
      </w:pPr>
    </w:p>
    <w:sectPr w:rsidR="00FE5F84" w:rsidRPr="000A4487" w:rsidSect="00464579">
      <w:headerReference w:type="default" r:id="rId10"/>
      <w:footerReference w:type="default" r:id="rId11"/>
      <w:pgSz w:w="11906" w:h="16838"/>
      <w:pgMar w:top="567" w:right="424" w:bottom="357" w:left="85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5EDA" w14:textId="77777777" w:rsidR="00A65856" w:rsidRDefault="00A65856">
      <w:r>
        <w:separator/>
      </w:r>
    </w:p>
  </w:endnote>
  <w:endnote w:type="continuationSeparator" w:id="0">
    <w:p w14:paraId="4DC85332" w14:textId="77777777" w:rsidR="00A65856" w:rsidRDefault="00A65856">
      <w:r>
        <w:continuationSeparator/>
      </w:r>
    </w:p>
  </w:endnote>
  <w:endnote w:type="continuationNotice" w:id="1">
    <w:p w14:paraId="5C89AA18" w14:textId="77777777" w:rsidR="00A65856" w:rsidRDefault="00A65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9D9F" w14:textId="4C4D5E39" w:rsidR="00065431" w:rsidRPr="000A4487" w:rsidRDefault="00624B59" w:rsidP="008E5E8D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220"/>
        <w:tab w:val="right" w:pos="10632"/>
      </w:tabs>
      <w:ind w:right="-1"/>
      <w:rPr>
        <w:rFonts w:ascii="Calibri" w:hAnsi="Calibri"/>
        <w:sz w:val="16"/>
        <w:lang w:val="de-DE"/>
      </w:rPr>
    </w:pPr>
    <w:r>
      <w:rPr>
        <w:rFonts w:ascii="Calibri" w:hAnsi="Calibri"/>
        <w:sz w:val="16"/>
        <w:lang w:val="de-DE"/>
      </w:rPr>
      <w:fldChar w:fldCharType="begin"/>
    </w:r>
    <w:r>
      <w:rPr>
        <w:rFonts w:ascii="Calibri" w:hAnsi="Calibri"/>
        <w:sz w:val="16"/>
        <w:lang w:val="de-DE"/>
      </w:rPr>
      <w:instrText xml:space="preserve"> FILENAME  \p </w:instrText>
    </w:r>
    <w:r>
      <w:rPr>
        <w:rFonts w:ascii="Calibri" w:hAnsi="Calibri"/>
        <w:sz w:val="16"/>
        <w:lang w:val="de-DE"/>
      </w:rPr>
      <w:fldChar w:fldCharType="separate"/>
    </w:r>
    <w:r w:rsidR="000621C1">
      <w:rPr>
        <w:rFonts w:ascii="Calibri" w:hAnsi="Calibri"/>
        <w:noProof/>
        <w:sz w:val="16"/>
        <w:lang w:val="de-DE"/>
      </w:rPr>
      <w:t>Dokument31</w:t>
    </w:r>
    <w:r>
      <w:rPr>
        <w:rFonts w:ascii="Calibri" w:hAnsi="Calibri"/>
        <w:sz w:val="16"/>
        <w:lang w:val="de-DE"/>
      </w:rPr>
      <w:fldChar w:fldCharType="end"/>
    </w:r>
    <w:r w:rsidR="00065431" w:rsidRPr="000A4487">
      <w:rPr>
        <w:rFonts w:ascii="Calibri" w:hAnsi="Calibri"/>
        <w:sz w:val="16"/>
        <w:lang w:val="de-DE"/>
      </w:rPr>
      <w:tab/>
    </w:r>
    <w:r w:rsidR="00065431" w:rsidRPr="000A4487">
      <w:rPr>
        <w:rFonts w:ascii="Calibri" w:hAnsi="Calibri"/>
        <w:sz w:val="16"/>
        <w:lang w:val="de-DE"/>
      </w:rPr>
      <w:fldChar w:fldCharType="begin"/>
    </w:r>
    <w:r w:rsidR="00065431" w:rsidRPr="000A4487">
      <w:rPr>
        <w:rFonts w:ascii="Calibri" w:hAnsi="Calibri"/>
        <w:sz w:val="16"/>
        <w:lang w:val="de-DE"/>
      </w:rPr>
      <w:instrText xml:space="preserve"> DATE \@ "dd.MM.yyyy" </w:instrText>
    </w:r>
    <w:r w:rsidR="00065431" w:rsidRPr="000A4487">
      <w:rPr>
        <w:rFonts w:ascii="Calibri" w:hAnsi="Calibri"/>
        <w:sz w:val="16"/>
        <w:lang w:val="de-DE"/>
      </w:rPr>
      <w:fldChar w:fldCharType="separate"/>
    </w:r>
    <w:r w:rsidR="00926975">
      <w:rPr>
        <w:rFonts w:ascii="Calibri" w:hAnsi="Calibri"/>
        <w:noProof/>
        <w:sz w:val="16"/>
        <w:lang w:val="de-DE"/>
      </w:rPr>
      <w:t>22.01.2026</w:t>
    </w:r>
    <w:r w:rsidR="00065431" w:rsidRPr="000A4487">
      <w:rPr>
        <w:rFonts w:ascii="Calibri" w:hAnsi="Calibri"/>
        <w:sz w:val="16"/>
        <w:lang w:val="de-DE"/>
      </w:rPr>
      <w:fldChar w:fldCharType="end"/>
    </w:r>
    <w:r w:rsidR="00464579">
      <w:rPr>
        <w:rFonts w:ascii="Calibri" w:hAnsi="Calibri"/>
        <w:sz w:val="16"/>
        <w:lang w:val="de-DE"/>
      </w:rPr>
      <w:tab/>
    </w:r>
    <w:r w:rsidR="00065431" w:rsidRPr="000A4487">
      <w:rPr>
        <w:rFonts w:ascii="Calibri" w:hAnsi="Calibri"/>
        <w:sz w:val="16"/>
        <w:lang w:val="de-DE"/>
      </w:rPr>
      <w:t xml:space="preserve">Seite </w:t>
    </w:r>
    <w:r w:rsidR="00065431" w:rsidRPr="000A4487">
      <w:rPr>
        <w:rStyle w:val="Seitenzahl"/>
        <w:rFonts w:ascii="Calibri" w:hAnsi="Calibri"/>
        <w:sz w:val="16"/>
      </w:rPr>
      <w:fldChar w:fldCharType="begin"/>
    </w:r>
    <w:r w:rsidR="00065431" w:rsidRPr="000A4487">
      <w:rPr>
        <w:rStyle w:val="Seitenzahl"/>
        <w:rFonts w:ascii="Calibri" w:hAnsi="Calibri"/>
        <w:sz w:val="16"/>
      </w:rPr>
      <w:instrText xml:space="preserve"> PAGE </w:instrText>
    </w:r>
    <w:r w:rsidR="00065431" w:rsidRPr="000A4487">
      <w:rPr>
        <w:rStyle w:val="Seitenzahl"/>
        <w:rFonts w:ascii="Calibri" w:hAnsi="Calibri"/>
        <w:sz w:val="16"/>
      </w:rPr>
      <w:fldChar w:fldCharType="separate"/>
    </w:r>
    <w:r w:rsidR="00FC334E">
      <w:rPr>
        <w:rStyle w:val="Seitenzahl"/>
        <w:rFonts w:ascii="Calibri" w:hAnsi="Calibri"/>
        <w:noProof/>
        <w:sz w:val="16"/>
      </w:rPr>
      <w:t>8</w:t>
    </w:r>
    <w:r w:rsidR="00065431" w:rsidRPr="000A4487">
      <w:rPr>
        <w:rStyle w:val="Seitenzahl"/>
        <w:rFonts w:ascii="Calibri" w:hAnsi="Calibri"/>
        <w:sz w:val="16"/>
      </w:rPr>
      <w:fldChar w:fldCharType="end"/>
    </w:r>
    <w:r w:rsidR="00065431" w:rsidRPr="000A4487">
      <w:rPr>
        <w:rStyle w:val="Seitenzahl"/>
        <w:rFonts w:ascii="Calibri" w:hAnsi="Calibri"/>
        <w:sz w:val="16"/>
      </w:rPr>
      <w:t>/</w:t>
    </w:r>
    <w:r w:rsidR="00065431" w:rsidRPr="000A4487">
      <w:rPr>
        <w:rStyle w:val="Seitenzahl"/>
        <w:rFonts w:ascii="Calibri" w:hAnsi="Calibri"/>
        <w:sz w:val="16"/>
      </w:rPr>
      <w:fldChar w:fldCharType="begin"/>
    </w:r>
    <w:r w:rsidR="00065431" w:rsidRPr="000A4487">
      <w:rPr>
        <w:rStyle w:val="Seitenzahl"/>
        <w:rFonts w:ascii="Calibri" w:hAnsi="Calibri"/>
        <w:sz w:val="16"/>
      </w:rPr>
      <w:instrText xml:space="preserve"> NUMPAGES </w:instrText>
    </w:r>
    <w:r w:rsidR="00065431" w:rsidRPr="000A4487">
      <w:rPr>
        <w:rStyle w:val="Seitenzahl"/>
        <w:rFonts w:ascii="Calibri" w:hAnsi="Calibri"/>
        <w:sz w:val="16"/>
      </w:rPr>
      <w:fldChar w:fldCharType="separate"/>
    </w:r>
    <w:r w:rsidR="00FC334E">
      <w:rPr>
        <w:rStyle w:val="Seitenzahl"/>
        <w:rFonts w:ascii="Calibri" w:hAnsi="Calibri"/>
        <w:noProof/>
        <w:sz w:val="16"/>
      </w:rPr>
      <w:t>8</w:t>
    </w:r>
    <w:r w:rsidR="00065431" w:rsidRPr="000A4487">
      <w:rPr>
        <w:rStyle w:val="Seitenzahl"/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EEEF" w14:textId="77777777" w:rsidR="00A65856" w:rsidRDefault="00A65856">
      <w:r>
        <w:separator/>
      </w:r>
    </w:p>
  </w:footnote>
  <w:footnote w:type="continuationSeparator" w:id="0">
    <w:p w14:paraId="30549037" w14:textId="77777777" w:rsidR="00A65856" w:rsidRDefault="00A65856">
      <w:r>
        <w:continuationSeparator/>
      </w:r>
    </w:p>
  </w:footnote>
  <w:footnote w:type="continuationNotice" w:id="1">
    <w:p w14:paraId="63BE176B" w14:textId="77777777" w:rsidR="00A65856" w:rsidRDefault="00A65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28CA" w14:textId="77777777" w:rsidR="00065431" w:rsidRPr="000A4487" w:rsidRDefault="000A4487" w:rsidP="000A4487">
    <w:pPr>
      <w:pStyle w:val="berschrift5"/>
      <w:pBdr>
        <w:bottom w:val="single" w:sz="4" w:space="1" w:color="auto"/>
      </w:pBdr>
      <w:tabs>
        <w:tab w:val="clear" w:pos="6840"/>
        <w:tab w:val="center" w:pos="5954"/>
        <w:tab w:val="right" w:pos="10488"/>
      </w:tabs>
      <w:rPr>
        <w:rFonts w:ascii="Calibri" w:hAnsi="Calibri"/>
        <w:b w:val="0"/>
        <w:bCs w:val="0"/>
        <w:iCs/>
        <w:sz w:val="24"/>
        <w:szCs w:val="28"/>
      </w:rPr>
    </w:pPr>
    <w:proofErr w:type="spellStart"/>
    <w:r w:rsidRPr="000A4487">
      <w:rPr>
        <w:rFonts w:ascii="Calibri" w:hAnsi="Calibri"/>
        <w:b w:val="0"/>
        <w:bCs w:val="0"/>
        <w:iCs/>
        <w:sz w:val="24"/>
        <w:szCs w:val="28"/>
      </w:rPr>
      <w:t>brun</w:t>
    </w:r>
    <w:proofErr w:type="spellEnd"/>
    <w:r w:rsidRPr="000A4487">
      <w:rPr>
        <w:rFonts w:ascii="Calibri" w:hAnsi="Calibri"/>
        <w:b w:val="0"/>
        <w:bCs w:val="0"/>
        <w:iCs/>
        <w:sz w:val="24"/>
        <w:szCs w:val="28"/>
      </w:rPr>
      <w:t xml:space="preserve"> </w:t>
    </w:r>
    <w:proofErr w:type="spellStart"/>
    <w:r w:rsidRPr="000A4487">
      <w:rPr>
        <w:rFonts w:ascii="Calibri" w:hAnsi="Calibri"/>
        <w:b w:val="0"/>
        <w:bCs w:val="0"/>
        <w:iCs/>
        <w:sz w:val="24"/>
        <w:szCs w:val="28"/>
      </w:rPr>
      <w:t>treuhand</w:t>
    </w:r>
    <w:proofErr w:type="spellEnd"/>
    <w:r w:rsidRPr="000A4487">
      <w:rPr>
        <w:rFonts w:ascii="Calibri" w:hAnsi="Calibri"/>
        <w:b w:val="0"/>
        <w:bCs w:val="0"/>
        <w:iCs/>
        <w:sz w:val="24"/>
        <w:szCs w:val="28"/>
      </w:rPr>
      <w:t xml:space="preserve"> und </w:t>
    </w:r>
    <w:proofErr w:type="spellStart"/>
    <w:r w:rsidRPr="000A4487">
      <w:rPr>
        <w:rFonts w:ascii="Calibri" w:hAnsi="Calibri"/>
        <w:b w:val="0"/>
        <w:bCs w:val="0"/>
        <w:iCs/>
        <w:sz w:val="24"/>
        <w:szCs w:val="28"/>
      </w:rPr>
      <w:t>immobilien</w:t>
    </w:r>
    <w:proofErr w:type="spellEnd"/>
    <w:r w:rsidRPr="000A4487">
      <w:rPr>
        <w:rFonts w:ascii="Calibri" w:hAnsi="Calibri"/>
        <w:b w:val="0"/>
        <w:bCs w:val="0"/>
        <w:iCs/>
        <w:sz w:val="24"/>
        <w:szCs w:val="28"/>
      </w:rPr>
      <w:t xml:space="preserve"> </w:t>
    </w:r>
    <w:proofErr w:type="spellStart"/>
    <w:r w:rsidRPr="000A4487">
      <w:rPr>
        <w:rFonts w:ascii="Calibri" w:hAnsi="Calibri"/>
        <w:b w:val="0"/>
        <w:bCs w:val="0"/>
        <w:iCs/>
        <w:sz w:val="24"/>
        <w:szCs w:val="28"/>
      </w:rPr>
      <w:t>ag</w:t>
    </w:r>
    <w:proofErr w:type="spellEnd"/>
    <w:r w:rsidRPr="000A4487">
      <w:rPr>
        <w:rFonts w:ascii="Calibri" w:hAnsi="Calibri"/>
        <w:b w:val="0"/>
        <w:bCs w:val="0"/>
        <w:iCs/>
        <w:sz w:val="24"/>
        <w:szCs w:val="28"/>
      </w:rPr>
      <w:tab/>
      <w:t>info@btiag.ch</w:t>
    </w:r>
    <w:r w:rsidRPr="000A4487">
      <w:rPr>
        <w:rFonts w:ascii="Calibri" w:hAnsi="Calibri"/>
        <w:b w:val="0"/>
        <w:bCs w:val="0"/>
        <w:iCs/>
        <w:sz w:val="24"/>
        <w:szCs w:val="28"/>
      </w:rPr>
      <w:tab/>
      <w:t>T: 041 480 12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NpD03OC4SJ/o1wfduvvdgvhO8lhRDK8WAspWAJeiNxzonykdptP0sjeVb2Lj786252W9sDpigbRI8DbO+n54w==" w:salt="Nu1pcE4TPLjncVvlE8lMlw=="/>
  <w:defaultTabStop w:val="709"/>
  <w:hyphenationZone w:val="425"/>
  <w:drawingGridHorizontalSpacing w:val="181"/>
  <w:drawingGridVerticalSpacing w:val="181"/>
  <w:doNotUseMarginsForDrawingGridOrigin/>
  <w:drawingGridHorizontalOrigin w:val="851"/>
  <w:drawingGridVerticalOrigin w:val="56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C1"/>
    <w:rsid w:val="00010866"/>
    <w:rsid w:val="000339DD"/>
    <w:rsid w:val="00042F63"/>
    <w:rsid w:val="00052C3C"/>
    <w:rsid w:val="00054527"/>
    <w:rsid w:val="000621C1"/>
    <w:rsid w:val="00065431"/>
    <w:rsid w:val="00075C99"/>
    <w:rsid w:val="000A2C75"/>
    <w:rsid w:val="000A4487"/>
    <w:rsid w:val="000B3D88"/>
    <w:rsid w:val="000F3521"/>
    <w:rsid w:val="000F7191"/>
    <w:rsid w:val="001147C5"/>
    <w:rsid w:val="0014258E"/>
    <w:rsid w:val="00142BDE"/>
    <w:rsid w:val="00160597"/>
    <w:rsid w:val="001613FF"/>
    <w:rsid w:val="001777CE"/>
    <w:rsid w:val="001A4828"/>
    <w:rsid w:val="001B7D46"/>
    <w:rsid w:val="001C27BF"/>
    <w:rsid w:val="001C51F7"/>
    <w:rsid w:val="002138D8"/>
    <w:rsid w:val="00231AEB"/>
    <w:rsid w:val="00240B2A"/>
    <w:rsid w:val="00266E44"/>
    <w:rsid w:val="002A0704"/>
    <w:rsid w:val="002B485A"/>
    <w:rsid w:val="002C2606"/>
    <w:rsid w:val="002D522E"/>
    <w:rsid w:val="00317CBC"/>
    <w:rsid w:val="003531BC"/>
    <w:rsid w:val="00355DFE"/>
    <w:rsid w:val="003832F2"/>
    <w:rsid w:val="00385FFA"/>
    <w:rsid w:val="00387A83"/>
    <w:rsid w:val="003A1037"/>
    <w:rsid w:val="003A48C3"/>
    <w:rsid w:val="003B59C5"/>
    <w:rsid w:val="00407A72"/>
    <w:rsid w:val="00434FC2"/>
    <w:rsid w:val="00435A1B"/>
    <w:rsid w:val="00453FE1"/>
    <w:rsid w:val="00455592"/>
    <w:rsid w:val="0046021B"/>
    <w:rsid w:val="00460AA1"/>
    <w:rsid w:val="00463FC7"/>
    <w:rsid w:val="00464579"/>
    <w:rsid w:val="004749B3"/>
    <w:rsid w:val="0048528F"/>
    <w:rsid w:val="00492128"/>
    <w:rsid w:val="00495CB9"/>
    <w:rsid w:val="004D1BE1"/>
    <w:rsid w:val="004E0F24"/>
    <w:rsid w:val="004F2C49"/>
    <w:rsid w:val="00520E4C"/>
    <w:rsid w:val="005474CF"/>
    <w:rsid w:val="0055249B"/>
    <w:rsid w:val="00557334"/>
    <w:rsid w:val="00563E7D"/>
    <w:rsid w:val="00594CDB"/>
    <w:rsid w:val="005A56C9"/>
    <w:rsid w:val="005B396C"/>
    <w:rsid w:val="005D55DE"/>
    <w:rsid w:val="005F1CA8"/>
    <w:rsid w:val="00624B59"/>
    <w:rsid w:val="00626EE4"/>
    <w:rsid w:val="00647520"/>
    <w:rsid w:val="006550CF"/>
    <w:rsid w:val="00683D80"/>
    <w:rsid w:val="00693715"/>
    <w:rsid w:val="006A4EE6"/>
    <w:rsid w:val="006A76B4"/>
    <w:rsid w:val="006B79E1"/>
    <w:rsid w:val="006D1C31"/>
    <w:rsid w:val="00703617"/>
    <w:rsid w:val="00707938"/>
    <w:rsid w:val="007178D7"/>
    <w:rsid w:val="007220EE"/>
    <w:rsid w:val="00757716"/>
    <w:rsid w:val="00760A08"/>
    <w:rsid w:val="00784CBB"/>
    <w:rsid w:val="00792206"/>
    <w:rsid w:val="007A315F"/>
    <w:rsid w:val="007A3315"/>
    <w:rsid w:val="007A5AEF"/>
    <w:rsid w:val="007D2D36"/>
    <w:rsid w:val="007E3F0A"/>
    <w:rsid w:val="007F02A3"/>
    <w:rsid w:val="0080525C"/>
    <w:rsid w:val="00817C07"/>
    <w:rsid w:val="00821284"/>
    <w:rsid w:val="00823A4B"/>
    <w:rsid w:val="00830037"/>
    <w:rsid w:val="00856D3F"/>
    <w:rsid w:val="0086695C"/>
    <w:rsid w:val="008829A6"/>
    <w:rsid w:val="00887CB5"/>
    <w:rsid w:val="00892611"/>
    <w:rsid w:val="0089568C"/>
    <w:rsid w:val="00897BC4"/>
    <w:rsid w:val="008A6ED7"/>
    <w:rsid w:val="008D2BA1"/>
    <w:rsid w:val="008D3EA1"/>
    <w:rsid w:val="008D6893"/>
    <w:rsid w:val="008E5E8D"/>
    <w:rsid w:val="008F4AA6"/>
    <w:rsid w:val="008F533D"/>
    <w:rsid w:val="00901A8E"/>
    <w:rsid w:val="00912247"/>
    <w:rsid w:val="009222B1"/>
    <w:rsid w:val="00926975"/>
    <w:rsid w:val="00946482"/>
    <w:rsid w:val="009961E4"/>
    <w:rsid w:val="009A2F1A"/>
    <w:rsid w:val="009B618A"/>
    <w:rsid w:val="009B6318"/>
    <w:rsid w:val="009C6207"/>
    <w:rsid w:val="009D2D75"/>
    <w:rsid w:val="009E70D1"/>
    <w:rsid w:val="009E7F75"/>
    <w:rsid w:val="00A00A80"/>
    <w:rsid w:val="00A07DA9"/>
    <w:rsid w:val="00A126D7"/>
    <w:rsid w:val="00A12F83"/>
    <w:rsid w:val="00A22984"/>
    <w:rsid w:val="00A24369"/>
    <w:rsid w:val="00A24E04"/>
    <w:rsid w:val="00A454B2"/>
    <w:rsid w:val="00A46BFC"/>
    <w:rsid w:val="00A54380"/>
    <w:rsid w:val="00A65856"/>
    <w:rsid w:val="00A71124"/>
    <w:rsid w:val="00A73335"/>
    <w:rsid w:val="00A90C0E"/>
    <w:rsid w:val="00A94359"/>
    <w:rsid w:val="00A9445D"/>
    <w:rsid w:val="00AE5C0A"/>
    <w:rsid w:val="00AF402D"/>
    <w:rsid w:val="00B170EE"/>
    <w:rsid w:val="00B414B5"/>
    <w:rsid w:val="00B46A72"/>
    <w:rsid w:val="00B545C6"/>
    <w:rsid w:val="00B6240E"/>
    <w:rsid w:val="00B66ED3"/>
    <w:rsid w:val="00B7102A"/>
    <w:rsid w:val="00B712F4"/>
    <w:rsid w:val="00B748A7"/>
    <w:rsid w:val="00B93339"/>
    <w:rsid w:val="00B946F2"/>
    <w:rsid w:val="00BB2079"/>
    <w:rsid w:val="00BC39E6"/>
    <w:rsid w:val="00BC3A96"/>
    <w:rsid w:val="00BC5F5D"/>
    <w:rsid w:val="00BD0A3D"/>
    <w:rsid w:val="00BF24E2"/>
    <w:rsid w:val="00BF6D37"/>
    <w:rsid w:val="00C01D1E"/>
    <w:rsid w:val="00C14B8B"/>
    <w:rsid w:val="00C37679"/>
    <w:rsid w:val="00C422D8"/>
    <w:rsid w:val="00C6312D"/>
    <w:rsid w:val="00C75803"/>
    <w:rsid w:val="00CA5BE8"/>
    <w:rsid w:val="00CC0650"/>
    <w:rsid w:val="00CC652F"/>
    <w:rsid w:val="00CF499F"/>
    <w:rsid w:val="00D301B2"/>
    <w:rsid w:val="00D404F5"/>
    <w:rsid w:val="00D8389C"/>
    <w:rsid w:val="00D93F51"/>
    <w:rsid w:val="00D97846"/>
    <w:rsid w:val="00DB783A"/>
    <w:rsid w:val="00DC08B9"/>
    <w:rsid w:val="00DE65A7"/>
    <w:rsid w:val="00DF2873"/>
    <w:rsid w:val="00DF5565"/>
    <w:rsid w:val="00E04550"/>
    <w:rsid w:val="00E20DA2"/>
    <w:rsid w:val="00E240ED"/>
    <w:rsid w:val="00E27EF5"/>
    <w:rsid w:val="00E73CF6"/>
    <w:rsid w:val="00E91FAA"/>
    <w:rsid w:val="00E93D95"/>
    <w:rsid w:val="00EA05E4"/>
    <w:rsid w:val="00EB2770"/>
    <w:rsid w:val="00EF2B2F"/>
    <w:rsid w:val="00EF3A3F"/>
    <w:rsid w:val="00F01EA0"/>
    <w:rsid w:val="00F162E0"/>
    <w:rsid w:val="00F22422"/>
    <w:rsid w:val="00F419C9"/>
    <w:rsid w:val="00F7362C"/>
    <w:rsid w:val="00F826D7"/>
    <w:rsid w:val="00FA3D00"/>
    <w:rsid w:val="00FA581B"/>
    <w:rsid w:val="00FC334E"/>
    <w:rsid w:val="00FD4548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CF4D50"/>
  <w15:docId w15:val="{29DEA275-EF5E-4B9F-AB78-61DB70D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40"/>
      </w:tabs>
      <w:outlineLvl w:val="0"/>
    </w:pPr>
    <w:rPr>
      <w:b/>
      <w:bCs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40"/>
        <w:tab w:val="right" w:pos="10440"/>
      </w:tabs>
      <w:jc w:val="center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840"/>
      </w:tabs>
      <w:jc w:val="center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840"/>
        <w:tab w:val="right" w:pos="10440"/>
      </w:tabs>
      <w:jc w:val="right"/>
      <w:outlineLvl w:val="3"/>
    </w:pPr>
    <w:rPr>
      <w:b/>
      <w:bCs/>
      <w:sz w:val="22"/>
      <w:lang w:val="de-D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6840"/>
      </w:tabs>
      <w:outlineLvl w:val="4"/>
    </w:pPr>
    <w:rPr>
      <w:b/>
      <w:bCs/>
      <w:sz w:val="32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95CB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6840"/>
        <w:tab w:val="right" w:pos="10440"/>
      </w:tabs>
    </w:pPr>
    <w:rPr>
      <w:b/>
      <w:bCs/>
      <w:sz w:val="22"/>
    </w:rPr>
  </w:style>
  <w:style w:type="paragraph" w:styleId="Sprechblasentext">
    <w:name w:val="Balloon Text"/>
    <w:basedOn w:val="Standard"/>
    <w:semiHidden/>
    <w:rsid w:val="002138D8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link w:val="berschrift6"/>
    <w:semiHidden/>
    <w:rsid w:val="00495CB9"/>
    <w:rPr>
      <w:rFonts w:ascii="Calibri" w:eastAsia="Times New Roman" w:hAnsi="Calibri" w:cs="Times New Roman"/>
      <w:b/>
      <w:bCs/>
      <w:sz w:val="22"/>
      <w:szCs w:val="22"/>
      <w:lang w:eastAsia="de-DE"/>
    </w:rPr>
  </w:style>
  <w:style w:type="character" w:customStyle="1" w:styleId="KopfzeileZchn">
    <w:name w:val="Kopfzeile Zchn"/>
    <w:link w:val="Kopfzeile"/>
    <w:rsid w:val="00495CB9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rsid w:val="00C01D1E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93F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us\brun%20treuhand%20und%20immobilien%20ag\Treuhand%20-%20Dokumente\02_Vorlagen%20Treuhand\Inventarvorlagen\Inventarvorlagen%202025\Abschluss%20per%2031.12.2025\Gewerbe\G1_Inventar%20Gewerbe%20Vorlage%20am%20PC%20ausf&#252;ll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676A655464D67A65D86EB08889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4C991-46B0-4C35-983F-E3C3241D7DDC}"/>
      </w:docPartPr>
      <w:docPartBody>
        <w:p w:rsidR="00176675" w:rsidRDefault="00176675">
          <w:pPr>
            <w:pStyle w:val="FA3676A655464D67A65D86EB08889317"/>
          </w:pPr>
          <w:r w:rsidRPr="0023169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75"/>
    <w:rsid w:val="00176675"/>
    <w:rsid w:val="00387A83"/>
    <w:rsid w:val="005A1B14"/>
    <w:rsid w:val="00760A08"/>
    <w:rsid w:val="007A3315"/>
    <w:rsid w:val="00B7102A"/>
    <w:rsid w:val="00D30B7F"/>
    <w:rsid w:val="00D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06F9"/>
    <w:rPr>
      <w:color w:val="666666"/>
    </w:rPr>
  </w:style>
  <w:style w:type="paragraph" w:customStyle="1" w:styleId="FA3676A655464D67A65D86EB08889317">
    <w:name w:val="FA3676A655464D67A65D86EB08889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D8F10F53A6447AAA8459942B4AFFC" ma:contentTypeVersion="12" ma:contentTypeDescription="Ein neues Dokument erstellen." ma:contentTypeScope="" ma:versionID="a240e895250930724cf2ed46a617a0e1">
  <xsd:schema xmlns:xsd="http://www.w3.org/2001/XMLSchema" xmlns:xs="http://www.w3.org/2001/XMLSchema" xmlns:p="http://schemas.microsoft.com/office/2006/metadata/properties" xmlns:ns2="75a995cf-3d92-496a-86e8-d7f916b6dab5" xmlns:ns3="65859343-9b38-40a0-a75b-777e9c2caa29" targetNamespace="http://schemas.microsoft.com/office/2006/metadata/properties" ma:root="true" ma:fieldsID="7988472c7a7bd7707518d495d29fb39f" ns2:_="" ns3:_="">
    <xsd:import namespace="75a995cf-3d92-496a-86e8-d7f916b6dab5"/>
    <xsd:import namespace="65859343-9b38-40a0-a75b-777e9c2ca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95cf-3d92-496a-86e8-d7f916b6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f97bdce-359b-4b1b-8b18-03a07d27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9343-9b38-40a0-a75b-777e9c2caa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602d6b-1c00-4506-9ff2-861ee696d1a4}" ma:internalName="TaxCatchAll" ma:showField="CatchAllData" ma:web="65859343-9b38-40a0-a75b-777e9c2ca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995cf-3d92-496a-86e8-d7f916b6dab5">
      <Terms xmlns="http://schemas.microsoft.com/office/infopath/2007/PartnerControls"/>
    </lcf76f155ced4ddcb4097134ff3c332f>
    <TaxCatchAll xmlns="65859343-9b38-40a0-a75b-777e9c2caa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A1CE1-554D-4803-9DBD-AA6CAD17C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0C998-F21A-4D6C-9954-BED5A5ABF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995cf-3d92-496a-86e8-d7f916b6dab5"/>
    <ds:schemaRef ds:uri="65859343-9b38-40a0-a75b-777e9c2ca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B9B28-53EC-45D8-981D-BCE4629A8ACF}">
  <ds:schemaRefs>
    <ds:schemaRef ds:uri="http://schemas.microsoft.com/office/2006/metadata/properties"/>
    <ds:schemaRef ds:uri="http://schemas.microsoft.com/office/infopath/2007/PartnerControls"/>
    <ds:schemaRef ds:uri="75a995cf-3d92-496a-86e8-d7f916b6dab5"/>
    <ds:schemaRef ds:uri="65859343-9b38-40a0-a75b-777e9c2caa29"/>
  </ds:schemaRefs>
</ds:datastoreItem>
</file>

<file path=customXml/itemProps4.xml><?xml version="1.0" encoding="utf-8"?>
<ds:datastoreItem xmlns:ds="http://schemas.openxmlformats.org/officeDocument/2006/customXml" ds:itemID="{E1B9E176-FC5C-4204-99BC-D27875FFA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G1_Inventar Gewerbe Vorlage am PC ausfüllen</Template>
  <TotalTime>0</TotalTime>
  <Pages>6</Pages>
  <Words>2126</Words>
  <Characters>13401</Characters>
  <Application>Microsoft Office Word</Application>
  <DocSecurity>0</DocSecurity>
  <Lines>111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 2002</vt:lpstr>
    </vt:vector>
  </TitlesOfParts>
  <Company>Entlebuch</Company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 2002</dc:title>
  <dc:creator>Markus Brun</dc:creator>
  <cp:lastModifiedBy>Lena Schaller</cp:lastModifiedBy>
  <cp:revision>9</cp:revision>
  <cp:lastPrinted>2024-12-09T09:20:00Z</cp:lastPrinted>
  <dcterms:created xsi:type="dcterms:W3CDTF">2026-01-14T09:13:00Z</dcterms:created>
  <dcterms:modified xsi:type="dcterms:W3CDTF">2026-01-22T07:01:00Z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0x010100A18D8F10F53A6447AAA8459942B4AFFC</vt:lpwstr>
  </property>
  <property fmtid="{D5CDD505-2E9C-101B-9397-08002B2CF9AE}" pid="3" name="MediaServiceImageTags">
    <vt:lpwstr/>
  </property>
</Properties>
</file>